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6A" w:rsidRPr="006E7AAB" w:rsidRDefault="00191F56">
      <w:pPr>
        <w:rPr>
          <w:rFonts w:ascii="SassoonPrimaryInfant" w:hAnsi="SassoonPrimaryInfant"/>
        </w:rPr>
      </w:pPr>
      <w:r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1CD45E" wp14:editId="110C16C2">
                <wp:simplePos x="0" y="0"/>
                <wp:positionH relativeFrom="column">
                  <wp:posOffset>6416040</wp:posOffset>
                </wp:positionH>
                <wp:positionV relativeFrom="paragraph">
                  <wp:posOffset>97790</wp:posOffset>
                </wp:positionV>
                <wp:extent cx="2756535" cy="1150620"/>
                <wp:effectExtent l="19050" t="19050" r="24765" b="1143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11506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Pr="006E7AAB" w:rsidRDefault="00255BC3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Art</w:t>
                            </w:r>
                            <w:r w:rsidR="0080271A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 xml:space="preserve"> and DT</w:t>
                            </w:r>
                          </w:p>
                          <w:p w:rsidR="00F23A1D" w:rsidRDefault="0080271A" w:rsidP="00F23A1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Sewing</w:t>
                            </w:r>
                            <w:r w:rsidR="009F0EB4">
                              <w:rPr>
                                <w:rFonts w:ascii="Arial" w:hAnsi="Arial" w:cs="Arial"/>
                                <w:sz w:val="20"/>
                              </w:rPr>
                              <w:t xml:space="preserve"> – running stitch and blanket stitch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</w:p>
                          <w:p w:rsidR="00880205" w:rsidRPr="00880205" w:rsidRDefault="00880205" w:rsidP="0088020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Using different media to create lines.</w:t>
                            </w:r>
                          </w:p>
                          <w:p w:rsidR="00880205" w:rsidRDefault="00880205" w:rsidP="0088020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Mark making. </w:t>
                            </w:r>
                          </w:p>
                          <w:p w:rsidR="00880205" w:rsidRDefault="00880205" w:rsidP="0088020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Observational drawing. </w:t>
                            </w:r>
                          </w:p>
                          <w:p w:rsidR="00255BC3" w:rsidRPr="00255BC3" w:rsidRDefault="00255BC3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255BC3" w:rsidRDefault="00255BC3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CD45E" id="AutoShape 8" o:spid="_x0000_s1026" style="position:absolute;margin-left:505.2pt;margin-top:7.7pt;width:217.05pt;height:9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" fillcolor="white [3201]" strokecolor="#8064a2 [3207]" strokeweight="2.5pt">
                <v:shadow color="#868686"/>
                <v:textbox>
                  <w:txbxContent>
                    <w:p w:rsidR="00255BC3" w:rsidRPr="006E7AAB" w:rsidRDefault="00255BC3" w:rsidP="00255BC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Art</w:t>
                      </w:r>
                      <w:r w:rsidR="0080271A">
                        <w:rPr>
                          <w:rFonts w:ascii="Arial" w:hAnsi="Arial" w:cs="Arial"/>
                          <w:b/>
                          <w:sz w:val="26"/>
                        </w:rPr>
                        <w:t xml:space="preserve"> and DT</w:t>
                      </w:r>
                    </w:p>
                    <w:p w:rsidR="00F23A1D" w:rsidRDefault="0080271A" w:rsidP="00F23A1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Sewing</w:t>
                      </w:r>
                      <w:r w:rsidR="009F0EB4">
                        <w:rPr>
                          <w:rFonts w:ascii="Arial" w:hAnsi="Arial" w:cs="Arial"/>
                          <w:sz w:val="20"/>
                        </w:rPr>
                        <w:t xml:space="preserve"> – running stitch and blanket stitch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. </w:t>
                      </w:r>
                    </w:p>
                    <w:p w:rsidR="00880205" w:rsidRPr="00880205" w:rsidRDefault="00880205" w:rsidP="0088020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Using different media to create lines.</w:t>
                      </w:r>
                    </w:p>
                    <w:p w:rsidR="00880205" w:rsidRDefault="00880205" w:rsidP="0088020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Mark making. </w:t>
                      </w:r>
                    </w:p>
                    <w:p w:rsidR="00880205" w:rsidRDefault="00880205" w:rsidP="0088020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Observational drawing. </w:t>
                      </w:r>
                    </w:p>
                    <w:p w:rsidR="00255BC3" w:rsidRPr="00255BC3" w:rsidRDefault="00255BC3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255BC3" w:rsidRDefault="00255BC3" w:rsidP="00255BC3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F85D93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B9B996" wp14:editId="3611A308">
                <wp:simplePos x="0" y="0"/>
                <wp:positionH relativeFrom="column">
                  <wp:posOffset>3535680</wp:posOffset>
                </wp:positionH>
                <wp:positionV relativeFrom="paragraph">
                  <wp:posOffset>280670</wp:posOffset>
                </wp:positionV>
                <wp:extent cx="2756535" cy="2720340"/>
                <wp:effectExtent l="19050" t="19050" r="24765" b="2286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27203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5C1E" w:rsidRPr="006E7AAB" w:rsidRDefault="006E5C1E" w:rsidP="006E5C1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Science</w:t>
                            </w:r>
                          </w:p>
                          <w:p w:rsidR="00D527F1" w:rsidRDefault="0007202C" w:rsidP="00523CA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Animals, including humans</w:t>
                            </w:r>
                          </w:p>
                          <w:p w:rsidR="00523CA4" w:rsidRDefault="0007202C" w:rsidP="00523CA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Name and sort parts of the human body. </w:t>
                            </w:r>
                          </w:p>
                          <w:p w:rsidR="0007202C" w:rsidRDefault="0007202C" w:rsidP="00523CA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Recognise the senses and the body parts used for each sense. </w:t>
                            </w:r>
                          </w:p>
                          <w:p w:rsidR="0007202C" w:rsidRPr="00523CA4" w:rsidRDefault="0007202C" w:rsidP="00523CA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Observe and investigate using the senses. </w:t>
                            </w:r>
                          </w:p>
                          <w:p w:rsidR="00523CA4" w:rsidRDefault="00523CA4" w:rsidP="00523CA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523CA4" w:rsidRPr="00523CA4" w:rsidRDefault="00523CA4" w:rsidP="00523CA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Animals, including humans</w:t>
                            </w:r>
                          </w:p>
                          <w:p w:rsidR="00523CA4" w:rsidRDefault="0007202C" w:rsidP="00523CA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Identify, name and group animals – mammals, birds, fish, reptiles and amphibians. </w:t>
                            </w:r>
                          </w:p>
                          <w:p w:rsidR="0007202C" w:rsidRDefault="0007202C" w:rsidP="00523CA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Describe and compare the features of animals. </w:t>
                            </w:r>
                          </w:p>
                          <w:p w:rsidR="0007202C" w:rsidRPr="00523CA4" w:rsidRDefault="0007202C" w:rsidP="00523CA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Carnivores, herbivores and omnivores.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9B996" id="AutoShape 6" o:spid="_x0000_s1026" style="position:absolute;margin-left:278.4pt;margin-top:22.1pt;width:217.05pt;height:21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" fillcolor="white [3201]" strokecolor="#9bbb59 [3206]" strokeweight="2.5pt">
                <v:shadow color="#868686"/>
                <v:textbox>
                  <w:txbxContent>
                    <w:p w:rsidR="006E5C1E" w:rsidRPr="006E7AAB" w:rsidRDefault="006E5C1E" w:rsidP="006E5C1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Science</w:t>
                      </w:r>
                    </w:p>
                    <w:p w:rsidR="00D527F1" w:rsidRDefault="0007202C" w:rsidP="00523CA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Animals, including humans</w:t>
                      </w:r>
                    </w:p>
                    <w:p w:rsidR="00523CA4" w:rsidRDefault="0007202C" w:rsidP="00523CA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Name and sort parts of the human body. </w:t>
                      </w:r>
                    </w:p>
                    <w:p w:rsidR="0007202C" w:rsidRDefault="0007202C" w:rsidP="00523CA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Recognise the senses and the body parts used for each sense. </w:t>
                      </w:r>
                    </w:p>
                    <w:p w:rsidR="0007202C" w:rsidRPr="00523CA4" w:rsidRDefault="0007202C" w:rsidP="00523CA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Observe and investigate using the senses. </w:t>
                      </w:r>
                    </w:p>
                    <w:p w:rsidR="00523CA4" w:rsidRDefault="00523CA4" w:rsidP="00523CA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523CA4" w:rsidRPr="00523CA4" w:rsidRDefault="00523CA4" w:rsidP="00523CA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Animals, including humans</w:t>
                      </w:r>
                    </w:p>
                    <w:p w:rsidR="00523CA4" w:rsidRDefault="0007202C" w:rsidP="00523CA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Identify, name and group animals – mammals, birds, fish, reptiles and amphibians. </w:t>
                      </w:r>
                    </w:p>
                    <w:p w:rsidR="0007202C" w:rsidRDefault="0007202C" w:rsidP="00523CA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Describe and compare the features of animals. </w:t>
                      </w:r>
                    </w:p>
                    <w:p w:rsidR="0007202C" w:rsidRPr="00523CA4" w:rsidRDefault="0007202C" w:rsidP="00523CA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Carnivores, herbivores and omnivores. </w:t>
                      </w:r>
                    </w:p>
                  </w:txbxContent>
                </v:textbox>
              </v:roundrect>
            </w:pict>
          </mc:Fallback>
        </mc:AlternateContent>
      </w:r>
      <w:r w:rsidR="00066A80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A25E6" wp14:editId="2C2CC432">
                <wp:simplePos x="0" y="0"/>
                <wp:positionH relativeFrom="column">
                  <wp:posOffset>358140</wp:posOffset>
                </wp:positionH>
                <wp:positionV relativeFrom="paragraph">
                  <wp:posOffset>74930</wp:posOffset>
                </wp:positionV>
                <wp:extent cx="3080385" cy="2575560"/>
                <wp:effectExtent l="19050" t="19050" r="24765" b="1524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0385" cy="25755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6229" w:rsidRPr="006E7AAB" w:rsidRDefault="00126063" w:rsidP="00A2733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English</w:t>
                            </w:r>
                          </w:p>
                          <w:p w:rsidR="00A27335" w:rsidRPr="006E7AAB" w:rsidRDefault="00A27335" w:rsidP="00A273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Writing</w:t>
                            </w:r>
                          </w:p>
                          <w:p w:rsidR="006E7AAB" w:rsidRDefault="006E7AAB" w:rsidP="00A647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Narrative Writing (</w:t>
                            </w:r>
                            <w:r w:rsidR="00A64718">
                              <w:rPr>
                                <w:rFonts w:ascii="Arial" w:hAnsi="Arial" w:cs="Arial"/>
                                <w:sz w:val="20"/>
                              </w:rPr>
                              <w:t>The Train Ride)</w:t>
                            </w:r>
                          </w:p>
                          <w:p w:rsidR="00A27335" w:rsidRPr="006E7AAB" w:rsidRDefault="006E7AAB" w:rsidP="006E7A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Poetry</w:t>
                            </w:r>
                            <w:r w:rsidRPr="006E7AAB">
                              <w:rPr>
                                <w:rFonts w:ascii="Arial" w:hAnsi="Arial" w:cs="Arial"/>
                                <w:sz w:val="20"/>
                              </w:rPr>
                              <w:t xml:space="preserve"> (</w:t>
                            </w:r>
                            <w:r w:rsidR="00A64718">
                              <w:rPr>
                                <w:rFonts w:ascii="Arial" w:hAnsi="Arial" w:cs="Arial"/>
                                <w:sz w:val="20"/>
                              </w:rPr>
                              <w:t>Firework Night)</w:t>
                            </w:r>
                          </w:p>
                          <w:p w:rsidR="00A27335" w:rsidRPr="006E7AAB" w:rsidRDefault="00A27335" w:rsidP="00A273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Reading</w:t>
                            </w:r>
                          </w:p>
                          <w:p w:rsidR="00A27335" w:rsidRDefault="006E7AAB" w:rsidP="00A273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 range of picture books</w:t>
                            </w:r>
                            <w:r w:rsidR="006B3BF5"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</w:p>
                          <w:p w:rsidR="00A64718" w:rsidRPr="00A64718" w:rsidRDefault="00A64718" w:rsidP="00A6471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27335" w:rsidRPr="006E7AAB" w:rsidRDefault="00A27335" w:rsidP="00A273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You can help your child by:</w:t>
                            </w:r>
                          </w:p>
                          <w:p w:rsidR="006E7AAB" w:rsidRDefault="006E7AAB" w:rsidP="006E7AA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Reading and discussing stories at home.</w:t>
                            </w:r>
                          </w:p>
                          <w:p w:rsidR="00A64718" w:rsidRPr="00A64718" w:rsidRDefault="006E7AAB" w:rsidP="00A6471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Practising writing simple sentences with </w:t>
                            </w:r>
                            <w:r w:rsidR="00A64718">
                              <w:rPr>
                                <w:rFonts w:ascii="Arial" w:hAnsi="Arial" w:cs="Arial"/>
                                <w:sz w:val="20"/>
                              </w:rPr>
                              <w:t xml:space="preserve">capital letters, full stops and finger spaces. </w:t>
                            </w:r>
                          </w:p>
                          <w:p w:rsidR="00AA3B34" w:rsidRDefault="006E7AAB" w:rsidP="006E7AA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Practising letter formation</w:t>
                            </w:r>
                            <w:r w:rsidR="00A64718">
                              <w:rPr>
                                <w:rFonts w:ascii="Arial" w:hAnsi="Arial" w:cs="Arial"/>
                                <w:sz w:val="20"/>
                              </w:rPr>
                              <w:t>, lower and uppercase,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and handwriting.</w:t>
                            </w:r>
                            <w:r w:rsidR="00A27335" w:rsidRPr="006E7AA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066A80" w:rsidRPr="006E7AAB" w:rsidRDefault="00066A80" w:rsidP="006E7AA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Practising phonics sounds and segmenting and blending to read and write.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A25E6" id="AutoShape 2" o:spid="_x0000_s1028" style="position:absolute;margin-left:28.2pt;margin-top:5.9pt;width:242.55pt;height:20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" fillcolor="white [3201]" strokecolor="#f79646 [3209]" strokeweight="2.5pt">
                <v:shadow color="#868686" opacity=".5" offset="-6pt,-6pt"/>
                <v:textbox>
                  <w:txbxContent>
                    <w:p w:rsidR="00586229" w:rsidRPr="006E7AAB" w:rsidRDefault="00126063" w:rsidP="00A2733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English</w:t>
                      </w:r>
                    </w:p>
                    <w:p w:rsidR="00A27335" w:rsidRPr="006E7AAB" w:rsidRDefault="00A27335" w:rsidP="00A2733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Writing</w:t>
                      </w:r>
                    </w:p>
                    <w:p w:rsidR="006E7AAB" w:rsidRDefault="006E7AAB" w:rsidP="00A647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Narrative Writing (</w:t>
                      </w:r>
                      <w:r w:rsidR="00A64718">
                        <w:rPr>
                          <w:rFonts w:ascii="Arial" w:hAnsi="Arial" w:cs="Arial"/>
                          <w:sz w:val="20"/>
                        </w:rPr>
                        <w:t>The Train Ride)</w:t>
                      </w:r>
                    </w:p>
                    <w:p w:rsidR="00A27335" w:rsidRPr="006E7AAB" w:rsidRDefault="006E7AAB" w:rsidP="006E7A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Poetry</w:t>
                      </w:r>
                      <w:r w:rsidRPr="006E7AAB">
                        <w:rPr>
                          <w:rFonts w:ascii="Arial" w:hAnsi="Arial" w:cs="Arial"/>
                          <w:sz w:val="20"/>
                        </w:rPr>
                        <w:t xml:space="preserve"> (</w:t>
                      </w:r>
                      <w:r w:rsidR="00A64718">
                        <w:rPr>
                          <w:rFonts w:ascii="Arial" w:hAnsi="Arial" w:cs="Arial"/>
                          <w:sz w:val="20"/>
                        </w:rPr>
                        <w:t>Firework Night)</w:t>
                      </w:r>
                    </w:p>
                    <w:p w:rsidR="00A27335" w:rsidRPr="006E7AAB" w:rsidRDefault="00A27335" w:rsidP="00A2733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Reading</w:t>
                      </w:r>
                    </w:p>
                    <w:p w:rsidR="00A27335" w:rsidRDefault="006E7AAB" w:rsidP="00A273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 range of picture books</w:t>
                      </w:r>
                      <w:r w:rsidR="006B3BF5">
                        <w:rPr>
                          <w:rFonts w:ascii="Arial" w:hAnsi="Arial" w:cs="Arial"/>
                          <w:sz w:val="20"/>
                        </w:rPr>
                        <w:t xml:space="preserve">. </w:t>
                      </w:r>
                    </w:p>
                    <w:p w:rsidR="00A64718" w:rsidRPr="00A64718" w:rsidRDefault="00A64718" w:rsidP="00A6471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27335" w:rsidRPr="006E7AAB" w:rsidRDefault="00A27335" w:rsidP="00A2733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You can help your child by:</w:t>
                      </w:r>
                    </w:p>
                    <w:p w:rsidR="006E7AAB" w:rsidRDefault="006E7AAB" w:rsidP="006E7AA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Reading and discussing stories at home.</w:t>
                      </w:r>
                    </w:p>
                    <w:p w:rsidR="00A64718" w:rsidRPr="00A64718" w:rsidRDefault="006E7AAB" w:rsidP="00A6471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Practising writing simple sentences with </w:t>
                      </w:r>
                      <w:r w:rsidR="00A64718">
                        <w:rPr>
                          <w:rFonts w:ascii="Arial" w:hAnsi="Arial" w:cs="Arial"/>
                          <w:sz w:val="20"/>
                        </w:rPr>
                        <w:t xml:space="preserve">capital letters, full stops and finger spaces. </w:t>
                      </w:r>
                    </w:p>
                    <w:p w:rsidR="00AA3B34" w:rsidRDefault="006E7AAB" w:rsidP="006E7AA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Practising letter formation</w:t>
                      </w:r>
                      <w:r w:rsidR="00A64718">
                        <w:rPr>
                          <w:rFonts w:ascii="Arial" w:hAnsi="Arial" w:cs="Arial"/>
                          <w:sz w:val="20"/>
                        </w:rPr>
                        <w:t>, lower and uppercase,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and handwriting.</w:t>
                      </w:r>
                      <w:r w:rsidR="00A27335" w:rsidRPr="006E7AA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066A80" w:rsidRPr="006E7AAB" w:rsidRDefault="00066A80" w:rsidP="006E7AA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Practising phonics sounds and segmenting and blending to read and write. </w:t>
                      </w:r>
                    </w:p>
                  </w:txbxContent>
                </v:textbox>
              </v:roundrect>
            </w:pict>
          </mc:Fallback>
        </mc:AlternateContent>
      </w:r>
      <w:r w:rsidR="006E7AAB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84757" wp14:editId="1BC5C1DA">
                <wp:simplePos x="0" y="0"/>
                <wp:positionH relativeFrom="column">
                  <wp:posOffset>3535680</wp:posOffset>
                </wp:positionH>
                <wp:positionV relativeFrom="paragraph">
                  <wp:posOffset>-161290</wp:posOffset>
                </wp:positionV>
                <wp:extent cx="2756535" cy="358140"/>
                <wp:effectExtent l="0" t="0" r="24765" b="2286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3581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E81" w:rsidRPr="006E7AAB" w:rsidRDefault="006E7AAB" w:rsidP="009F3E8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Year </w:t>
                            </w:r>
                            <w:r w:rsidR="00A6471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1</w:t>
                            </w:r>
                            <w:r w:rsidRPr="006E7AA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126063" w:rsidRPr="006E7AA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Autumn</w:t>
                            </w:r>
                            <w:r w:rsidR="00487A4D" w:rsidRPr="006E7AA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6E7AA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Term</w:t>
                            </w:r>
                          </w:p>
                          <w:p w:rsidR="00586229" w:rsidRPr="009F3E81" w:rsidRDefault="00586229" w:rsidP="009F3E81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84757" id="AutoShape 3" o:spid="_x0000_s1028" style="position:absolute;margin-left:278.4pt;margin-top:-12.7pt;width:217.05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" fillcolor="white [3201]" strokecolor="#c0504d [3205]" strokeweight="2pt">
                <v:textbox>
                  <w:txbxContent>
                    <w:p w:rsidR="009F3E81" w:rsidRPr="006E7AAB" w:rsidRDefault="006E7AAB" w:rsidP="009F3E8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8"/>
                        </w:rPr>
                        <w:t xml:space="preserve">Year </w:t>
                      </w:r>
                      <w:r w:rsidR="00A64718">
                        <w:rPr>
                          <w:rFonts w:ascii="Arial" w:hAnsi="Arial" w:cs="Arial"/>
                          <w:b/>
                          <w:sz w:val="28"/>
                        </w:rPr>
                        <w:t>1</w:t>
                      </w:r>
                      <w:r w:rsidRPr="006E7AAB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="00126063" w:rsidRPr="006E7AAB">
                        <w:rPr>
                          <w:rFonts w:ascii="Arial" w:hAnsi="Arial" w:cs="Arial"/>
                          <w:b/>
                          <w:sz w:val="28"/>
                        </w:rPr>
                        <w:t>Autumn</w:t>
                      </w:r>
                      <w:r w:rsidR="00487A4D" w:rsidRPr="006E7AAB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Pr="006E7AAB">
                        <w:rPr>
                          <w:rFonts w:ascii="Arial" w:hAnsi="Arial" w:cs="Arial"/>
                          <w:b/>
                          <w:sz w:val="28"/>
                        </w:rPr>
                        <w:t>Term</w:t>
                      </w:r>
                    </w:p>
                    <w:p w:rsidR="00586229" w:rsidRPr="009F3E81" w:rsidRDefault="00586229" w:rsidP="009F3E81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A6B6A" w:rsidRPr="006E7AAB" w:rsidRDefault="00FA6B6A" w:rsidP="00FA6B6A">
      <w:pPr>
        <w:rPr>
          <w:rFonts w:ascii="SassoonPrimaryInfant" w:hAnsi="SassoonPrimaryInfant"/>
        </w:rPr>
      </w:pPr>
    </w:p>
    <w:p w:rsidR="00FA6B6A" w:rsidRPr="006E7AAB" w:rsidRDefault="00FA6B6A" w:rsidP="00FA6B6A">
      <w:pPr>
        <w:rPr>
          <w:rFonts w:ascii="SassoonPrimaryInfant" w:hAnsi="SassoonPrimaryInfant"/>
        </w:rPr>
      </w:pPr>
    </w:p>
    <w:bookmarkStart w:id="0" w:name="_GoBack"/>
    <w:bookmarkEnd w:id="0"/>
    <w:p w:rsidR="00586229" w:rsidRPr="006E7AAB" w:rsidRDefault="00E160CF" w:rsidP="00FA6B6A">
      <w:pPr>
        <w:rPr>
          <w:rFonts w:ascii="SassoonPrimaryInfant" w:hAnsi="SassoonPrimaryInfant"/>
        </w:rPr>
      </w:pPr>
      <w:r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41D2CA" wp14:editId="50405511">
                <wp:simplePos x="0" y="0"/>
                <wp:positionH relativeFrom="column">
                  <wp:posOffset>6416040</wp:posOffset>
                </wp:positionH>
                <wp:positionV relativeFrom="paragraph">
                  <wp:posOffset>3933825</wp:posOffset>
                </wp:positionV>
                <wp:extent cx="2756535" cy="1447800"/>
                <wp:effectExtent l="19050" t="19050" r="24765" b="1905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1447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506D" w:rsidRPr="00F23A1D" w:rsidRDefault="00E96939" w:rsidP="0088506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F23A1D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PSHE</w:t>
                            </w:r>
                          </w:p>
                          <w:p w:rsidR="00F23A1D" w:rsidRDefault="00D8637A" w:rsidP="006E5C1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Looking after our bodies – exercise, sleep and teeth. </w:t>
                            </w:r>
                          </w:p>
                          <w:p w:rsidR="00D8637A" w:rsidRDefault="00D8637A" w:rsidP="006E5C1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How to stay safe around medicine and other household products. </w:t>
                            </w:r>
                          </w:p>
                          <w:p w:rsidR="00D8637A" w:rsidRDefault="00D8637A" w:rsidP="006E5C1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Safety signs. </w:t>
                            </w:r>
                          </w:p>
                          <w:p w:rsidR="00D8637A" w:rsidRPr="00D8637A" w:rsidRDefault="00D8637A" w:rsidP="00D8637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Personal hygiene.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1D2CA" id="AutoShape 11" o:spid="_x0000_s1030" style="position:absolute;margin-left:505.2pt;margin-top:309.75pt;width:217.05pt;height:1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" fillcolor="white [3201]" strokecolor="#8064a2 [3207]" strokeweight="2.5pt">
                <v:shadow color="#868686"/>
                <v:textbox>
                  <w:txbxContent>
                    <w:p w:rsidR="0088506D" w:rsidRPr="00F23A1D" w:rsidRDefault="00E96939" w:rsidP="0088506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F23A1D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PSHE</w:t>
                      </w:r>
                    </w:p>
                    <w:p w:rsidR="00F23A1D" w:rsidRDefault="00D8637A" w:rsidP="006E5C1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Looking after our bodies – exercise, sleep and teeth. </w:t>
                      </w:r>
                    </w:p>
                    <w:p w:rsidR="00D8637A" w:rsidRDefault="00D8637A" w:rsidP="006E5C1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How to stay safe around medicine and other household products. </w:t>
                      </w:r>
                    </w:p>
                    <w:p w:rsidR="00D8637A" w:rsidRDefault="00D8637A" w:rsidP="006E5C1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Safety signs. </w:t>
                      </w:r>
                    </w:p>
                    <w:p w:rsidR="00D8637A" w:rsidRPr="00D8637A" w:rsidRDefault="00D8637A" w:rsidP="00D8637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Personal hygiene. </w:t>
                      </w:r>
                    </w:p>
                  </w:txbxContent>
                </v:textbox>
              </v:roundrect>
            </w:pict>
          </mc:Fallback>
        </mc:AlternateContent>
      </w:r>
      <w:r w:rsidR="00191F56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DE6445" wp14:editId="36B99949">
                <wp:simplePos x="0" y="0"/>
                <wp:positionH relativeFrom="column">
                  <wp:posOffset>6416040</wp:posOffset>
                </wp:positionH>
                <wp:positionV relativeFrom="paragraph">
                  <wp:posOffset>375285</wp:posOffset>
                </wp:positionV>
                <wp:extent cx="2756535" cy="1912620"/>
                <wp:effectExtent l="19050" t="19050" r="24765" b="1143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19126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Pr="006E7AAB" w:rsidRDefault="00E96939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RE</w:t>
                            </w:r>
                          </w:p>
                          <w:p w:rsidR="0007202C" w:rsidRDefault="006E5C1E" w:rsidP="006E5C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Christianity</w:t>
                            </w:r>
                            <w:r w:rsidR="0007202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– Creation</w:t>
                            </w:r>
                          </w:p>
                          <w:p w:rsidR="00F23A1D" w:rsidRDefault="00F06FD2" w:rsidP="006E5C1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The Creation story. </w:t>
                            </w:r>
                          </w:p>
                          <w:p w:rsidR="00F06FD2" w:rsidRDefault="00F06FD2" w:rsidP="006E5C1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How Christians say thank you to God for his creation. </w:t>
                            </w:r>
                          </w:p>
                          <w:p w:rsidR="00F06FD2" w:rsidRDefault="00F06FD2" w:rsidP="006E5C1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Harvest festival. </w:t>
                            </w:r>
                          </w:p>
                          <w:p w:rsidR="00F06FD2" w:rsidRPr="00F06FD2" w:rsidRDefault="00F06FD2" w:rsidP="00F06F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06FD2" w:rsidRDefault="00F06FD2" w:rsidP="00F06F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Christianity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– Incarnation</w:t>
                            </w:r>
                          </w:p>
                          <w:p w:rsidR="00F06FD2" w:rsidRDefault="00F06FD2" w:rsidP="00F06FD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The Christmas story. </w:t>
                            </w:r>
                          </w:p>
                          <w:p w:rsidR="00F06FD2" w:rsidRDefault="00F06FD2" w:rsidP="00F06FD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How Christians celebrate Christmas.</w:t>
                            </w:r>
                          </w:p>
                          <w:p w:rsidR="00F06FD2" w:rsidRPr="006E7AAB" w:rsidRDefault="00F06FD2" w:rsidP="00F06FD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Advent. </w:t>
                            </w:r>
                          </w:p>
                          <w:p w:rsidR="00255BC3" w:rsidRPr="00F06FD2" w:rsidRDefault="00255BC3" w:rsidP="00F06F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255BC3" w:rsidRPr="00255BC3" w:rsidRDefault="00255BC3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255BC3" w:rsidRDefault="00255BC3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E6445" id="AutoShape 9" o:spid="_x0000_s1030" style="position:absolute;margin-left:505.2pt;margin-top:29.55pt;width:217.05pt;height:15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" fillcolor="white [3201]" strokecolor="#8064a2 [3207]" strokeweight="2.5pt">
                <v:shadow color="#868686"/>
                <v:textbox>
                  <w:txbxContent>
                    <w:p w:rsidR="00255BC3" w:rsidRPr="006E7AAB" w:rsidRDefault="00E96939" w:rsidP="00255BC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RE</w:t>
                      </w:r>
                    </w:p>
                    <w:p w:rsidR="0007202C" w:rsidRDefault="006E5C1E" w:rsidP="006E5C1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Christianity</w:t>
                      </w:r>
                      <w:r w:rsidR="0007202C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– Creation</w:t>
                      </w:r>
                    </w:p>
                    <w:p w:rsidR="00F23A1D" w:rsidRDefault="00F06FD2" w:rsidP="006E5C1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The Creation story. </w:t>
                      </w:r>
                    </w:p>
                    <w:p w:rsidR="00F06FD2" w:rsidRDefault="00F06FD2" w:rsidP="006E5C1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How Christians say thank you to God for his creation. </w:t>
                      </w:r>
                    </w:p>
                    <w:p w:rsidR="00F06FD2" w:rsidRDefault="00F06FD2" w:rsidP="006E5C1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Harvest festival. </w:t>
                      </w:r>
                    </w:p>
                    <w:p w:rsidR="00F06FD2" w:rsidRPr="00F06FD2" w:rsidRDefault="00F06FD2" w:rsidP="00F06FD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06FD2" w:rsidRDefault="00F06FD2" w:rsidP="00F06FD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Christianity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– Incarnation</w:t>
                      </w:r>
                    </w:p>
                    <w:p w:rsidR="00F06FD2" w:rsidRDefault="00F06FD2" w:rsidP="00F06FD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The Christmas story. </w:t>
                      </w:r>
                    </w:p>
                    <w:p w:rsidR="00F06FD2" w:rsidRDefault="00F06FD2" w:rsidP="00F06FD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How Christians celebrate Christmas.</w:t>
                      </w:r>
                    </w:p>
                    <w:p w:rsidR="00F06FD2" w:rsidRPr="006E7AAB" w:rsidRDefault="00F06FD2" w:rsidP="00F06FD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Advent. </w:t>
                      </w:r>
                    </w:p>
                    <w:p w:rsidR="00255BC3" w:rsidRPr="00F06FD2" w:rsidRDefault="00255BC3" w:rsidP="00F06FD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255BC3" w:rsidRPr="00255BC3" w:rsidRDefault="00255BC3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255BC3" w:rsidRDefault="00255BC3" w:rsidP="00255BC3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191F56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6DEF4" wp14:editId="082404F2">
                <wp:simplePos x="0" y="0"/>
                <wp:positionH relativeFrom="column">
                  <wp:posOffset>6416040</wp:posOffset>
                </wp:positionH>
                <wp:positionV relativeFrom="paragraph">
                  <wp:posOffset>2371725</wp:posOffset>
                </wp:positionV>
                <wp:extent cx="2756535" cy="1470660"/>
                <wp:effectExtent l="19050" t="19050" r="24765" b="1524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14706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Pr="006E7AAB" w:rsidRDefault="00E96939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PE</w:t>
                            </w:r>
                          </w:p>
                          <w:p w:rsidR="00F23A1D" w:rsidRDefault="00F23A1D" w:rsidP="006E5C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Gymnastics</w:t>
                            </w:r>
                          </w:p>
                          <w:p w:rsidR="00F23A1D" w:rsidRPr="00F23A1D" w:rsidRDefault="00D8637A" w:rsidP="00F23A1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Rolls, </w:t>
                            </w:r>
                            <w:r w:rsidR="00F23A1D">
                              <w:rPr>
                                <w:rFonts w:ascii="Arial" w:hAnsi="Arial" w:cs="Arial"/>
                                <w:sz w:val="20"/>
                              </w:rPr>
                              <w:t>balances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and jumps. </w:t>
                            </w:r>
                          </w:p>
                          <w:p w:rsidR="00F23A1D" w:rsidRPr="00F23A1D" w:rsidRDefault="00F23A1D" w:rsidP="006E5C1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23A1D">
                              <w:rPr>
                                <w:rFonts w:ascii="Arial" w:hAnsi="Arial" w:cs="Arial"/>
                                <w:sz w:val="20"/>
                              </w:rPr>
                              <w:t>Sequencing movements</w:t>
                            </w:r>
                            <w:r w:rsidR="0080271A"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</w:p>
                          <w:p w:rsidR="00F23A1D" w:rsidRPr="00814757" w:rsidRDefault="00814757" w:rsidP="008027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1475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Dance</w:t>
                            </w:r>
                          </w:p>
                          <w:p w:rsidR="00191F56" w:rsidRDefault="00191F56" w:rsidP="0081475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Big and small movements. </w:t>
                            </w:r>
                          </w:p>
                          <w:p w:rsidR="00814757" w:rsidRDefault="004A5414" w:rsidP="0081475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Timing. </w:t>
                            </w:r>
                          </w:p>
                          <w:p w:rsidR="00191F56" w:rsidRPr="00191F56" w:rsidRDefault="00191F56" w:rsidP="0081475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91F56">
                              <w:rPr>
                                <w:rFonts w:ascii="Arial" w:hAnsi="Arial" w:cs="Arial"/>
                                <w:sz w:val="20"/>
                              </w:rPr>
                              <w:t xml:space="preserve">Linking movements.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86DEF4" id="AutoShape 10" o:spid="_x0000_s1031" style="position:absolute;margin-left:505.2pt;margin-top:186.75pt;width:217.05pt;height:11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" fillcolor="white [3201]" strokecolor="#8064a2 [3207]" strokeweight="2.5pt">
                <v:shadow color="#868686"/>
                <v:textbox>
                  <w:txbxContent>
                    <w:p w:rsidR="00255BC3" w:rsidRPr="006E7AAB" w:rsidRDefault="00E96939" w:rsidP="00255BC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PE</w:t>
                      </w:r>
                    </w:p>
                    <w:p w:rsidR="00F23A1D" w:rsidRDefault="00F23A1D" w:rsidP="006E5C1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Gymnastics</w:t>
                      </w:r>
                    </w:p>
                    <w:p w:rsidR="00F23A1D" w:rsidRPr="00F23A1D" w:rsidRDefault="00D8637A" w:rsidP="00F23A1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Rolls, </w:t>
                      </w:r>
                      <w:r w:rsidR="00F23A1D">
                        <w:rPr>
                          <w:rFonts w:ascii="Arial" w:hAnsi="Arial" w:cs="Arial"/>
                          <w:sz w:val="20"/>
                        </w:rPr>
                        <w:t>balances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and jumps. </w:t>
                      </w:r>
                    </w:p>
                    <w:p w:rsidR="00F23A1D" w:rsidRPr="00F23A1D" w:rsidRDefault="00F23A1D" w:rsidP="006E5C1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23A1D">
                        <w:rPr>
                          <w:rFonts w:ascii="Arial" w:hAnsi="Arial" w:cs="Arial"/>
                          <w:sz w:val="20"/>
                        </w:rPr>
                        <w:t>Sequencing movements</w:t>
                      </w:r>
                      <w:r w:rsidR="0080271A">
                        <w:rPr>
                          <w:rFonts w:ascii="Arial" w:hAnsi="Arial" w:cs="Arial"/>
                          <w:sz w:val="20"/>
                        </w:rPr>
                        <w:t xml:space="preserve">. </w:t>
                      </w:r>
                    </w:p>
                    <w:p w:rsidR="00F23A1D" w:rsidRPr="00814757" w:rsidRDefault="00814757" w:rsidP="0080271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14757">
                        <w:rPr>
                          <w:rFonts w:ascii="Arial" w:hAnsi="Arial" w:cs="Arial"/>
                          <w:b/>
                          <w:sz w:val="20"/>
                        </w:rPr>
                        <w:t>Dance</w:t>
                      </w:r>
                    </w:p>
                    <w:p w:rsidR="00191F56" w:rsidRDefault="00191F56" w:rsidP="0081475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Big and small movements. </w:t>
                      </w:r>
                    </w:p>
                    <w:p w:rsidR="00814757" w:rsidRDefault="004A5414" w:rsidP="0081475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Timing. </w:t>
                      </w:r>
                    </w:p>
                    <w:p w:rsidR="00191F56" w:rsidRPr="00191F56" w:rsidRDefault="00191F56" w:rsidP="0081475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191F56">
                        <w:rPr>
                          <w:rFonts w:ascii="Arial" w:hAnsi="Arial" w:cs="Arial"/>
                          <w:sz w:val="20"/>
                        </w:rPr>
                        <w:t xml:space="preserve">Linking movements. </w:t>
                      </w:r>
                    </w:p>
                  </w:txbxContent>
                </v:textbox>
              </v:roundrect>
            </w:pict>
          </mc:Fallback>
        </mc:AlternateContent>
      </w:r>
      <w:r w:rsidR="00F85D93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32BF9A" wp14:editId="4EED5A00">
                <wp:simplePos x="0" y="0"/>
                <wp:positionH relativeFrom="margin">
                  <wp:posOffset>3535680</wp:posOffset>
                </wp:positionH>
                <wp:positionV relativeFrom="paragraph">
                  <wp:posOffset>2127885</wp:posOffset>
                </wp:positionV>
                <wp:extent cx="2756535" cy="2209800"/>
                <wp:effectExtent l="19050" t="19050" r="2476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2209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34" w:rsidRPr="006E7AAB" w:rsidRDefault="00E96939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 xml:space="preserve">History </w:t>
                            </w:r>
                            <w:r w:rsidR="009F3E81"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and Geography</w:t>
                            </w:r>
                          </w:p>
                          <w:p w:rsidR="006E5C1E" w:rsidRDefault="006E5C1E" w:rsidP="0083093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History</w:t>
                            </w:r>
                          </w:p>
                          <w:p w:rsidR="00830931" w:rsidRDefault="00830931" w:rsidP="0083093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309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Timelines</w:t>
                            </w:r>
                            <w:r w:rsidR="002279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22790A" w:rsidRDefault="0022790A" w:rsidP="0083093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Chronological order. </w:t>
                            </w:r>
                          </w:p>
                          <w:p w:rsidR="0022790A" w:rsidRPr="00830931" w:rsidRDefault="0022790A" w:rsidP="0083093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Important events in our</w:t>
                            </w:r>
                            <w:r w:rsidR="003C6C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own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history. </w:t>
                            </w:r>
                          </w:p>
                          <w:p w:rsidR="00830931" w:rsidRDefault="0022790A" w:rsidP="0083093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Similarities</w:t>
                            </w:r>
                            <w:r w:rsidR="00F85D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differences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between childhood now and 50 years ago. </w:t>
                            </w:r>
                          </w:p>
                          <w:p w:rsidR="00F85D93" w:rsidRPr="00F85D93" w:rsidRDefault="00F85D93" w:rsidP="00F85D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6E5C1E" w:rsidRPr="006E7AAB" w:rsidRDefault="006E5C1E" w:rsidP="006E5C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Geography</w:t>
                            </w:r>
                          </w:p>
                          <w:p w:rsidR="00830931" w:rsidRDefault="0022790A" w:rsidP="0083093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Months and seasons.</w:t>
                            </w:r>
                          </w:p>
                          <w:p w:rsidR="0022790A" w:rsidRDefault="0022790A" w:rsidP="0083093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Seasonal and daily weather patterns. </w:t>
                            </w:r>
                          </w:p>
                          <w:p w:rsidR="0022790A" w:rsidRPr="00830931" w:rsidRDefault="0022790A" w:rsidP="0083093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Recording the weather. </w:t>
                            </w:r>
                          </w:p>
                          <w:p w:rsidR="00C91F3F" w:rsidRPr="006E7AAB" w:rsidRDefault="00C91F3F" w:rsidP="006E5C1E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2BF9A" id="AutoShape 5" o:spid="_x0000_s1032" style="position:absolute;margin-left:278.4pt;margin-top:167.55pt;width:217.05pt;height:17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" fillcolor="white [3201]" strokecolor="#8064a2 [3207]" strokeweight="2.5pt">
                <v:shadow color="#868686"/>
                <v:textbox>
                  <w:txbxContent>
                    <w:p w:rsidR="00AA3B34" w:rsidRPr="006E7AAB" w:rsidRDefault="00E96939" w:rsidP="00255BC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 xml:space="preserve">History </w:t>
                      </w:r>
                      <w:r w:rsidR="009F3E81" w:rsidRPr="006E7AAB">
                        <w:rPr>
                          <w:rFonts w:ascii="Arial" w:hAnsi="Arial" w:cs="Arial"/>
                          <w:b/>
                          <w:sz w:val="26"/>
                        </w:rPr>
                        <w:t>and Geography</w:t>
                      </w:r>
                    </w:p>
                    <w:p w:rsidR="006E5C1E" w:rsidRDefault="006E5C1E" w:rsidP="00830931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History</w:t>
                      </w:r>
                    </w:p>
                    <w:p w:rsidR="00830931" w:rsidRDefault="00830931" w:rsidP="0083093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30931">
                        <w:rPr>
                          <w:rFonts w:ascii="Arial" w:hAnsi="Arial" w:cs="Arial"/>
                          <w:sz w:val="20"/>
                          <w:szCs w:val="20"/>
                        </w:rPr>
                        <w:t>Timelines</w:t>
                      </w:r>
                      <w:r w:rsidR="002279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22790A" w:rsidRDefault="0022790A" w:rsidP="0083093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Chronological order. </w:t>
                      </w:r>
                    </w:p>
                    <w:p w:rsidR="0022790A" w:rsidRPr="00830931" w:rsidRDefault="0022790A" w:rsidP="0083093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Important events in our</w:t>
                      </w:r>
                      <w:r w:rsidR="003C6CE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own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history. </w:t>
                      </w:r>
                    </w:p>
                    <w:p w:rsidR="00830931" w:rsidRDefault="0022790A" w:rsidP="0083093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Similarities</w:t>
                      </w:r>
                      <w:r w:rsidR="00F85D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differences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between childhood now and 50 years ago. </w:t>
                      </w:r>
                    </w:p>
                    <w:p w:rsidR="00F85D93" w:rsidRPr="00F85D93" w:rsidRDefault="00F85D93" w:rsidP="00F85D93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6E5C1E" w:rsidRPr="006E7AAB" w:rsidRDefault="006E5C1E" w:rsidP="006E5C1E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Geography</w:t>
                      </w:r>
                    </w:p>
                    <w:p w:rsidR="00830931" w:rsidRDefault="0022790A" w:rsidP="0083093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Months and seasons.</w:t>
                      </w:r>
                    </w:p>
                    <w:p w:rsidR="0022790A" w:rsidRDefault="0022790A" w:rsidP="0083093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Seasonal and daily weather patterns. </w:t>
                      </w:r>
                    </w:p>
                    <w:p w:rsidR="0022790A" w:rsidRPr="00830931" w:rsidRDefault="0022790A" w:rsidP="0083093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Recording the weather. </w:t>
                      </w:r>
                    </w:p>
                    <w:p w:rsidR="00C91F3F" w:rsidRPr="006E7AAB" w:rsidRDefault="00C91F3F" w:rsidP="006E5C1E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66A80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1792605</wp:posOffset>
                </wp:positionV>
                <wp:extent cx="3095625" cy="3581400"/>
                <wp:effectExtent l="19050" t="19050" r="2857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3581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34" w:rsidRPr="006E7AAB" w:rsidRDefault="002B03C0" w:rsidP="00A81AB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Maths</w:t>
                            </w:r>
                          </w:p>
                          <w:p w:rsidR="00126063" w:rsidRDefault="00066A80" w:rsidP="00A81A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Numbers to 10. </w:t>
                            </w:r>
                          </w:p>
                          <w:p w:rsidR="00066A80" w:rsidRPr="006E7AAB" w:rsidRDefault="00066A80" w:rsidP="00A81A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One more and one less. </w:t>
                            </w:r>
                          </w:p>
                          <w:p w:rsidR="00066A80" w:rsidRDefault="00384DF4" w:rsidP="00066A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sz w:val="20"/>
                              </w:rPr>
                              <w:t>Comparing and ordering using &lt; &gt; =</w:t>
                            </w:r>
                          </w:p>
                          <w:p w:rsidR="00066A80" w:rsidRDefault="00066A80" w:rsidP="00066A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Part-whole model. </w:t>
                            </w:r>
                          </w:p>
                          <w:p w:rsidR="00066A80" w:rsidRDefault="00066A80" w:rsidP="00066A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Number bonds to and within 10. </w:t>
                            </w:r>
                          </w:p>
                          <w:p w:rsidR="00066A80" w:rsidRPr="00066A80" w:rsidRDefault="00066A80" w:rsidP="00066A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Addition and subtraction within 10 using a number line. </w:t>
                            </w:r>
                          </w:p>
                          <w:p w:rsidR="006D50EB" w:rsidRDefault="00523CA4" w:rsidP="00A81A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Naming 2D and 3D shapes.</w:t>
                            </w:r>
                          </w:p>
                          <w:p w:rsidR="00523CA4" w:rsidRDefault="00066A80" w:rsidP="00523C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Identifying the 2D shapes on the faces of 3D shapes. </w:t>
                            </w:r>
                          </w:p>
                          <w:p w:rsidR="00066A80" w:rsidRPr="00523CA4" w:rsidRDefault="00066A80" w:rsidP="00523C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Repeating patterns. </w:t>
                            </w:r>
                          </w:p>
                          <w:p w:rsidR="00BA3C88" w:rsidRDefault="00487A4D" w:rsidP="00BA3C8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You can help your child by:</w:t>
                            </w:r>
                          </w:p>
                          <w:p w:rsidR="006D50EB" w:rsidRPr="00BA3C88" w:rsidRDefault="00487A4D" w:rsidP="00BA3C8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A3C88">
                              <w:rPr>
                                <w:rFonts w:ascii="Arial" w:hAnsi="Arial" w:cs="Arial"/>
                                <w:sz w:val="20"/>
                              </w:rPr>
                              <w:t>Counting forwards and backwards</w:t>
                            </w:r>
                            <w:r w:rsidR="00523CA4" w:rsidRPr="00BA3C8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066A80" w:rsidRPr="00BA3C88">
                              <w:rPr>
                                <w:rFonts w:ascii="Arial" w:hAnsi="Arial" w:cs="Arial"/>
                                <w:sz w:val="20"/>
                              </w:rPr>
                              <w:t xml:space="preserve">from 20. </w:t>
                            </w:r>
                          </w:p>
                          <w:p w:rsidR="00066A80" w:rsidRDefault="00066A80" w:rsidP="00066A8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Practising number formation. </w:t>
                            </w:r>
                          </w:p>
                          <w:p w:rsidR="00BA3C88" w:rsidRDefault="00BA3C88" w:rsidP="00066A8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Becoming confident with number bonds to 10. </w:t>
                            </w:r>
                          </w:p>
                          <w:p w:rsidR="00BA3C88" w:rsidRPr="006E7AAB" w:rsidRDefault="00BA3C88" w:rsidP="00066A8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Adding and subtracting single digit numbers.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" o:spid="_x0000_s1034" style="position:absolute;margin-left:27.6pt;margin-top:141.15pt;width:243.75pt;height:28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" fillcolor="white [3201]" strokecolor="#4f81bd [3204]" strokeweight="2.5pt">
                <v:shadow color="#868686"/>
                <v:textbox>
                  <w:txbxContent>
                    <w:p w:rsidR="00AA3B34" w:rsidRPr="006E7AAB" w:rsidRDefault="002B03C0" w:rsidP="00A81AB6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Maths</w:t>
                      </w:r>
                    </w:p>
                    <w:p w:rsidR="00126063" w:rsidRDefault="00066A80" w:rsidP="00A81A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Numbers to 10. </w:t>
                      </w:r>
                    </w:p>
                    <w:p w:rsidR="00066A80" w:rsidRPr="006E7AAB" w:rsidRDefault="00066A80" w:rsidP="00A81A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One more and one less. </w:t>
                      </w:r>
                    </w:p>
                    <w:p w:rsidR="00066A80" w:rsidRDefault="00384DF4" w:rsidP="00066A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sz w:val="20"/>
                        </w:rPr>
                        <w:t>Comparing and ordering using &lt; &gt; =</w:t>
                      </w:r>
                    </w:p>
                    <w:p w:rsidR="00066A80" w:rsidRDefault="00066A80" w:rsidP="00066A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Part-whole model. </w:t>
                      </w:r>
                    </w:p>
                    <w:p w:rsidR="00066A80" w:rsidRDefault="00066A80" w:rsidP="00066A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Number bonds to and within 10. </w:t>
                      </w:r>
                    </w:p>
                    <w:p w:rsidR="00066A80" w:rsidRPr="00066A80" w:rsidRDefault="00066A80" w:rsidP="00066A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Addition and subtraction within 10 using a number line. </w:t>
                      </w:r>
                    </w:p>
                    <w:p w:rsidR="006D50EB" w:rsidRDefault="00523CA4" w:rsidP="00A81A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Naming 2D and 3D shapes.</w:t>
                      </w:r>
                    </w:p>
                    <w:p w:rsidR="00523CA4" w:rsidRDefault="00066A80" w:rsidP="00523C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Identifying the 2D shapes on the faces of 3D shapes. </w:t>
                      </w:r>
                    </w:p>
                    <w:p w:rsidR="00066A80" w:rsidRPr="00523CA4" w:rsidRDefault="00066A80" w:rsidP="00523C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Repeating patterns. </w:t>
                      </w:r>
                    </w:p>
                    <w:p w:rsidR="00BA3C88" w:rsidRDefault="00487A4D" w:rsidP="00BA3C88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You can help your child by:</w:t>
                      </w:r>
                    </w:p>
                    <w:p w:rsidR="006D50EB" w:rsidRPr="00BA3C88" w:rsidRDefault="00487A4D" w:rsidP="00BA3C8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BA3C88">
                        <w:rPr>
                          <w:rFonts w:ascii="Arial" w:hAnsi="Arial" w:cs="Arial"/>
                          <w:sz w:val="20"/>
                        </w:rPr>
                        <w:t>Counting forwards and backwards</w:t>
                      </w:r>
                      <w:r w:rsidR="00523CA4" w:rsidRPr="00BA3C8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066A80" w:rsidRPr="00BA3C88">
                        <w:rPr>
                          <w:rFonts w:ascii="Arial" w:hAnsi="Arial" w:cs="Arial"/>
                          <w:sz w:val="20"/>
                        </w:rPr>
                        <w:t xml:space="preserve">from 20. </w:t>
                      </w:r>
                    </w:p>
                    <w:p w:rsidR="00066A80" w:rsidRDefault="00066A80" w:rsidP="00066A8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Practising number formation. </w:t>
                      </w:r>
                    </w:p>
                    <w:p w:rsidR="00BA3C88" w:rsidRDefault="00BA3C88" w:rsidP="00066A8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Becoming confident with number bonds to 10. </w:t>
                      </w:r>
                    </w:p>
                    <w:p w:rsidR="00BA3C88" w:rsidRPr="006E7AAB" w:rsidRDefault="00BA3C88" w:rsidP="00066A8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Adding and subtracting single digit numbers. </w:t>
                      </w:r>
                    </w:p>
                  </w:txbxContent>
                </v:textbox>
              </v:roundrect>
            </w:pict>
          </mc:Fallback>
        </mc:AlternateContent>
      </w:r>
      <w:r w:rsidR="00830931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FA90F3" wp14:editId="6797838E">
                <wp:simplePos x="0" y="0"/>
                <wp:positionH relativeFrom="column">
                  <wp:posOffset>3535680</wp:posOffset>
                </wp:positionH>
                <wp:positionV relativeFrom="paragraph">
                  <wp:posOffset>4421505</wp:posOffset>
                </wp:positionV>
                <wp:extent cx="2756535" cy="965835"/>
                <wp:effectExtent l="19050" t="19050" r="24765" b="2476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9658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939" w:rsidRPr="006E7AAB" w:rsidRDefault="00E96939" w:rsidP="00E9693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Music</w:t>
                            </w:r>
                          </w:p>
                          <w:p w:rsidR="006E5C1E" w:rsidRPr="006E7AAB" w:rsidRDefault="006E5C1E" w:rsidP="006E5C1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sz w:val="20"/>
                              </w:rPr>
                              <w:t>Performing</w:t>
                            </w:r>
                            <w:r w:rsidR="00F06FD2"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</w:p>
                          <w:p w:rsidR="006E5C1E" w:rsidRPr="006E7AAB" w:rsidRDefault="006E5C1E" w:rsidP="006E5C1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sz w:val="20"/>
                              </w:rPr>
                              <w:t xml:space="preserve">Singing </w:t>
                            </w:r>
                            <w:r w:rsidR="00830931">
                              <w:rPr>
                                <w:rFonts w:ascii="Arial" w:hAnsi="Arial" w:cs="Arial"/>
                                <w:sz w:val="20"/>
                              </w:rPr>
                              <w:t>songs and speaking chants and rhymes</w:t>
                            </w:r>
                            <w:r w:rsidR="00F06FD2"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</w:p>
                          <w:p w:rsidR="00C91F3F" w:rsidRPr="006E7AAB" w:rsidRDefault="00830931" w:rsidP="003F448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Listening with concentration</w:t>
                            </w:r>
                            <w:r w:rsidR="00F06FD2"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</w:p>
                          <w:p w:rsidR="00E96939" w:rsidRPr="006E7AAB" w:rsidRDefault="00E96939" w:rsidP="00F6761E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6939" w:rsidRPr="006E7AAB" w:rsidRDefault="00E96939" w:rsidP="00E96939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6939" w:rsidRPr="006E7AAB" w:rsidRDefault="00E96939" w:rsidP="00E96939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6939" w:rsidRDefault="00E96939" w:rsidP="00E9693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A90F3" id="AutoShape 12" o:spid="_x0000_s1035" style="position:absolute;margin-left:278.4pt;margin-top:348.15pt;width:217.05pt;height:7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" fillcolor="white [3201]" strokecolor="#8064a2 [3207]" strokeweight="2.5pt">
                <v:shadow color="#868686"/>
                <v:textbox>
                  <w:txbxContent>
                    <w:p w:rsidR="00E96939" w:rsidRPr="006E7AAB" w:rsidRDefault="00E96939" w:rsidP="00E9693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Music</w:t>
                      </w:r>
                    </w:p>
                    <w:p w:rsidR="006E5C1E" w:rsidRPr="006E7AAB" w:rsidRDefault="006E5C1E" w:rsidP="006E5C1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sz w:val="20"/>
                        </w:rPr>
                        <w:t>Performing</w:t>
                      </w:r>
                      <w:r w:rsidR="00F06FD2">
                        <w:rPr>
                          <w:rFonts w:ascii="Arial" w:hAnsi="Arial" w:cs="Arial"/>
                          <w:sz w:val="20"/>
                        </w:rPr>
                        <w:t xml:space="preserve">. </w:t>
                      </w:r>
                    </w:p>
                    <w:p w:rsidR="006E5C1E" w:rsidRPr="006E7AAB" w:rsidRDefault="006E5C1E" w:rsidP="006E5C1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sz w:val="20"/>
                        </w:rPr>
                        <w:t xml:space="preserve">Singing </w:t>
                      </w:r>
                      <w:r w:rsidR="00830931">
                        <w:rPr>
                          <w:rFonts w:ascii="Arial" w:hAnsi="Arial" w:cs="Arial"/>
                          <w:sz w:val="20"/>
                        </w:rPr>
                        <w:t>songs and speaking chants and rhymes</w:t>
                      </w:r>
                      <w:r w:rsidR="00F06FD2">
                        <w:rPr>
                          <w:rFonts w:ascii="Arial" w:hAnsi="Arial" w:cs="Arial"/>
                          <w:sz w:val="20"/>
                        </w:rPr>
                        <w:t xml:space="preserve">. </w:t>
                      </w:r>
                    </w:p>
                    <w:p w:rsidR="00C91F3F" w:rsidRPr="006E7AAB" w:rsidRDefault="00830931" w:rsidP="003F448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Listening with concentration</w:t>
                      </w:r>
                      <w:r w:rsidR="00F06FD2">
                        <w:rPr>
                          <w:rFonts w:ascii="Arial" w:hAnsi="Arial" w:cs="Arial"/>
                          <w:sz w:val="20"/>
                        </w:rPr>
                        <w:t xml:space="preserve">. </w:t>
                      </w:r>
                    </w:p>
                    <w:p w:rsidR="00E96939" w:rsidRPr="006E7AAB" w:rsidRDefault="00E96939" w:rsidP="00F6761E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6939" w:rsidRPr="006E7AAB" w:rsidRDefault="00E96939" w:rsidP="00E96939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6939" w:rsidRPr="006E7AAB" w:rsidRDefault="00E96939" w:rsidP="00E96939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6939" w:rsidRDefault="00E96939" w:rsidP="00E96939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586229" w:rsidRPr="006E7AAB" w:rsidSect="00E96939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C88" w:rsidRDefault="00A20C88" w:rsidP="00586229">
      <w:pPr>
        <w:spacing w:after="0" w:line="240" w:lineRule="auto"/>
      </w:pPr>
      <w:r>
        <w:separator/>
      </w:r>
    </w:p>
  </w:endnote>
  <w:endnote w:type="continuationSeparator" w:id="0">
    <w:p w:rsidR="00A20C88" w:rsidRDefault="00A20C88" w:rsidP="0058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C88" w:rsidRDefault="00A20C88" w:rsidP="00586229">
      <w:pPr>
        <w:spacing w:after="0" w:line="240" w:lineRule="auto"/>
      </w:pPr>
      <w:r>
        <w:separator/>
      </w:r>
    </w:p>
  </w:footnote>
  <w:footnote w:type="continuationSeparator" w:id="0">
    <w:p w:rsidR="00A20C88" w:rsidRDefault="00A20C88" w:rsidP="0058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E3D" w:rsidRPr="00586229" w:rsidRDefault="007C6E3D" w:rsidP="007C6E3D">
    <w:pPr>
      <w:pStyle w:val="Header"/>
      <w:jc w:val="center"/>
      <w:rPr>
        <w:rFonts w:ascii="Comic Sans MS" w:hAnsi="Comic Sans MS"/>
        <w:b/>
        <w:color w:val="365F91" w:themeColor="accent1" w:themeShade="BF"/>
        <w:sz w:val="26"/>
      </w:rPr>
    </w:pPr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60288" behindDoc="1" locked="0" layoutInCell="1" allowOverlap="1" wp14:anchorId="23B383B8" wp14:editId="38D0E2A4">
          <wp:simplePos x="0" y="0"/>
          <wp:positionH relativeFrom="column">
            <wp:posOffset>8716645</wp:posOffset>
          </wp:positionH>
          <wp:positionV relativeFrom="paragraph">
            <wp:posOffset>-381000</wp:posOffset>
          </wp:positionV>
          <wp:extent cx="1386840" cy="388620"/>
          <wp:effectExtent l="0" t="0" r="3810" b="0"/>
          <wp:wrapTight wrapText="bothSides">
            <wp:wrapPolygon edited="0">
              <wp:start x="0" y="0"/>
              <wp:lineTo x="0" y="20118"/>
              <wp:lineTo x="21363" y="20118"/>
              <wp:lineTo x="21363" y="0"/>
              <wp:lineTo x="0" y="0"/>
            </wp:wrapPolygon>
          </wp:wrapTight>
          <wp:docPr id="17" name="Picture 17" descr="C:\Users\tsmith\AppData\Local\Microsoft\Windows\INetCache\Content.MSO\A69EDC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smith\AppData\Local\Microsoft\Windows\INetCache\Content.MSO\A69EDC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59264" behindDoc="1" locked="0" layoutInCell="1" allowOverlap="1" wp14:anchorId="40937B47" wp14:editId="74ED3A7E">
          <wp:simplePos x="0" y="0"/>
          <wp:positionH relativeFrom="column">
            <wp:posOffset>-396240</wp:posOffset>
          </wp:positionH>
          <wp:positionV relativeFrom="paragraph">
            <wp:posOffset>-358140</wp:posOffset>
          </wp:positionV>
          <wp:extent cx="1413510" cy="304800"/>
          <wp:effectExtent l="0" t="0" r="0" b="0"/>
          <wp:wrapTight wrapText="bothSides">
            <wp:wrapPolygon edited="0">
              <wp:start x="0" y="0"/>
              <wp:lineTo x="0" y="20250"/>
              <wp:lineTo x="21251" y="20250"/>
              <wp:lineTo x="21251" y="0"/>
              <wp:lineTo x="0" y="0"/>
            </wp:wrapPolygon>
          </wp:wrapTight>
          <wp:docPr id="16" name="Picture 16" descr="C:\Users\tsmith\AppData\Local\Microsoft\Windows\INetCache\Content.MSO\820338C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mith\AppData\Local\Microsoft\Windows\INetCache\Content.MSO\820338C0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color w:val="365F91" w:themeColor="accent1" w:themeShade="BF"/>
        <w:sz w:val="26"/>
      </w:rPr>
      <w:t>E</w:t>
    </w:r>
    <w:r w:rsidRPr="00586229">
      <w:rPr>
        <w:rFonts w:ascii="Comic Sans MS" w:hAnsi="Comic Sans MS"/>
        <w:b/>
        <w:color w:val="365F91" w:themeColor="accent1" w:themeShade="BF"/>
        <w:sz w:val="26"/>
      </w:rPr>
      <w:t>arley St. Peter’s Church of England Primary School</w:t>
    </w:r>
    <w:r>
      <w:rPr>
        <w:rFonts w:ascii="Comic Sans MS" w:hAnsi="Comic Sans MS"/>
        <w:b/>
        <w:color w:val="365F91" w:themeColor="accent1" w:themeShade="BF"/>
        <w:sz w:val="26"/>
      </w:rPr>
      <w:t xml:space="preserve"> </w:t>
    </w:r>
    <w:r w:rsidRPr="00586229">
      <w:rPr>
        <w:rFonts w:ascii="Comic Sans MS" w:hAnsi="Comic Sans MS"/>
        <w:b/>
        <w:color w:val="365F91" w:themeColor="accent1" w:themeShade="BF"/>
        <w:sz w:val="26"/>
      </w:rPr>
      <w:br/>
    </w:r>
    <w:r>
      <w:rPr>
        <w:rFonts w:ascii="Comic Sans MS" w:hAnsi="Comic Sans MS"/>
        <w:b/>
        <w:color w:val="365F91" w:themeColor="accent1" w:themeShade="BF"/>
        <w:sz w:val="26"/>
      </w:rPr>
      <w:t xml:space="preserve">  </w:t>
    </w:r>
    <w:r w:rsidRPr="00586229">
      <w:rPr>
        <w:rFonts w:ascii="Comic Sans MS" w:hAnsi="Comic Sans MS"/>
        <w:b/>
        <w:color w:val="365F91" w:themeColor="accent1" w:themeShade="BF"/>
        <w:sz w:val="26"/>
      </w:rPr>
      <w:t>Termly Curriculum Overview</w:t>
    </w:r>
  </w:p>
  <w:p w:rsidR="006E7AAB" w:rsidRPr="00586229" w:rsidRDefault="006E7AAB" w:rsidP="006E7AAB">
    <w:pPr>
      <w:pStyle w:val="Header"/>
      <w:jc w:val="center"/>
      <w:rPr>
        <w:rFonts w:ascii="Comic Sans MS" w:hAnsi="Comic Sans MS"/>
        <w:b/>
        <w:color w:val="365F91" w:themeColor="accent1" w:themeShade="BF"/>
        <w:sz w:val="26"/>
      </w:rPr>
    </w:pPr>
    <w:r>
      <w:rPr>
        <w:rFonts w:ascii="Comic Sans MS" w:hAnsi="Comic Sans MS"/>
        <w:b/>
        <w:color w:val="365F91" w:themeColor="accent1" w:themeShade="BF"/>
        <w:sz w:val="26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5DA"/>
    <w:multiLevelType w:val="hybridMultilevel"/>
    <w:tmpl w:val="4E5EE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72E2B"/>
    <w:multiLevelType w:val="hybridMultilevel"/>
    <w:tmpl w:val="41002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3091"/>
    <w:multiLevelType w:val="hybridMultilevel"/>
    <w:tmpl w:val="48BCB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4B75"/>
    <w:multiLevelType w:val="hybridMultilevel"/>
    <w:tmpl w:val="23445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F734C"/>
    <w:multiLevelType w:val="hybridMultilevel"/>
    <w:tmpl w:val="E9C4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81058"/>
    <w:multiLevelType w:val="hybridMultilevel"/>
    <w:tmpl w:val="57C6A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81891"/>
    <w:multiLevelType w:val="hybridMultilevel"/>
    <w:tmpl w:val="73CE1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C797D"/>
    <w:multiLevelType w:val="hybridMultilevel"/>
    <w:tmpl w:val="1E449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06EBE"/>
    <w:multiLevelType w:val="hybridMultilevel"/>
    <w:tmpl w:val="C17AE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B0D50"/>
    <w:multiLevelType w:val="hybridMultilevel"/>
    <w:tmpl w:val="C1F6A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440D1"/>
    <w:multiLevelType w:val="hybridMultilevel"/>
    <w:tmpl w:val="D0A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F559E"/>
    <w:multiLevelType w:val="hybridMultilevel"/>
    <w:tmpl w:val="0568A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D3865"/>
    <w:multiLevelType w:val="hybridMultilevel"/>
    <w:tmpl w:val="E50A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96143"/>
    <w:multiLevelType w:val="hybridMultilevel"/>
    <w:tmpl w:val="3B3E2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42096"/>
    <w:multiLevelType w:val="hybridMultilevel"/>
    <w:tmpl w:val="A0DEE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42983"/>
    <w:multiLevelType w:val="hybridMultilevel"/>
    <w:tmpl w:val="881CFF58"/>
    <w:lvl w:ilvl="0" w:tplc="08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6" w15:restartNumberingAfterBreak="0">
    <w:nsid w:val="52B41A63"/>
    <w:multiLevelType w:val="hybridMultilevel"/>
    <w:tmpl w:val="0720A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21E09"/>
    <w:multiLevelType w:val="hybridMultilevel"/>
    <w:tmpl w:val="E3303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84A0A"/>
    <w:multiLevelType w:val="hybridMultilevel"/>
    <w:tmpl w:val="3EDAC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644D8"/>
    <w:multiLevelType w:val="hybridMultilevel"/>
    <w:tmpl w:val="C652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B259A"/>
    <w:multiLevelType w:val="hybridMultilevel"/>
    <w:tmpl w:val="A2703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E6606"/>
    <w:multiLevelType w:val="hybridMultilevel"/>
    <w:tmpl w:val="763A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31475"/>
    <w:multiLevelType w:val="hybridMultilevel"/>
    <w:tmpl w:val="2118EF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48694E"/>
    <w:multiLevelType w:val="hybridMultilevel"/>
    <w:tmpl w:val="4BDA6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67638"/>
    <w:multiLevelType w:val="hybridMultilevel"/>
    <w:tmpl w:val="35BCD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503E7D"/>
    <w:multiLevelType w:val="hybridMultilevel"/>
    <w:tmpl w:val="267E0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1"/>
  </w:num>
  <w:num w:numId="4">
    <w:abstractNumId w:val="22"/>
  </w:num>
  <w:num w:numId="5">
    <w:abstractNumId w:val="19"/>
  </w:num>
  <w:num w:numId="6">
    <w:abstractNumId w:val="2"/>
  </w:num>
  <w:num w:numId="7">
    <w:abstractNumId w:val="11"/>
  </w:num>
  <w:num w:numId="8">
    <w:abstractNumId w:val="15"/>
  </w:num>
  <w:num w:numId="9">
    <w:abstractNumId w:val="6"/>
  </w:num>
  <w:num w:numId="10">
    <w:abstractNumId w:val="9"/>
  </w:num>
  <w:num w:numId="11">
    <w:abstractNumId w:val="23"/>
  </w:num>
  <w:num w:numId="12">
    <w:abstractNumId w:val="8"/>
  </w:num>
  <w:num w:numId="13">
    <w:abstractNumId w:val="12"/>
  </w:num>
  <w:num w:numId="14">
    <w:abstractNumId w:val="0"/>
  </w:num>
  <w:num w:numId="15">
    <w:abstractNumId w:val="10"/>
  </w:num>
  <w:num w:numId="16">
    <w:abstractNumId w:val="7"/>
  </w:num>
  <w:num w:numId="17">
    <w:abstractNumId w:val="14"/>
  </w:num>
  <w:num w:numId="18">
    <w:abstractNumId w:val="24"/>
  </w:num>
  <w:num w:numId="19">
    <w:abstractNumId w:val="1"/>
  </w:num>
  <w:num w:numId="20">
    <w:abstractNumId w:val="25"/>
  </w:num>
  <w:num w:numId="21">
    <w:abstractNumId w:val="18"/>
  </w:num>
  <w:num w:numId="22">
    <w:abstractNumId w:val="16"/>
  </w:num>
  <w:num w:numId="23">
    <w:abstractNumId w:val="13"/>
  </w:num>
  <w:num w:numId="24">
    <w:abstractNumId w:val="3"/>
  </w:num>
  <w:num w:numId="25">
    <w:abstractNumId w:val="2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28"/>
    <w:rsid w:val="00066A80"/>
    <w:rsid w:val="0007202C"/>
    <w:rsid w:val="000E21D5"/>
    <w:rsid w:val="00126063"/>
    <w:rsid w:val="00191F56"/>
    <w:rsid w:val="001C794F"/>
    <w:rsid w:val="001D359F"/>
    <w:rsid w:val="00210D42"/>
    <w:rsid w:val="0022790A"/>
    <w:rsid w:val="00255BC3"/>
    <w:rsid w:val="00297A02"/>
    <w:rsid w:val="002B03C0"/>
    <w:rsid w:val="002D6849"/>
    <w:rsid w:val="0034096E"/>
    <w:rsid w:val="00384DF4"/>
    <w:rsid w:val="003977A7"/>
    <w:rsid w:val="003C6CE0"/>
    <w:rsid w:val="003D054B"/>
    <w:rsid w:val="003F448C"/>
    <w:rsid w:val="00431090"/>
    <w:rsid w:val="00474ACE"/>
    <w:rsid w:val="00487A4D"/>
    <w:rsid w:val="004A5414"/>
    <w:rsid w:val="00523CA4"/>
    <w:rsid w:val="00532E87"/>
    <w:rsid w:val="00560030"/>
    <w:rsid w:val="00586229"/>
    <w:rsid w:val="005F028B"/>
    <w:rsid w:val="00633F27"/>
    <w:rsid w:val="00665095"/>
    <w:rsid w:val="006A67C6"/>
    <w:rsid w:val="006B3BF5"/>
    <w:rsid w:val="006D50EB"/>
    <w:rsid w:val="006E5C1E"/>
    <w:rsid w:val="006E7AAB"/>
    <w:rsid w:val="006F5ABC"/>
    <w:rsid w:val="006F5F08"/>
    <w:rsid w:val="007563A7"/>
    <w:rsid w:val="007660CE"/>
    <w:rsid w:val="007C6E3D"/>
    <w:rsid w:val="007D1AEC"/>
    <w:rsid w:val="0080271A"/>
    <w:rsid w:val="00814757"/>
    <w:rsid w:val="00830931"/>
    <w:rsid w:val="00845136"/>
    <w:rsid w:val="00845265"/>
    <w:rsid w:val="0085035B"/>
    <w:rsid w:val="00855AEE"/>
    <w:rsid w:val="00880205"/>
    <w:rsid w:val="0088506D"/>
    <w:rsid w:val="008A0DC0"/>
    <w:rsid w:val="009132C4"/>
    <w:rsid w:val="009E01FB"/>
    <w:rsid w:val="009F0EB4"/>
    <w:rsid w:val="009F3E81"/>
    <w:rsid w:val="00A20C88"/>
    <w:rsid w:val="00A27335"/>
    <w:rsid w:val="00A64718"/>
    <w:rsid w:val="00A81AB6"/>
    <w:rsid w:val="00A8396F"/>
    <w:rsid w:val="00AA3B34"/>
    <w:rsid w:val="00B25991"/>
    <w:rsid w:val="00B26F28"/>
    <w:rsid w:val="00B4518E"/>
    <w:rsid w:val="00BA3C88"/>
    <w:rsid w:val="00BB3D6E"/>
    <w:rsid w:val="00BC69B4"/>
    <w:rsid w:val="00BC6E1C"/>
    <w:rsid w:val="00BF4F16"/>
    <w:rsid w:val="00BF7D5E"/>
    <w:rsid w:val="00C04D8B"/>
    <w:rsid w:val="00C076C8"/>
    <w:rsid w:val="00C31AD8"/>
    <w:rsid w:val="00C61B16"/>
    <w:rsid w:val="00C75DDB"/>
    <w:rsid w:val="00C91F3F"/>
    <w:rsid w:val="00D10D04"/>
    <w:rsid w:val="00D527F1"/>
    <w:rsid w:val="00D8637A"/>
    <w:rsid w:val="00DC1790"/>
    <w:rsid w:val="00E160CF"/>
    <w:rsid w:val="00E30A10"/>
    <w:rsid w:val="00E62706"/>
    <w:rsid w:val="00E96939"/>
    <w:rsid w:val="00EE679E"/>
    <w:rsid w:val="00F06FD2"/>
    <w:rsid w:val="00F162FA"/>
    <w:rsid w:val="00F23A1D"/>
    <w:rsid w:val="00F6761E"/>
    <w:rsid w:val="00F85D93"/>
    <w:rsid w:val="00F969BE"/>
    <w:rsid w:val="00FA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9C7CB9E-EEED-43A6-AF0A-51F76AFE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29"/>
  </w:style>
  <w:style w:type="paragraph" w:styleId="Footer">
    <w:name w:val="footer"/>
    <w:basedOn w:val="Normal"/>
    <w:link w:val="Foot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29"/>
  </w:style>
  <w:style w:type="paragraph" w:styleId="BalloonText">
    <w:name w:val="Balloon Text"/>
    <w:basedOn w:val="Normal"/>
    <w:link w:val="BalloonTextChar"/>
    <w:uiPriority w:val="99"/>
    <w:semiHidden/>
    <w:unhideWhenUsed/>
    <w:rsid w:val="0058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229"/>
    <w:pPr>
      <w:ind w:left="720"/>
      <w:contextualSpacing/>
    </w:pPr>
  </w:style>
  <w:style w:type="paragraph" w:styleId="NoSpacing">
    <w:name w:val="No Spacing"/>
    <w:uiPriority w:val="1"/>
    <w:qFormat/>
    <w:rsid w:val="009F3E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A\Dropbox\School\Assesment%20grids\Termly%20Curriculum%20Overvi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FBD8D59289445B5D85D7823DB2DA1" ma:contentTypeVersion="4" ma:contentTypeDescription="Create a new document." ma:contentTypeScope="" ma:versionID="3c6e6ba7305e6385abc3a109abef3b8f">
  <xsd:schema xmlns:xsd="http://www.w3.org/2001/XMLSchema" xmlns:xs="http://www.w3.org/2001/XMLSchema" xmlns:p="http://schemas.microsoft.com/office/2006/metadata/properties" xmlns:ns2="c5f90c80-9971-4d1a-b9bd-69ae54345f00" targetNamespace="http://schemas.microsoft.com/office/2006/metadata/properties" ma:root="true" ma:fieldsID="07c077449b204727473e12512332af9c" ns2:_="">
    <xsd:import namespace="c5f90c80-9971-4d1a-b9bd-69ae54345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90c80-9971-4d1a-b9bd-69ae54345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A5A73-39D9-43DE-BFCD-D7F034C41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90c80-9971-4d1a-b9bd-69ae54345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60BF18-2A78-4E4E-ADB3-E802E1BA94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3C29E0-8C7D-476D-B2FA-C1CAE68D28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EB2CA3-F9B0-479D-B0F5-BC44A34C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Termly Curriculum Overview Template</Template>
  <TotalTime>11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</dc:creator>
  <cp:lastModifiedBy>Tom Smith</cp:lastModifiedBy>
  <cp:revision>6</cp:revision>
  <cp:lastPrinted>2013-02-08T11:15:00Z</cp:lastPrinted>
  <dcterms:created xsi:type="dcterms:W3CDTF">2025-01-06T14:17:00Z</dcterms:created>
  <dcterms:modified xsi:type="dcterms:W3CDTF">2025-01-15T10:52:00Z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0x010100B98FBD8D59289445B5D85D7823DB2DA1</vt:lpwstr>
  </property>
</Properties>
</file>