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6E7AAB" w:rsidRDefault="00205020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4757" wp14:editId="1BC5C1DA">
                <wp:simplePos x="0" y="0"/>
                <wp:positionH relativeFrom="column">
                  <wp:posOffset>3543300</wp:posOffset>
                </wp:positionH>
                <wp:positionV relativeFrom="paragraph">
                  <wp:posOffset>-54610</wp:posOffset>
                </wp:positionV>
                <wp:extent cx="2756535" cy="358140"/>
                <wp:effectExtent l="0" t="0" r="2476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81" w:rsidRPr="006E7AAB" w:rsidRDefault="006E7AAB" w:rsidP="009F3E8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Year 2 </w:t>
                            </w:r>
                            <w:r w:rsidR="00126063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Autumn</w:t>
                            </w:r>
                            <w:r w:rsidR="00487A4D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Term</w:t>
                            </w:r>
                          </w:p>
                          <w:p w:rsidR="00586229" w:rsidRPr="009F3E81" w:rsidRDefault="00586229" w:rsidP="009F3E81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4757" id="AutoShape 3" o:spid="_x0000_s1026" style="position:absolute;margin-left:279pt;margin-top:-4.3pt;width:217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" fillcolor="white [3201]" strokecolor="#c0504d [3205]" strokeweight="2pt">
                <v:textbox>
                  <w:txbxContent>
                    <w:p w:rsidR="009F3E81" w:rsidRPr="006E7AAB" w:rsidRDefault="006E7AAB" w:rsidP="009F3E8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Year 2 </w:t>
                      </w:r>
                      <w:r w:rsidR="00126063" w:rsidRPr="006E7AAB">
                        <w:rPr>
                          <w:rFonts w:ascii="Arial" w:hAnsi="Arial" w:cs="Arial"/>
                          <w:b/>
                          <w:sz w:val="28"/>
                        </w:rPr>
                        <w:t>Autumn</w:t>
                      </w:r>
                      <w:r w:rsidR="00487A4D"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>Term</w:t>
                      </w:r>
                    </w:p>
                    <w:p w:rsidR="00586229" w:rsidRPr="009F3E81" w:rsidRDefault="00586229" w:rsidP="009F3E81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3A1D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CD45E" wp14:editId="110C16C2">
                <wp:simplePos x="0" y="0"/>
                <wp:positionH relativeFrom="column">
                  <wp:posOffset>6416040</wp:posOffset>
                </wp:positionH>
                <wp:positionV relativeFrom="paragraph">
                  <wp:posOffset>74930</wp:posOffset>
                </wp:positionV>
                <wp:extent cx="2756535" cy="1295400"/>
                <wp:effectExtent l="19050" t="19050" r="2476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295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Art</w:t>
                            </w:r>
                          </w:p>
                          <w:p w:rsidR="00255BC3" w:rsidRPr="006E7AAB" w:rsidRDefault="00255BC3" w:rsidP="00255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C91F3F" w:rsidRDefault="00830931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Using charcoal</w:t>
                            </w:r>
                          </w:p>
                          <w:p w:rsidR="00830931" w:rsidRDefault="00830931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Experimenting with texture</w:t>
                            </w:r>
                          </w:p>
                          <w:p w:rsidR="00830931" w:rsidRDefault="00830931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Sketching</w:t>
                            </w:r>
                          </w:p>
                          <w:p w:rsidR="00F23A1D" w:rsidRP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Observational drawing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D45E" id="AutoShape 8" o:spid="_x0000_s1026" style="position:absolute;margin-left:505.2pt;margin-top:5.9pt;width:217.0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/X7QIAADA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255BC3" w:rsidRPr="006E7AAB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Art</w:t>
                      </w:r>
                    </w:p>
                    <w:p w:rsidR="00255BC3" w:rsidRPr="006E7AAB" w:rsidRDefault="00255BC3" w:rsidP="00255B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Art</w:t>
                      </w:r>
                    </w:p>
                    <w:p w:rsidR="00C91F3F" w:rsidRDefault="00830931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Using charcoal</w:t>
                      </w:r>
                    </w:p>
                    <w:p w:rsidR="00830931" w:rsidRDefault="00830931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Experimenting with texture</w:t>
                      </w:r>
                    </w:p>
                    <w:p w:rsidR="00830931" w:rsidRDefault="00830931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Sketching</w:t>
                      </w:r>
                    </w:p>
                    <w:p w:rsidR="00F23A1D" w:rsidRPr="00F23A1D" w:rsidRDefault="00F23A1D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Observational drawing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523CA4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E6" wp14:editId="2C2CC432">
                <wp:simplePos x="0" y="0"/>
                <wp:positionH relativeFrom="column">
                  <wp:posOffset>358140</wp:posOffset>
                </wp:positionH>
                <wp:positionV relativeFrom="paragraph">
                  <wp:posOffset>67310</wp:posOffset>
                </wp:positionV>
                <wp:extent cx="3080385" cy="2537460"/>
                <wp:effectExtent l="19050" t="19050" r="24765" b="1524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25374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6E7AAB" w:rsidRDefault="00126063" w:rsidP="00A273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A27335" w:rsidRDefault="006E7AAB" w:rsidP="00A273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Narrative Writing (The Marvellous, fluffy, squishy itty bitty)</w:t>
                            </w:r>
                          </w:p>
                          <w:p w:rsid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Legends (George the Dragon)</w:t>
                            </w:r>
                          </w:p>
                          <w:p w:rsidR="00A27335" w:rsidRP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Free Verse Poetry</w:t>
                            </w: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(If I were in charge of the world)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A27335" w:rsidRDefault="006E7AAB" w:rsidP="00A273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range of picture books</w:t>
                            </w:r>
                          </w:p>
                          <w:p w:rsidR="006E7AAB" w:rsidRPr="006E7AAB" w:rsidRDefault="006E7AAB" w:rsidP="00A273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Fairy</w:t>
                            </w:r>
                            <w:r w:rsidR="00523CA4">
                              <w:rPr>
                                <w:rFonts w:ascii="Arial" w:hAnsi="Arial" w:cs="Arial"/>
                                <w:sz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ale Ninjas</w:t>
                            </w:r>
                          </w:p>
                          <w:p w:rsidR="00A27335" w:rsidRPr="006E7AAB" w:rsidRDefault="00A27335" w:rsidP="00A273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Reading and discussing stories at home.</w:t>
                            </w:r>
                          </w:p>
                          <w:p w:rsid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Practising writing simple sentences with correct punctuation.</w:t>
                            </w:r>
                          </w:p>
                          <w:p w:rsidR="00AA3B34" w:rsidRPr="006E7AAB" w:rsidRDefault="006E7AAB" w:rsidP="006E7A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Practising letter formation and handwriting.</w:t>
                            </w:r>
                            <w:r w:rsidR="00A27335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25E6" id="AutoShape 2" o:spid="_x0000_s1028" style="position:absolute;margin-left:28.2pt;margin-top:5.3pt;width:242.55pt;height:19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" fillcolor="white [3201]" strokecolor="#f79646 [3209]" strokeweight="2.5pt">
                <v:shadow color="#868686" opacity=".5" offset="-6pt,-6pt"/>
                <v:textbox>
                  <w:txbxContent>
                    <w:p w:rsidR="00586229" w:rsidRPr="006E7AAB" w:rsidRDefault="00126063" w:rsidP="00A273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English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Writing</w:t>
                      </w:r>
                    </w:p>
                    <w:p w:rsidR="00A27335" w:rsidRDefault="006E7AAB" w:rsidP="00A273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Narrative Writing (The Marvellous, fluffy, squishy itty bitty)</w:t>
                      </w:r>
                    </w:p>
                    <w:p w:rsidR="006E7AAB" w:rsidRDefault="006E7AAB" w:rsidP="006E7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Legends (George the Dragon)</w:t>
                      </w:r>
                    </w:p>
                    <w:p w:rsidR="00A27335" w:rsidRPr="006E7AAB" w:rsidRDefault="006E7AAB" w:rsidP="006E7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Free Verse Poetry</w:t>
                      </w: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 (If I were in charge of the world)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A27335" w:rsidRDefault="006E7AAB" w:rsidP="00A273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range of picture books</w:t>
                      </w:r>
                    </w:p>
                    <w:p w:rsidR="006E7AAB" w:rsidRPr="006E7AAB" w:rsidRDefault="006E7AAB" w:rsidP="00A273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Fairy</w:t>
                      </w:r>
                      <w:r w:rsidR="00523CA4">
                        <w:rPr>
                          <w:rFonts w:ascii="Arial" w:hAnsi="Arial" w:cs="Arial"/>
                          <w:sz w:val="20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ale Ninjas</w:t>
                      </w:r>
                    </w:p>
                    <w:p w:rsidR="00A27335" w:rsidRPr="006E7AAB" w:rsidRDefault="00A27335" w:rsidP="00A273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6E7AAB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Reading and discussing stories at home.</w:t>
                      </w:r>
                    </w:p>
                    <w:p w:rsidR="006E7AAB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Practising writing simple sentences with correct punctuation.</w:t>
                      </w:r>
                    </w:p>
                    <w:p w:rsidR="00AA3B34" w:rsidRPr="006E7AAB" w:rsidRDefault="006E7AAB" w:rsidP="006E7A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Practising letter formation and handwriting.</w:t>
                      </w:r>
                      <w:r w:rsidR="00A27335" w:rsidRPr="006E7A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523CA4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B996" wp14:editId="3611A308">
                <wp:simplePos x="0" y="0"/>
                <wp:positionH relativeFrom="column">
                  <wp:posOffset>3535680</wp:posOffset>
                </wp:positionH>
                <wp:positionV relativeFrom="paragraph">
                  <wp:posOffset>9525</wp:posOffset>
                </wp:positionV>
                <wp:extent cx="2756535" cy="2819400"/>
                <wp:effectExtent l="19050" t="19050" r="2476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819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C1E" w:rsidRPr="006E7AAB" w:rsidRDefault="006E5C1E" w:rsidP="006E5C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D527F1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Living things and their habitats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3CA4">
                              <w:rPr>
                                <w:rFonts w:ascii="Arial" w:hAnsi="Arial" w:cs="Arial"/>
                                <w:sz w:val="20"/>
                              </w:rPr>
                              <w:t>Life processes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3CA4">
                              <w:rPr>
                                <w:rFonts w:ascii="Arial" w:hAnsi="Arial" w:cs="Arial"/>
                                <w:sz w:val="20"/>
                              </w:rPr>
                              <w:t>Dead, alive and never alive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3CA4">
                              <w:rPr>
                                <w:rFonts w:ascii="Arial" w:hAnsi="Arial" w:cs="Arial"/>
                                <w:sz w:val="20"/>
                              </w:rPr>
                              <w:t>British and worldwide habitats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3CA4">
                              <w:rPr>
                                <w:rFonts w:ascii="Arial" w:hAnsi="Arial" w:cs="Arial"/>
                                <w:sz w:val="20"/>
                              </w:rPr>
                              <w:t>Animals and plants in different habitats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3CA4">
                              <w:rPr>
                                <w:rFonts w:ascii="Arial" w:hAnsi="Arial" w:cs="Arial"/>
                                <w:sz w:val="20"/>
                              </w:rPr>
                              <w:t>Food chains</w:t>
                            </w:r>
                          </w:p>
                          <w:p w:rsid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23CA4" w:rsidRP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Animals, including humans</w:t>
                            </w:r>
                          </w:p>
                          <w:p w:rsidR="00523CA4" w:rsidRDefault="00830931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Human and animal life cycles</w:t>
                            </w:r>
                          </w:p>
                          <w:p w:rsid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Growth</w:t>
                            </w:r>
                          </w:p>
                          <w:p w:rsid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Human &amp; animal basic needs</w:t>
                            </w:r>
                          </w:p>
                          <w:p w:rsid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importance of exercise and hygiene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Keeping a balanced diet and food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9B996" id="AutoShape 6" o:spid="_x0000_s1029" style="position:absolute;margin-left:278.4pt;margin-top:.75pt;width:217.05pt;height:2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" fillcolor="white [3201]" strokecolor="#9bbb59 [3206]" strokeweight="2.5pt">
                <v:shadow color="#868686"/>
                <v:textbox>
                  <w:txbxContent>
                    <w:p w:rsidR="006E5C1E" w:rsidRPr="006E7AAB" w:rsidRDefault="006E5C1E" w:rsidP="006E5C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Science</w:t>
                      </w:r>
                    </w:p>
                    <w:p w:rsidR="00D527F1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Living things and their habitats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23CA4">
                        <w:rPr>
                          <w:rFonts w:ascii="Arial" w:hAnsi="Arial" w:cs="Arial"/>
                          <w:sz w:val="20"/>
                        </w:rPr>
                        <w:t>Life processes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23CA4">
                        <w:rPr>
                          <w:rFonts w:ascii="Arial" w:hAnsi="Arial" w:cs="Arial"/>
                          <w:sz w:val="20"/>
                        </w:rPr>
                        <w:t>Dead, alive and never alive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23CA4">
                        <w:rPr>
                          <w:rFonts w:ascii="Arial" w:hAnsi="Arial" w:cs="Arial"/>
                          <w:sz w:val="20"/>
                        </w:rPr>
                        <w:t>British and worldwide habitats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23CA4">
                        <w:rPr>
                          <w:rFonts w:ascii="Arial" w:hAnsi="Arial" w:cs="Arial"/>
                          <w:sz w:val="20"/>
                        </w:rPr>
                        <w:t>Animals and plants in different habitats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23CA4">
                        <w:rPr>
                          <w:rFonts w:ascii="Arial" w:hAnsi="Arial" w:cs="Arial"/>
                          <w:sz w:val="20"/>
                        </w:rPr>
                        <w:t>Food chains</w:t>
                      </w:r>
                    </w:p>
                    <w:p w:rsid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23CA4" w:rsidRP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Animals, including humans</w:t>
                      </w:r>
                    </w:p>
                    <w:p w:rsidR="00523CA4" w:rsidRDefault="00830931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Human and animal life cycles</w:t>
                      </w:r>
                    </w:p>
                    <w:p w:rsid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Growth</w:t>
                      </w:r>
                    </w:p>
                    <w:p w:rsid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Human &amp; animal basic needs</w:t>
                      </w:r>
                    </w:p>
                    <w:p w:rsid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importance of exercise and hygiene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Keeping a balanced diet and food groups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FA6B6A" w:rsidP="00FA6B6A">
      <w:pPr>
        <w:rPr>
          <w:rFonts w:ascii="SassoonPrimaryInfant" w:hAnsi="SassoonPrimaryInfant"/>
        </w:rPr>
      </w:pPr>
    </w:p>
    <w:bookmarkStart w:id="0" w:name="_GoBack"/>
    <w:bookmarkEnd w:id="0"/>
    <w:p w:rsidR="00586229" w:rsidRPr="006E7AAB" w:rsidRDefault="00F23A1D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E6445" wp14:editId="36B99949">
                <wp:simplePos x="0" y="0"/>
                <wp:positionH relativeFrom="column">
                  <wp:posOffset>6416040</wp:posOffset>
                </wp:positionH>
                <wp:positionV relativeFrom="paragraph">
                  <wp:posOffset>489585</wp:posOffset>
                </wp:positionV>
                <wp:extent cx="2756535" cy="1303020"/>
                <wp:effectExtent l="19050" t="19050" r="24765" b="1143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3030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F23A1D" w:rsidRDefault="006E5C1E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Christianity</w:t>
                            </w:r>
                            <w:r w:rsidR="00F23A1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 Gospel</w:t>
                            </w:r>
                          </w:p>
                          <w:p w:rsidR="00F23A1D" w:rsidRP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The 8 Christian concepts</w:t>
                            </w:r>
                          </w:p>
                          <w:p w:rsidR="006E5C1E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good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Jesus taught</w:t>
                            </w:r>
                          </w:p>
                          <w:p w:rsid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Parables</w:t>
                            </w:r>
                          </w:p>
                          <w:p w:rsid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Christian Aid/The Salvation Army</w:t>
                            </w:r>
                          </w:p>
                          <w:p w:rsidR="00F23A1D" w:rsidRPr="006E7AAB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Kindness, Forgiveness and Peace</w:t>
                            </w:r>
                          </w:p>
                          <w:p w:rsidR="00255BC3" w:rsidRPr="006E7AAB" w:rsidRDefault="00255BC3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6445" id="AutoShape 9" o:spid="_x0000_s1030" style="position:absolute;margin-left:505.2pt;margin-top:38.55pt;width:217.05pt;height:10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RE</w:t>
                      </w:r>
                    </w:p>
                    <w:p w:rsidR="00F23A1D" w:rsidRDefault="006E5C1E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Christianity</w:t>
                      </w:r>
                      <w:r w:rsidR="00F23A1D">
                        <w:rPr>
                          <w:rFonts w:ascii="Arial" w:hAnsi="Arial" w:cs="Arial"/>
                          <w:b/>
                          <w:sz w:val="20"/>
                        </w:rPr>
                        <w:t>- Gospel</w:t>
                      </w:r>
                    </w:p>
                    <w:p w:rsidR="00F23A1D" w:rsidRPr="00F23A1D" w:rsidRDefault="00F23A1D" w:rsidP="00F23A1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The 8 Christian concepts</w:t>
                      </w:r>
                    </w:p>
                    <w:p w:rsidR="006E5C1E" w:rsidRDefault="00F23A1D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good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new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that Jesus taught</w:t>
                      </w:r>
                    </w:p>
                    <w:p w:rsidR="00F23A1D" w:rsidRDefault="00F23A1D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Parables</w:t>
                      </w:r>
                    </w:p>
                    <w:p w:rsidR="00F23A1D" w:rsidRDefault="00F23A1D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Christian Aid/The Salvation Army</w:t>
                      </w:r>
                    </w:p>
                    <w:p w:rsidR="00F23A1D" w:rsidRPr="006E7AAB" w:rsidRDefault="00F23A1D" w:rsidP="006E5C1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Kindness, Forgiveness and Peace</w:t>
                      </w:r>
                    </w:p>
                    <w:p w:rsidR="00255BC3" w:rsidRPr="006E7AAB" w:rsidRDefault="00255BC3" w:rsidP="00E96939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DEF4" wp14:editId="082404F2">
                <wp:simplePos x="0" y="0"/>
                <wp:positionH relativeFrom="column">
                  <wp:posOffset>6416040</wp:posOffset>
                </wp:positionH>
                <wp:positionV relativeFrom="paragraph">
                  <wp:posOffset>1876425</wp:posOffset>
                </wp:positionV>
                <wp:extent cx="2756535" cy="1965960"/>
                <wp:effectExtent l="19050" t="19050" r="24765" b="1524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965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F23A1D" w:rsidRDefault="00F23A1D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Swimming</w:t>
                            </w:r>
                          </w:p>
                          <w:p w:rsidR="00F23A1D" w:rsidRP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Push and glide off the side of the pool.</w:t>
                            </w:r>
                          </w:p>
                          <w:p w:rsidR="00F23A1D" w:rsidRP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Front and back floats.</w:t>
                            </w:r>
                          </w:p>
                          <w:p w:rsidR="00F23A1D" w:rsidRDefault="00F23A1D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Gymnastics</w:t>
                            </w:r>
                          </w:p>
                          <w:p w:rsidR="00F23A1D" w:rsidRP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Body shapes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rolls and balances</w:t>
                            </w:r>
                          </w:p>
                          <w:p w:rsidR="00F23A1D" w:rsidRP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Sequencing movements</w:t>
                            </w:r>
                          </w:p>
                          <w:p w:rsidR="006E5C1E" w:rsidRDefault="00F23A1D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Dance</w:t>
                            </w:r>
                          </w:p>
                          <w:p w:rsid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High and low movements</w:t>
                            </w:r>
                          </w:p>
                          <w:p w:rsidR="00F23A1D" w:rsidRP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Timing and teamwork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DEF4" id="AutoShape 10" o:spid="_x0000_s1031" style="position:absolute;margin-left:505.2pt;margin-top:147.75pt;width:217.05pt;height:15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PE</w:t>
                      </w:r>
                    </w:p>
                    <w:p w:rsidR="00F23A1D" w:rsidRDefault="00F23A1D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Swimming</w:t>
                      </w:r>
                    </w:p>
                    <w:p w:rsidR="00F23A1D" w:rsidRPr="00F23A1D" w:rsidRDefault="00F23A1D" w:rsidP="00F23A1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Push and glide off the side of the pool.</w:t>
                      </w:r>
                    </w:p>
                    <w:p w:rsidR="00F23A1D" w:rsidRPr="00F23A1D" w:rsidRDefault="00F23A1D" w:rsidP="006E5C1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Front and back floats.</w:t>
                      </w:r>
                    </w:p>
                    <w:p w:rsidR="00F23A1D" w:rsidRDefault="00F23A1D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Gymnastics</w:t>
                      </w:r>
                    </w:p>
                    <w:p w:rsidR="00F23A1D" w:rsidRPr="00F23A1D" w:rsidRDefault="00F23A1D" w:rsidP="00F23A1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Body shapes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rolls and balances</w:t>
                      </w:r>
                    </w:p>
                    <w:p w:rsidR="00F23A1D" w:rsidRPr="00F23A1D" w:rsidRDefault="00F23A1D" w:rsidP="006E5C1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Sequencing movements</w:t>
                      </w:r>
                    </w:p>
                    <w:p w:rsidR="006E5C1E" w:rsidRDefault="00F23A1D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Dance</w:t>
                      </w:r>
                    </w:p>
                    <w:p w:rsidR="00F23A1D" w:rsidRDefault="00F23A1D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High and low movements</w:t>
                      </w:r>
                    </w:p>
                    <w:p w:rsidR="00F23A1D" w:rsidRPr="00F23A1D" w:rsidRDefault="00F23A1D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Timing and teamwork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1D2CA" wp14:editId="50405511">
                <wp:simplePos x="0" y="0"/>
                <wp:positionH relativeFrom="column">
                  <wp:posOffset>6431280</wp:posOffset>
                </wp:positionH>
                <wp:positionV relativeFrom="paragraph">
                  <wp:posOffset>3949065</wp:posOffset>
                </wp:positionV>
                <wp:extent cx="2756535" cy="1447800"/>
                <wp:effectExtent l="19050" t="19050" r="24765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47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06D" w:rsidRPr="00F23A1D" w:rsidRDefault="00E96939" w:rsidP="00885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C91F3F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makes me unique?</w:t>
                            </w:r>
                          </w:p>
                          <w:p w:rsid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Likes and dislikes</w:t>
                            </w:r>
                          </w:p>
                          <w:p w:rsid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Recognising feelings in others</w:t>
                            </w:r>
                          </w:p>
                          <w:p w:rsid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Overcoming negative feelings</w:t>
                            </w:r>
                          </w:p>
                          <w:p w:rsidR="00F23A1D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NSPCC and Childline</w:t>
                            </w:r>
                          </w:p>
                          <w:p w:rsidR="00F23A1D" w:rsidRPr="006E7AAB" w:rsidRDefault="00F23A1D" w:rsidP="006E5C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Money- paying, saving and 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1D2CA" id="AutoShape 11" o:spid="_x0000_s1032" style="position:absolute;margin-left:506.4pt;margin-top:310.95pt;width:217.0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88506D" w:rsidRPr="00F23A1D" w:rsidRDefault="00E96939" w:rsidP="00885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A1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C91F3F" w:rsidRDefault="00F23A1D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What makes me unique?</w:t>
                      </w:r>
                    </w:p>
                    <w:p w:rsidR="00F23A1D" w:rsidRDefault="00F23A1D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Likes and dislikes</w:t>
                      </w:r>
                    </w:p>
                    <w:p w:rsidR="00F23A1D" w:rsidRDefault="00F23A1D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Recognising feelings in others</w:t>
                      </w:r>
                    </w:p>
                    <w:p w:rsidR="00F23A1D" w:rsidRDefault="00F23A1D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Overcoming negative feelings</w:t>
                      </w:r>
                    </w:p>
                    <w:p w:rsidR="00F23A1D" w:rsidRDefault="00F23A1D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NSPCC and Childline</w:t>
                      </w:r>
                    </w:p>
                    <w:p w:rsidR="00F23A1D" w:rsidRPr="006E7AAB" w:rsidRDefault="00F23A1D" w:rsidP="006E5C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Money- paying, saving and earning</w:t>
                      </w:r>
                    </w:p>
                  </w:txbxContent>
                </v:textbox>
              </v:roundrect>
            </w:pict>
          </mc:Fallback>
        </mc:AlternateContent>
      </w:r>
      <w:r w:rsidR="00830931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A90F3" wp14:editId="6797838E">
                <wp:simplePos x="0" y="0"/>
                <wp:positionH relativeFrom="column">
                  <wp:posOffset>3535680</wp:posOffset>
                </wp:positionH>
                <wp:positionV relativeFrom="paragraph">
                  <wp:posOffset>4421505</wp:posOffset>
                </wp:positionV>
                <wp:extent cx="2756535" cy="965835"/>
                <wp:effectExtent l="19050" t="19050" r="24765" b="247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9658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6E7AAB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E5C1E" w:rsidRPr="006E7AAB" w:rsidRDefault="006E5C1E" w:rsidP="006E5C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Performing</w:t>
                            </w:r>
                          </w:p>
                          <w:p w:rsidR="006E5C1E" w:rsidRPr="006E7AAB" w:rsidRDefault="006E5C1E" w:rsidP="006E5C1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Singing </w:t>
                            </w:r>
                            <w:r w:rsidR="00830931">
                              <w:rPr>
                                <w:rFonts w:ascii="Arial" w:hAnsi="Arial" w:cs="Arial"/>
                                <w:sz w:val="20"/>
                              </w:rPr>
                              <w:t>songs and speaking chants and rhymes</w:t>
                            </w:r>
                          </w:p>
                          <w:p w:rsidR="00C91F3F" w:rsidRPr="006E7AAB" w:rsidRDefault="00830931" w:rsidP="003F448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Listening with concentration</w:t>
                            </w:r>
                          </w:p>
                          <w:p w:rsidR="00E96939" w:rsidRPr="006E7AAB" w:rsidRDefault="00E96939" w:rsidP="00F6761E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Pr="006E7AAB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Pr="006E7AAB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A90F3" id="AutoShape 12" o:spid="_x0000_s1033" style="position:absolute;margin-left:278.4pt;margin-top:348.15pt;width:217.05pt;height:7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E96939" w:rsidRPr="006E7AAB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Music</w:t>
                      </w:r>
                    </w:p>
                    <w:p w:rsidR="006E5C1E" w:rsidRPr="006E7AAB" w:rsidRDefault="006E5C1E" w:rsidP="006E5C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Performing</w:t>
                      </w:r>
                    </w:p>
                    <w:p w:rsidR="006E5C1E" w:rsidRPr="006E7AAB" w:rsidRDefault="006E5C1E" w:rsidP="006E5C1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Singing </w:t>
                      </w:r>
                      <w:r w:rsidR="00830931">
                        <w:rPr>
                          <w:rFonts w:ascii="Arial" w:hAnsi="Arial" w:cs="Arial"/>
                          <w:sz w:val="20"/>
                        </w:rPr>
                        <w:t>songs and speaking chants and rhymes</w:t>
                      </w:r>
                    </w:p>
                    <w:p w:rsidR="00C91F3F" w:rsidRPr="006E7AAB" w:rsidRDefault="00830931" w:rsidP="003F448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Listening with concentration</w:t>
                      </w:r>
                    </w:p>
                    <w:p w:rsidR="00E96939" w:rsidRPr="006E7AAB" w:rsidRDefault="00E96939" w:rsidP="00F6761E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Pr="006E7AAB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Pr="006E7AAB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830931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BF9A" wp14:editId="4EED5A00">
                <wp:simplePos x="0" y="0"/>
                <wp:positionH relativeFrom="margin">
                  <wp:posOffset>3535680</wp:posOffset>
                </wp:positionH>
                <wp:positionV relativeFrom="paragraph">
                  <wp:posOffset>2265045</wp:posOffset>
                </wp:positionV>
                <wp:extent cx="2756535" cy="2072640"/>
                <wp:effectExtent l="19050" t="19050" r="24765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072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History </w:t>
                            </w:r>
                            <w:r w:rsidR="009F3E81"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and Geography</w:t>
                            </w:r>
                          </w:p>
                          <w:p w:rsidR="006E5C1E" w:rsidRDefault="006E5C1E" w:rsidP="008309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</w:p>
                          <w:p w:rsidR="00830931" w:rsidRPr="00830931" w:rsidRDefault="00830931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09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to read and order years</w:t>
                            </w:r>
                          </w:p>
                          <w:p w:rsidR="00830931" w:rsidRPr="00830931" w:rsidRDefault="00830931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09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Timelines</w:t>
                            </w:r>
                          </w:p>
                          <w:p w:rsidR="00830931" w:rsidRPr="00830931" w:rsidRDefault="00830931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09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schools have changed over time</w:t>
                            </w:r>
                          </w:p>
                          <w:p w:rsidR="006E5C1E" w:rsidRPr="006E7AAB" w:rsidRDefault="006E5C1E" w:rsidP="006E5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:rsidR="006E5C1E" w:rsidRDefault="0083093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Naming and identifying continents on a world map.</w:t>
                            </w:r>
                          </w:p>
                          <w:p w:rsidR="00830931" w:rsidRDefault="00830931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Naming and identifying oceans on a world map.</w:t>
                            </w:r>
                          </w:p>
                          <w:p w:rsidR="00830931" w:rsidRPr="00830931" w:rsidRDefault="00830931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Human and physical features</w:t>
                            </w:r>
                          </w:p>
                          <w:p w:rsidR="00C91F3F" w:rsidRPr="006E7AAB" w:rsidRDefault="00C91F3F" w:rsidP="006E5C1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BF9A" id="AutoShape 5" o:spid="_x0000_s1034" style="position:absolute;margin-left:278.4pt;margin-top:178.35pt;width:217.05pt;height:16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P87AIAADA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AA3B34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 xml:space="preserve">History </w:t>
                      </w:r>
                      <w:r w:rsidR="009F3E81" w:rsidRPr="006E7AAB">
                        <w:rPr>
                          <w:rFonts w:ascii="Arial" w:hAnsi="Arial" w:cs="Arial"/>
                          <w:b/>
                          <w:sz w:val="26"/>
                        </w:rPr>
                        <w:t>and Geography</w:t>
                      </w:r>
                    </w:p>
                    <w:p w:rsidR="006E5C1E" w:rsidRDefault="006E5C1E" w:rsidP="008309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</w:p>
                    <w:p w:rsidR="00830931" w:rsidRPr="00830931" w:rsidRDefault="00830931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0931">
                        <w:rPr>
                          <w:rFonts w:ascii="Arial" w:hAnsi="Arial" w:cs="Arial"/>
                          <w:sz w:val="20"/>
                          <w:szCs w:val="20"/>
                        </w:rPr>
                        <w:t>How to read and order years</w:t>
                      </w:r>
                    </w:p>
                    <w:p w:rsidR="00830931" w:rsidRPr="00830931" w:rsidRDefault="00830931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0931">
                        <w:rPr>
                          <w:rFonts w:ascii="Arial" w:hAnsi="Arial" w:cs="Arial"/>
                          <w:sz w:val="20"/>
                          <w:szCs w:val="20"/>
                        </w:rPr>
                        <w:t>Timelines</w:t>
                      </w:r>
                    </w:p>
                    <w:p w:rsidR="00830931" w:rsidRPr="00830931" w:rsidRDefault="00830931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0931">
                        <w:rPr>
                          <w:rFonts w:ascii="Arial" w:hAnsi="Arial" w:cs="Arial"/>
                          <w:sz w:val="20"/>
                          <w:szCs w:val="20"/>
                        </w:rPr>
                        <w:t>How schools have changed over time</w:t>
                      </w:r>
                    </w:p>
                    <w:p w:rsidR="006E5C1E" w:rsidRPr="006E7AAB" w:rsidRDefault="006E5C1E" w:rsidP="006E5C1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Geography</w:t>
                      </w:r>
                    </w:p>
                    <w:p w:rsidR="006E5C1E" w:rsidRDefault="0083093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Naming and identifying continents on a world map.</w:t>
                      </w:r>
                    </w:p>
                    <w:p w:rsidR="00830931" w:rsidRDefault="00830931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Naming and identifying oceans on a world map.</w:t>
                      </w:r>
                    </w:p>
                    <w:p w:rsidR="00830931" w:rsidRPr="00830931" w:rsidRDefault="00830931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Human and physical features</w:t>
                      </w:r>
                    </w:p>
                    <w:p w:rsidR="00C91F3F" w:rsidRPr="006E7AAB" w:rsidRDefault="00C91F3F" w:rsidP="006E5C1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CA4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1792605</wp:posOffset>
                </wp:positionV>
                <wp:extent cx="3076575" cy="3644265"/>
                <wp:effectExtent l="19050" t="19050" r="2857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36442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2B03C0" w:rsidP="00A81AB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126063" w:rsidRPr="006E7AAB" w:rsidRDefault="00384DF4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Place value (tens and ones)</w:t>
                            </w:r>
                          </w:p>
                          <w:p w:rsidR="00384DF4" w:rsidRPr="006E7AAB" w:rsidRDefault="00384DF4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Comparing and ordering using &lt; &gt; =</w:t>
                            </w:r>
                          </w:p>
                          <w:p w:rsidR="00126063" w:rsidRPr="006E7AAB" w:rsidRDefault="00560030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Counting forwards and backwards in </w:t>
                            </w:r>
                            <w:r w:rsidR="00523CA4">
                              <w:rPr>
                                <w:rFonts w:ascii="Arial" w:hAnsi="Arial" w:cs="Arial"/>
                                <w:sz w:val="20"/>
                              </w:rPr>
                              <w:t xml:space="preserve">1s, </w:t>
                            </w: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2s, 3s, 5s </w:t>
                            </w:r>
                            <w:r w:rsidR="00523CA4">
                              <w:rPr>
                                <w:rFonts w:ascii="Arial" w:hAnsi="Arial" w:cs="Arial"/>
                                <w:sz w:val="20"/>
                              </w:rPr>
                              <w:t>and</w:t>
                            </w: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10s</w:t>
                            </w:r>
                            <w:r w:rsidR="00BC69B4" w:rsidRPr="006E7AAB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A27335" w:rsidRPr="006E7AAB" w:rsidRDefault="00A27335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Column addition and subtraction</w:t>
                            </w:r>
                            <w:r w:rsidR="006D50EB" w:rsidRPr="006E7AAB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 2 2-digit numbers</w:t>
                            </w:r>
                            <w:r w:rsidR="00633F27" w:rsidRPr="006E7AAB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6D50EB" w:rsidRDefault="00523CA4" w:rsidP="00A81A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Naming 2D and 3D shapes.</w:t>
                            </w:r>
                          </w:p>
                          <w:p w:rsid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Identifying lines of symmetry in 2D shapes.</w:t>
                            </w:r>
                          </w:p>
                          <w:p w:rsid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Counting sides, corners, edges and vertices and faces on shapes.</w:t>
                            </w:r>
                          </w:p>
                          <w:p w:rsidR="00523CA4" w:rsidRPr="00523CA4" w:rsidRDefault="00523CA4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Sorting shapes using Venn and Carroll diagrams.</w:t>
                            </w:r>
                          </w:p>
                          <w:p w:rsidR="00487A4D" w:rsidRPr="006E7AAB" w:rsidRDefault="00487A4D" w:rsidP="00A81A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AA3B34" w:rsidRPr="006E7AAB" w:rsidRDefault="00487A4D" w:rsidP="00A81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sz w:val="20"/>
                              </w:rPr>
                              <w:t>Counting forwards and backwards</w:t>
                            </w:r>
                            <w:r w:rsidR="00523CA4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1s, 2s, 3s, 5s and 10s.</w:t>
                            </w:r>
                          </w:p>
                          <w:p w:rsidR="00A27335" w:rsidRPr="006E7AAB" w:rsidRDefault="00523CA4" w:rsidP="00A81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Practising column addition and subtraction</w:t>
                            </w:r>
                          </w:p>
                          <w:p w:rsidR="006D50EB" w:rsidRPr="006E7AAB" w:rsidRDefault="00523CA4" w:rsidP="00A81A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Discussing shapes and their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5" style="position:absolute;margin-left:28.2pt;margin-top:141.15pt;width:242.25pt;height:2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5D7gIAADEGAAAOAAAAZHJzL2Uyb0RvYy54bWysVF1v0zAUfUfiP1h+75K0adNFS6euaxHS&#10;gImBeHZjpzE4drDdpgPx37m+aUvHXhBaK0W+/jj345x7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" fillcolor="white [3201]" strokecolor="#4f81bd [3204]" strokeweight="2.5pt">
                <v:shadow color="#868686"/>
                <v:textbox>
                  <w:txbxContent>
                    <w:p w:rsidR="00AA3B34" w:rsidRPr="006E7AAB" w:rsidRDefault="002B03C0" w:rsidP="00A81AB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Maths</w:t>
                      </w:r>
                    </w:p>
                    <w:p w:rsidR="00126063" w:rsidRPr="006E7AAB" w:rsidRDefault="00384DF4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Place value (tens and ones)</w:t>
                      </w:r>
                    </w:p>
                    <w:p w:rsidR="00384DF4" w:rsidRPr="006E7AAB" w:rsidRDefault="00384DF4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Comparing and ordering using &lt; &gt; =</w:t>
                      </w:r>
                    </w:p>
                    <w:p w:rsidR="00126063" w:rsidRPr="006E7AAB" w:rsidRDefault="00560030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Counting forwards and backwards in </w:t>
                      </w:r>
                      <w:r w:rsidR="00523CA4">
                        <w:rPr>
                          <w:rFonts w:ascii="Arial" w:hAnsi="Arial" w:cs="Arial"/>
                          <w:sz w:val="20"/>
                        </w:rPr>
                        <w:t xml:space="preserve">1s, </w:t>
                      </w: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2s, 3s, 5s </w:t>
                      </w:r>
                      <w:r w:rsidR="00523CA4">
                        <w:rPr>
                          <w:rFonts w:ascii="Arial" w:hAnsi="Arial" w:cs="Arial"/>
                          <w:sz w:val="20"/>
                        </w:rPr>
                        <w:t>and</w:t>
                      </w:r>
                      <w:r w:rsidRPr="006E7AAB">
                        <w:rPr>
                          <w:rFonts w:ascii="Arial" w:hAnsi="Arial" w:cs="Arial"/>
                          <w:sz w:val="20"/>
                        </w:rPr>
                        <w:t xml:space="preserve"> 10s</w:t>
                      </w:r>
                      <w:r w:rsidR="00BC69B4" w:rsidRPr="006E7AAB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A27335" w:rsidRPr="006E7AAB" w:rsidRDefault="00A27335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Column addition and subtraction</w:t>
                      </w:r>
                      <w:r w:rsidR="006D50EB" w:rsidRPr="006E7AAB">
                        <w:rPr>
                          <w:rFonts w:ascii="Arial" w:hAnsi="Arial" w:cs="Arial"/>
                          <w:sz w:val="20"/>
                        </w:rPr>
                        <w:t xml:space="preserve"> with 2 2-digit numbers</w:t>
                      </w:r>
                      <w:r w:rsidR="00633F27" w:rsidRPr="006E7AAB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6D50EB" w:rsidRDefault="00523CA4" w:rsidP="00A81A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Naming 2D and 3D shapes.</w:t>
                      </w:r>
                    </w:p>
                    <w:p w:rsidR="00523CA4" w:rsidRDefault="00523CA4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Identifying lines of symmetry in 2D shapes.</w:t>
                      </w:r>
                    </w:p>
                    <w:p w:rsidR="00523CA4" w:rsidRDefault="00523CA4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Counting sides, corners, edges and vertices and faces on shapes.</w:t>
                      </w:r>
                    </w:p>
                    <w:p w:rsidR="00523CA4" w:rsidRPr="00523CA4" w:rsidRDefault="00523CA4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Sorting shapes using Venn and Carroll diagrams.</w:t>
                      </w:r>
                    </w:p>
                    <w:p w:rsidR="00487A4D" w:rsidRPr="006E7AAB" w:rsidRDefault="00487A4D" w:rsidP="00A81A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You can help your child by:</w:t>
                      </w:r>
                    </w:p>
                    <w:p w:rsidR="00AA3B34" w:rsidRPr="006E7AAB" w:rsidRDefault="00487A4D" w:rsidP="00A81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sz w:val="20"/>
                        </w:rPr>
                        <w:t>Counting forwards and backwards</w:t>
                      </w:r>
                      <w:r w:rsidR="00523CA4">
                        <w:rPr>
                          <w:rFonts w:ascii="Arial" w:hAnsi="Arial" w:cs="Arial"/>
                          <w:sz w:val="20"/>
                        </w:rPr>
                        <w:t xml:space="preserve"> in 1s, 2s, 3s, 5s and 10s.</w:t>
                      </w:r>
                    </w:p>
                    <w:p w:rsidR="00A27335" w:rsidRPr="006E7AAB" w:rsidRDefault="00523CA4" w:rsidP="00A81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Practising column addition and subtraction</w:t>
                      </w:r>
                    </w:p>
                    <w:p w:rsidR="006D50EB" w:rsidRPr="006E7AAB" w:rsidRDefault="00523CA4" w:rsidP="00A81A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Discussing shapes and their properties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6E7AAB" w:rsidSect="00E9693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A7" w:rsidRDefault="003977A7" w:rsidP="00586229">
      <w:pPr>
        <w:spacing w:after="0" w:line="240" w:lineRule="auto"/>
      </w:pPr>
      <w:r>
        <w:separator/>
      </w:r>
    </w:p>
  </w:endnote>
  <w:end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A7" w:rsidRDefault="003977A7" w:rsidP="00586229">
      <w:pPr>
        <w:spacing w:after="0" w:line="240" w:lineRule="auto"/>
      </w:pPr>
      <w:r>
        <w:separator/>
      </w:r>
    </w:p>
  </w:footnote>
  <w:foot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20" w:rsidRDefault="00205020" w:rsidP="00205020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23B383B8" wp14:editId="38D0E2A4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40937B47" wp14:editId="74ED3A7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E7AAB" w:rsidRPr="00586229" w:rsidRDefault="006E7AAB" w:rsidP="00205020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color w:val="365F91" w:themeColor="accent1" w:themeShade="BF"/>
        <w:sz w:val="2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5DA"/>
    <w:multiLevelType w:val="hybridMultilevel"/>
    <w:tmpl w:val="4E5E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E2B"/>
    <w:multiLevelType w:val="hybridMultilevel"/>
    <w:tmpl w:val="410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48BC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B75"/>
    <w:multiLevelType w:val="hybridMultilevel"/>
    <w:tmpl w:val="234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1891"/>
    <w:multiLevelType w:val="hybridMultilevel"/>
    <w:tmpl w:val="73C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797D"/>
    <w:multiLevelType w:val="hybridMultilevel"/>
    <w:tmpl w:val="1E4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06EBE"/>
    <w:multiLevelType w:val="hybridMultilevel"/>
    <w:tmpl w:val="C17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D50"/>
    <w:multiLevelType w:val="hybridMultilevel"/>
    <w:tmpl w:val="C1F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440D1"/>
    <w:multiLevelType w:val="hybridMultilevel"/>
    <w:tmpl w:val="D0A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559E"/>
    <w:multiLevelType w:val="hybridMultilevel"/>
    <w:tmpl w:val="0568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65"/>
    <w:multiLevelType w:val="hybridMultilevel"/>
    <w:tmpl w:val="E50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6143"/>
    <w:multiLevelType w:val="hybridMultilevel"/>
    <w:tmpl w:val="3B3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2096"/>
    <w:multiLevelType w:val="hybridMultilevel"/>
    <w:tmpl w:val="A0DE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42983"/>
    <w:multiLevelType w:val="hybridMultilevel"/>
    <w:tmpl w:val="881CFF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5" w15:restartNumberingAfterBreak="0">
    <w:nsid w:val="52B41A63"/>
    <w:multiLevelType w:val="hybridMultilevel"/>
    <w:tmpl w:val="072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84A0A"/>
    <w:multiLevelType w:val="hybridMultilevel"/>
    <w:tmpl w:val="3ED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48694E"/>
    <w:multiLevelType w:val="hybridMultilevel"/>
    <w:tmpl w:val="4BDA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67638"/>
    <w:multiLevelType w:val="hybridMultilevel"/>
    <w:tmpl w:val="35BCD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503E7D"/>
    <w:multiLevelType w:val="hybridMultilevel"/>
    <w:tmpl w:val="267E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0"/>
  </w:num>
  <w:num w:numId="5">
    <w:abstractNumId w:val="18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6"/>
  </w:num>
  <w:num w:numId="17">
    <w:abstractNumId w:val="13"/>
  </w:num>
  <w:num w:numId="18">
    <w:abstractNumId w:val="22"/>
  </w:num>
  <w:num w:numId="19">
    <w:abstractNumId w:val="1"/>
  </w:num>
  <w:num w:numId="20">
    <w:abstractNumId w:val="23"/>
  </w:num>
  <w:num w:numId="21">
    <w:abstractNumId w:val="17"/>
  </w:num>
  <w:num w:numId="22">
    <w:abstractNumId w:val="15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8"/>
    <w:rsid w:val="000E21D5"/>
    <w:rsid w:val="00126063"/>
    <w:rsid w:val="00205020"/>
    <w:rsid w:val="00210D42"/>
    <w:rsid w:val="00255BC3"/>
    <w:rsid w:val="00297A02"/>
    <w:rsid w:val="002B03C0"/>
    <w:rsid w:val="002D6849"/>
    <w:rsid w:val="0034096E"/>
    <w:rsid w:val="00384DF4"/>
    <w:rsid w:val="003977A7"/>
    <w:rsid w:val="003D054B"/>
    <w:rsid w:val="003F448C"/>
    <w:rsid w:val="00431090"/>
    <w:rsid w:val="00474ACE"/>
    <w:rsid w:val="00487A4D"/>
    <w:rsid w:val="00523CA4"/>
    <w:rsid w:val="00532E87"/>
    <w:rsid w:val="00560030"/>
    <w:rsid w:val="00586229"/>
    <w:rsid w:val="005F028B"/>
    <w:rsid w:val="00633F27"/>
    <w:rsid w:val="00665095"/>
    <w:rsid w:val="006A67C6"/>
    <w:rsid w:val="006D50EB"/>
    <w:rsid w:val="006E5C1E"/>
    <w:rsid w:val="006E7AAB"/>
    <w:rsid w:val="006F5F08"/>
    <w:rsid w:val="007563A7"/>
    <w:rsid w:val="007660CE"/>
    <w:rsid w:val="007D1AEC"/>
    <w:rsid w:val="00830931"/>
    <w:rsid w:val="00845265"/>
    <w:rsid w:val="0085035B"/>
    <w:rsid w:val="00855AEE"/>
    <w:rsid w:val="0088506D"/>
    <w:rsid w:val="008A0DC0"/>
    <w:rsid w:val="009132C4"/>
    <w:rsid w:val="009F3E81"/>
    <w:rsid w:val="00A27335"/>
    <w:rsid w:val="00A81AB6"/>
    <w:rsid w:val="00A8396F"/>
    <w:rsid w:val="00AA3B34"/>
    <w:rsid w:val="00B25991"/>
    <w:rsid w:val="00B26F28"/>
    <w:rsid w:val="00B4518E"/>
    <w:rsid w:val="00BB3D6E"/>
    <w:rsid w:val="00BC69B4"/>
    <w:rsid w:val="00BC6E1C"/>
    <w:rsid w:val="00BF4F16"/>
    <w:rsid w:val="00BF7D5E"/>
    <w:rsid w:val="00C04D8B"/>
    <w:rsid w:val="00C076C8"/>
    <w:rsid w:val="00C31AD8"/>
    <w:rsid w:val="00C61B16"/>
    <w:rsid w:val="00C75DDB"/>
    <w:rsid w:val="00C91F3F"/>
    <w:rsid w:val="00D10D04"/>
    <w:rsid w:val="00D527F1"/>
    <w:rsid w:val="00DC1790"/>
    <w:rsid w:val="00E30A10"/>
    <w:rsid w:val="00E62706"/>
    <w:rsid w:val="00E96939"/>
    <w:rsid w:val="00EE679E"/>
    <w:rsid w:val="00F23A1D"/>
    <w:rsid w:val="00F6761E"/>
    <w:rsid w:val="00F969BE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0E3D02"/>
  <w15:docId w15:val="{79C7CB9E-EEED-43A6-AF0A-51F76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F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\Dropbox\School\Assesment%20grids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CAF6-88DA-4FFA-BD21-533329C0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Tom Smith</cp:lastModifiedBy>
  <cp:revision>2</cp:revision>
  <cp:lastPrinted>2013-02-08T11:15:00Z</cp:lastPrinted>
  <dcterms:created xsi:type="dcterms:W3CDTF">2025-01-15T10:52:00Z</dcterms:created>
  <dcterms:modified xsi:type="dcterms:W3CDTF">2025-01-15T10:52:00Z</dcterms:modified>
</cp:coreProperties>
</file>