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6A" w:rsidRDefault="00F1410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5FF58D" wp14:editId="375C280C">
                <wp:simplePos x="0" y="0"/>
                <wp:positionH relativeFrom="column">
                  <wp:posOffset>6578600</wp:posOffset>
                </wp:positionH>
                <wp:positionV relativeFrom="paragraph">
                  <wp:posOffset>25400</wp:posOffset>
                </wp:positionV>
                <wp:extent cx="2904490" cy="850900"/>
                <wp:effectExtent l="19050" t="19050" r="10160" b="2540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4490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Default="00255BC3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 xml:space="preserve">Art and </w:t>
                            </w:r>
                            <w:r w:rsidR="00E96939"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DT</w:t>
                            </w:r>
                          </w:p>
                          <w:p w:rsidR="00972EAC" w:rsidRPr="00972EAC" w:rsidRDefault="00972EAC" w:rsidP="00972EAC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972EAC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Art</w:t>
                            </w:r>
                          </w:p>
                          <w:p w:rsidR="00972EAC" w:rsidRDefault="001C04FD" w:rsidP="00972E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Cave painting</w:t>
                            </w:r>
                            <w:r w:rsidR="006022F1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with pastels</w:t>
                            </w:r>
                          </w:p>
                          <w:p w:rsidR="00972EAC" w:rsidRPr="00972EAC" w:rsidRDefault="00972EAC" w:rsidP="00972EAC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Default="00255BC3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Pr="00255BC3" w:rsidRDefault="00255BC3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Default="00255BC3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FF58D" id="AutoShape 8" o:spid="_x0000_s1026" style="position:absolute;margin-left:518pt;margin-top:2pt;width:228.7pt;height:6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" fillcolor="white [3201]" strokecolor="#8064a2 [3207]" strokeweight="2.5pt">
                <v:shadow color="#868686"/>
                <v:textbox>
                  <w:txbxContent>
                    <w:p w:rsidR="00255BC3" w:rsidRDefault="00255BC3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 xml:space="preserve">Art and </w:t>
                      </w:r>
                      <w:r w:rsidR="00E96939">
                        <w:rPr>
                          <w:rFonts w:ascii="Comic Sans MS" w:hAnsi="Comic Sans MS"/>
                          <w:b/>
                          <w:sz w:val="26"/>
                        </w:rPr>
                        <w:t>DT</w:t>
                      </w:r>
                    </w:p>
                    <w:p w:rsidR="00972EAC" w:rsidRPr="00972EAC" w:rsidRDefault="00972EAC" w:rsidP="00972EAC">
                      <w:pPr>
                        <w:pStyle w:val="ListParagraph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972EAC">
                        <w:rPr>
                          <w:rFonts w:ascii="Comic Sans MS" w:hAnsi="Comic Sans MS"/>
                          <w:b/>
                          <w:sz w:val="20"/>
                        </w:rPr>
                        <w:t>Art</w:t>
                      </w:r>
                    </w:p>
                    <w:p w:rsidR="00972EAC" w:rsidRDefault="001C04FD" w:rsidP="00972E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Cave painting</w:t>
                      </w:r>
                      <w:r w:rsidR="006022F1">
                        <w:rPr>
                          <w:rFonts w:ascii="Comic Sans MS" w:hAnsi="Comic Sans MS"/>
                          <w:sz w:val="20"/>
                        </w:rPr>
                        <w:t xml:space="preserve"> with pastels</w:t>
                      </w:r>
                    </w:p>
                    <w:p w:rsidR="00972EAC" w:rsidRPr="00972EAC" w:rsidRDefault="00972EAC" w:rsidP="00972EAC">
                      <w:pPr>
                        <w:pStyle w:val="ListParagraph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Default="00255BC3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Pr="00255BC3" w:rsidRDefault="00255BC3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Default="00255BC3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353E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57150</wp:posOffset>
                </wp:positionV>
                <wp:extent cx="2756535" cy="693420"/>
                <wp:effectExtent l="19050" t="19050" r="43815" b="30480"/>
                <wp:wrapNone/>
                <wp:docPr id="12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693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3BE6" w:rsidRDefault="00972EAC" w:rsidP="00113BE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Year 3 Autumn</w:t>
                            </w:r>
                            <w:r w:rsidR="000C1CD2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term   Curriculum overview </w:t>
                            </w:r>
                            <w:r w:rsidR="00113BE6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7" style="position:absolute;margin-left:280.2pt;margin-top:4.5pt;width:217.05pt;height:5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" fillcolor="white [3201]" strokecolor="#c0504d" strokeweight="5pt">
                <v:stroke linestyle="thickThin"/>
                <v:shadow color="#868686"/>
                <v:textbox>
                  <w:txbxContent>
                    <w:p w:rsidR="00113BE6" w:rsidRDefault="00972EAC" w:rsidP="00113BE6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Year 3 Autumn</w:t>
                      </w:r>
                      <w:r w:rsidR="000C1CD2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term   Curriculum overview </w:t>
                      </w:r>
                      <w:r w:rsidR="00113BE6">
                        <w:rPr>
                          <w:rFonts w:ascii="Comic Sans MS" w:hAnsi="Comic Sans MS"/>
                          <w:b/>
                          <w:sz w:val="24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D711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9F4B6B" wp14:editId="1C1CEC24">
                <wp:simplePos x="0" y="0"/>
                <wp:positionH relativeFrom="column">
                  <wp:posOffset>563880</wp:posOffset>
                </wp:positionH>
                <wp:positionV relativeFrom="paragraph">
                  <wp:posOffset>-118110</wp:posOffset>
                </wp:positionV>
                <wp:extent cx="2756535" cy="4160520"/>
                <wp:effectExtent l="19050" t="19050" r="24765" b="1143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416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6229" w:rsidRDefault="006022F1" w:rsidP="00AA3B3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English</w:t>
                            </w:r>
                          </w:p>
                          <w:p w:rsidR="00113BE6" w:rsidRDefault="00586C6D" w:rsidP="00113BE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Writing</w:t>
                            </w:r>
                          </w:p>
                          <w:p w:rsidR="00972EAC" w:rsidRDefault="003E2165" w:rsidP="00113BE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Stone Age Boy (adventure story)</w:t>
                            </w:r>
                          </w:p>
                          <w:p w:rsidR="003E2165" w:rsidRDefault="003E2165" w:rsidP="00113BE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Wolves in the walls (suspense story)</w:t>
                            </w:r>
                          </w:p>
                          <w:p w:rsidR="003E2165" w:rsidRDefault="003E2165" w:rsidP="00113BE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I asked the Little Boy who couldn’t see (poetry)</w:t>
                            </w:r>
                          </w:p>
                          <w:p w:rsidR="003E2165" w:rsidRDefault="003E2165" w:rsidP="00113BE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The Magic Paintbrush (traditional tale)</w:t>
                            </w:r>
                          </w:p>
                          <w:p w:rsidR="00113BE6" w:rsidRDefault="00113BE6" w:rsidP="00113BE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Word Work</w:t>
                            </w:r>
                          </w:p>
                          <w:p w:rsidR="00113BE6" w:rsidRDefault="00A701F5" w:rsidP="00113BE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Sentence openers</w:t>
                            </w:r>
                          </w:p>
                          <w:p w:rsidR="00113BE6" w:rsidRDefault="00A701F5" w:rsidP="00113BE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Adjectives, verbs, adverbs</w:t>
                            </w:r>
                          </w:p>
                          <w:p w:rsidR="00A701F5" w:rsidRPr="00A701F5" w:rsidRDefault="00A701F5" w:rsidP="00A701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Connectives</w:t>
                            </w:r>
                          </w:p>
                          <w:p w:rsidR="00A701F5" w:rsidRPr="006022F1" w:rsidRDefault="00A701F5" w:rsidP="00A701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Better words for “said”, “walked”.</w:t>
                            </w:r>
                          </w:p>
                          <w:p w:rsidR="00380C0D" w:rsidRDefault="006022F1" w:rsidP="00380C0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80C0D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Reading</w:t>
                            </w:r>
                            <w:r w:rsidRPr="00380C0D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380C0D">
                              <w:rPr>
                                <w:rFonts w:ascii="Comic Sans MS" w:hAnsi="Comic Sans MS"/>
                                <w:sz w:val="20"/>
                              </w:rPr>
                              <w:t>(VIPERS)</w:t>
                            </w:r>
                          </w:p>
                          <w:p w:rsidR="00380C0D" w:rsidRPr="00380C0D" w:rsidRDefault="00F62F1D" w:rsidP="00380C0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The BFG</w:t>
                            </w:r>
                          </w:p>
                          <w:p w:rsidR="006022F1" w:rsidRPr="00380C0D" w:rsidRDefault="006022F1" w:rsidP="00380C0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80C0D">
                              <w:rPr>
                                <w:rFonts w:ascii="Comic Sans MS" w:hAnsi="Comic Sans MS"/>
                                <w:sz w:val="20"/>
                              </w:rPr>
                              <w:t>Gangster Granny</w:t>
                            </w:r>
                          </w:p>
                          <w:p w:rsidR="00380C0D" w:rsidRPr="00380C0D" w:rsidRDefault="00380C0D" w:rsidP="00380C0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113BE6" w:rsidRDefault="00113BE6" w:rsidP="00113BE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You can help your child by:</w:t>
                            </w:r>
                          </w:p>
                          <w:p w:rsidR="00113BE6" w:rsidRDefault="00A701F5" w:rsidP="00113BE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Reading these different text types with your child at home.</w:t>
                            </w:r>
                          </w:p>
                          <w:p w:rsidR="00AA3B34" w:rsidRPr="00AA3B34" w:rsidRDefault="00AA3B34" w:rsidP="00113BE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F4B6B" id="AutoShape 2" o:spid="_x0000_s1028" style="position:absolute;margin-left:44.4pt;margin-top:-9.3pt;width:217.05pt;height:327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" fillcolor="white [3201]" strokecolor="#f79646 [3209]" strokeweight="2.5pt">
                <v:shadow color="#868686" opacity=".5" offset="-6pt,-6pt"/>
                <v:textbox>
                  <w:txbxContent>
                    <w:p w:rsidR="00586229" w:rsidRDefault="006022F1" w:rsidP="00AA3B3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English</w:t>
                      </w:r>
                    </w:p>
                    <w:p w:rsidR="00113BE6" w:rsidRDefault="00586C6D" w:rsidP="00113BE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Writing</w:t>
                      </w:r>
                    </w:p>
                    <w:p w:rsidR="00972EAC" w:rsidRDefault="003E2165" w:rsidP="00113BE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Stone Age Boy (adventure story)</w:t>
                      </w:r>
                    </w:p>
                    <w:p w:rsidR="003E2165" w:rsidRDefault="003E2165" w:rsidP="00113BE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Wolves in the walls (suspense story)</w:t>
                      </w:r>
                    </w:p>
                    <w:p w:rsidR="003E2165" w:rsidRDefault="003E2165" w:rsidP="00113BE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I asked the Little Boy who couldn’t see (poetry)</w:t>
                      </w:r>
                    </w:p>
                    <w:p w:rsidR="003E2165" w:rsidRDefault="003E2165" w:rsidP="00113BE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The Magic Paintbrush (traditional tale)</w:t>
                      </w:r>
                    </w:p>
                    <w:p w:rsidR="00113BE6" w:rsidRDefault="00113BE6" w:rsidP="00113BE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Word Work</w:t>
                      </w:r>
                    </w:p>
                    <w:p w:rsidR="00113BE6" w:rsidRDefault="00A701F5" w:rsidP="00113BE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Sentence openers</w:t>
                      </w:r>
                    </w:p>
                    <w:p w:rsidR="00113BE6" w:rsidRDefault="00A701F5" w:rsidP="00113BE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Adjectives, verbs, adverbs</w:t>
                      </w:r>
                    </w:p>
                    <w:p w:rsidR="00A701F5" w:rsidRPr="00A701F5" w:rsidRDefault="00A701F5" w:rsidP="00A701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Connectives</w:t>
                      </w:r>
                    </w:p>
                    <w:p w:rsidR="00A701F5" w:rsidRPr="006022F1" w:rsidRDefault="00A701F5" w:rsidP="00A701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Better words for “said”, “walked”.</w:t>
                      </w:r>
                    </w:p>
                    <w:p w:rsidR="00380C0D" w:rsidRDefault="006022F1" w:rsidP="00380C0D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380C0D">
                        <w:rPr>
                          <w:rFonts w:ascii="Comic Sans MS" w:hAnsi="Comic Sans MS"/>
                          <w:b/>
                          <w:sz w:val="20"/>
                        </w:rPr>
                        <w:t>Reading</w:t>
                      </w:r>
                      <w:r w:rsidRPr="00380C0D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380C0D">
                        <w:rPr>
                          <w:rFonts w:ascii="Comic Sans MS" w:hAnsi="Comic Sans MS"/>
                          <w:sz w:val="20"/>
                        </w:rPr>
                        <w:t>(VIPERS)</w:t>
                      </w:r>
                    </w:p>
                    <w:p w:rsidR="00380C0D" w:rsidRPr="00380C0D" w:rsidRDefault="00F62F1D" w:rsidP="00380C0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The BFG</w:t>
                      </w:r>
                    </w:p>
                    <w:p w:rsidR="006022F1" w:rsidRPr="00380C0D" w:rsidRDefault="006022F1" w:rsidP="00380C0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380C0D">
                        <w:rPr>
                          <w:rFonts w:ascii="Comic Sans MS" w:hAnsi="Comic Sans MS"/>
                          <w:sz w:val="20"/>
                        </w:rPr>
                        <w:t>Gangster Granny</w:t>
                      </w:r>
                    </w:p>
                    <w:p w:rsidR="00380C0D" w:rsidRPr="00380C0D" w:rsidRDefault="00380C0D" w:rsidP="00380C0D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113BE6" w:rsidRDefault="00113BE6" w:rsidP="00113BE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You can help your child by:</w:t>
                      </w:r>
                    </w:p>
                    <w:p w:rsidR="00113BE6" w:rsidRDefault="00A701F5" w:rsidP="00113BE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Reading these different text types with your child at home.</w:t>
                      </w:r>
                    </w:p>
                    <w:p w:rsidR="00AA3B34" w:rsidRPr="00AA3B34" w:rsidRDefault="00AA3B34" w:rsidP="00113BE6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A6B6A" w:rsidRPr="00FA6B6A" w:rsidRDefault="00FA6B6A" w:rsidP="00FA6B6A"/>
    <w:p w:rsidR="00FA6B6A" w:rsidRDefault="00FA6B6A" w:rsidP="00FA6B6A"/>
    <w:p w:rsidR="00586229" w:rsidRPr="00FA6B6A" w:rsidRDefault="005754B5" w:rsidP="00FA6B6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90959" wp14:editId="012868BD">
                <wp:simplePos x="0" y="0"/>
                <wp:positionH relativeFrom="column">
                  <wp:posOffset>3573780</wp:posOffset>
                </wp:positionH>
                <wp:positionV relativeFrom="paragraph">
                  <wp:posOffset>4072256</wp:posOffset>
                </wp:positionV>
                <wp:extent cx="2756535" cy="891540"/>
                <wp:effectExtent l="19050" t="19050" r="24765" b="2286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891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Default="00255BC3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ICT</w:t>
                            </w:r>
                            <w:r w:rsidR="00972EAC"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/Computing</w:t>
                            </w:r>
                          </w:p>
                          <w:p w:rsidR="00972EAC" w:rsidRDefault="00535DC7" w:rsidP="00255BC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E-Safety </w:t>
                            </w:r>
                          </w:p>
                          <w:p w:rsidR="00535DC7" w:rsidRDefault="00535DC7" w:rsidP="00255BC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Coding </w:t>
                            </w:r>
                          </w:p>
                          <w:p w:rsidR="00972EAC" w:rsidRPr="00C648D1" w:rsidRDefault="00972EAC" w:rsidP="00C648D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90959" id="AutoShape 7" o:spid="_x0000_s1029" style="position:absolute;margin-left:281.4pt;margin-top:320.65pt;width:217.05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" fillcolor="white [3201]" strokecolor="#8064a2 [3207]" strokeweight="2.5pt">
                <v:shadow color="#868686"/>
                <v:textbox>
                  <w:txbxContent>
                    <w:p w:rsidR="00255BC3" w:rsidRDefault="00255BC3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ICT</w:t>
                      </w:r>
                      <w:r w:rsidR="00972EAC">
                        <w:rPr>
                          <w:rFonts w:ascii="Comic Sans MS" w:hAnsi="Comic Sans MS"/>
                          <w:b/>
                          <w:sz w:val="26"/>
                        </w:rPr>
                        <w:t>/Computing</w:t>
                      </w:r>
                    </w:p>
                    <w:p w:rsidR="00972EAC" w:rsidRDefault="00535DC7" w:rsidP="00255BC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E-Safety </w:t>
                      </w:r>
                    </w:p>
                    <w:p w:rsidR="00535DC7" w:rsidRDefault="00535DC7" w:rsidP="00255BC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Coding </w:t>
                      </w:r>
                    </w:p>
                    <w:p w:rsidR="00972EAC" w:rsidRPr="00C648D1" w:rsidRDefault="00972EAC" w:rsidP="00C648D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ABA0F34" wp14:editId="5EE613D5">
                <wp:simplePos x="0" y="0"/>
                <wp:positionH relativeFrom="column">
                  <wp:posOffset>548640</wp:posOffset>
                </wp:positionH>
                <wp:positionV relativeFrom="paragraph">
                  <wp:posOffset>3180715</wp:posOffset>
                </wp:positionV>
                <wp:extent cx="2756535" cy="2095500"/>
                <wp:effectExtent l="19050" t="19050" r="2476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209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34" w:rsidRDefault="006022F1" w:rsidP="00AA3B3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Maths</w:t>
                            </w:r>
                          </w:p>
                          <w:p w:rsidR="006022F1" w:rsidRPr="006022F1" w:rsidRDefault="006022F1" w:rsidP="006022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022F1">
                              <w:rPr>
                                <w:rFonts w:ascii="Comic Sans MS" w:hAnsi="Comic Sans MS"/>
                                <w:sz w:val="20"/>
                              </w:rPr>
                              <w:t>Place value within 1000</w:t>
                            </w:r>
                          </w:p>
                          <w:p w:rsidR="006022F1" w:rsidRPr="006022F1" w:rsidRDefault="006022F1" w:rsidP="006022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022F1">
                              <w:rPr>
                                <w:rFonts w:ascii="Comic Sans MS" w:hAnsi="Comic Sans MS"/>
                                <w:sz w:val="20"/>
                              </w:rPr>
                              <w:t>Addition and subtraction</w:t>
                            </w:r>
                          </w:p>
                          <w:p w:rsidR="006022F1" w:rsidRPr="006022F1" w:rsidRDefault="006022F1" w:rsidP="006022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022F1">
                              <w:rPr>
                                <w:rFonts w:ascii="Comic Sans MS" w:hAnsi="Comic Sans MS"/>
                                <w:sz w:val="20"/>
                              </w:rPr>
                              <w:t>Multiplication and division</w:t>
                            </w:r>
                          </w:p>
                          <w:p w:rsidR="006022F1" w:rsidRPr="006022F1" w:rsidRDefault="006022F1" w:rsidP="006022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022F1">
                              <w:rPr>
                                <w:rFonts w:ascii="Comic Sans MS" w:hAnsi="Comic Sans MS"/>
                                <w:sz w:val="20"/>
                              </w:rPr>
                              <w:t>Times tables</w:t>
                            </w:r>
                          </w:p>
                          <w:p w:rsidR="006022F1" w:rsidRPr="006022F1" w:rsidRDefault="006022F1" w:rsidP="006022F1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113BE6" w:rsidRDefault="00113BE6" w:rsidP="00113BE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You can help your child by:</w:t>
                            </w:r>
                          </w:p>
                          <w:p w:rsidR="00AA3B34" w:rsidRPr="00113BE6" w:rsidRDefault="00A701F5" w:rsidP="00113BE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Practising their times tables with them at home.</w:t>
                            </w:r>
                            <w:r w:rsidR="00113BE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A0F34" id="AutoShape 4" o:spid="_x0000_s1030" style="position:absolute;margin-left:43.2pt;margin-top:250.45pt;width:217.05pt;height:1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" fillcolor="white [3201]" strokecolor="#4f81bd [3204]" strokeweight="2.5pt">
                <v:shadow color="#868686"/>
                <v:textbox>
                  <w:txbxContent>
                    <w:p w:rsidR="00AA3B34" w:rsidRDefault="006022F1" w:rsidP="00AA3B3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Maths</w:t>
                      </w:r>
                    </w:p>
                    <w:p w:rsidR="006022F1" w:rsidRPr="006022F1" w:rsidRDefault="006022F1" w:rsidP="006022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6022F1">
                        <w:rPr>
                          <w:rFonts w:ascii="Comic Sans MS" w:hAnsi="Comic Sans MS"/>
                          <w:sz w:val="20"/>
                        </w:rPr>
                        <w:t>Place value within 1000</w:t>
                      </w:r>
                    </w:p>
                    <w:p w:rsidR="006022F1" w:rsidRPr="006022F1" w:rsidRDefault="006022F1" w:rsidP="006022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6022F1">
                        <w:rPr>
                          <w:rFonts w:ascii="Comic Sans MS" w:hAnsi="Comic Sans MS"/>
                          <w:sz w:val="20"/>
                        </w:rPr>
                        <w:t>Addition and subtraction</w:t>
                      </w:r>
                    </w:p>
                    <w:p w:rsidR="006022F1" w:rsidRPr="006022F1" w:rsidRDefault="006022F1" w:rsidP="006022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6022F1">
                        <w:rPr>
                          <w:rFonts w:ascii="Comic Sans MS" w:hAnsi="Comic Sans MS"/>
                          <w:sz w:val="20"/>
                        </w:rPr>
                        <w:t>Multiplication and division</w:t>
                      </w:r>
                    </w:p>
                    <w:p w:rsidR="006022F1" w:rsidRPr="006022F1" w:rsidRDefault="006022F1" w:rsidP="006022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6022F1">
                        <w:rPr>
                          <w:rFonts w:ascii="Comic Sans MS" w:hAnsi="Comic Sans MS"/>
                          <w:sz w:val="20"/>
                        </w:rPr>
                        <w:t>Times tables</w:t>
                      </w:r>
                    </w:p>
                    <w:p w:rsidR="006022F1" w:rsidRPr="006022F1" w:rsidRDefault="006022F1" w:rsidP="006022F1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113BE6" w:rsidRDefault="00113BE6" w:rsidP="00113BE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You can help your child by:</w:t>
                      </w:r>
                    </w:p>
                    <w:p w:rsidR="00AA3B34" w:rsidRPr="00113BE6" w:rsidRDefault="00A701F5" w:rsidP="00113BE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Practising their times tables with them at home.</w:t>
                      </w:r>
                      <w:r w:rsidR="00113BE6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E34B" wp14:editId="5337B918">
                <wp:simplePos x="0" y="0"/>
                <wp:positionH relativeFrom="column">
                  <wp:posOffset>6564630</wp:posOffset>
                </wp:positionH>
                <wp:positionV relativeFrom="paragraph">
                  <wp:posOffset>3976370</wp:posOffset>
                </wp:positionV>
                <wp:extent cx="2931459" cy="906780"/>
                <wp:effectExtent l="19050" t="19050" r="21590" b="2667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459" cy="906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939" w:rsidRDefault="00E96939" w:rsidP="00E9693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Music</w:t>
                            </w:r>
                          </w:p>
                          <w:p w:rsidR="00E96939" w:rsidRDefault="00374530" w:rsidP="00113B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Singing in a group- </w:t>
                            </w:r>
                            <w:r w:rsidR="001C04FD">
                              <w:rPr>
                                <w:rFonts w:ascii="Comic Sans MS" w:hAnsi="Comic Sans MS"/>
                                <w:sz w:val="20"/>
                              </w:rPr>
                              <w:t>Harvest service</w:t>
                            </w:r>
                          </w:p>
                          <w:p w:rsidR="00F1410C" w:rsidRPr="00113BE6" w:rsidRDefault="00F1410C" w:rsidP="00113B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Structure/ Improvisation/Rhythm</w:t>
                            </w:r>
                          </w:p>
                          <w:p w:rsidR="00E96939" w:rsidRPr="00255BC3" w:rsidRDefault="00E96939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E96939" w:rsidRDefault="00E96939" w:rsidP="00E9693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7E34B" id="AutoShape 12" o:spid="_x0000_s1031" style="position:absolute;margin-left:516.9pt;margin-top:313.1pt;width:230.8pt;height:7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" fillcolor="white [3201]" strokecolor="#8064a2 [3207]" strokeweight="2.5pt">
                <v:shadow color="#868686"/>
                <v:textbox>
                  <w:txbxContent>
                    <w:p w:rsidR="00E96939" w:rsidRDefault="00E96939" w:rsidP="00E9693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Music</w:t>
                      </w:r>
                    </w:p>
                    <w:p w:rsidR="00E96939" w:rsidRDefault="00374530" w:rsidP="00113B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Singing in a group- </w:t>
                      </w:r>
                      <w:r w:rsidR="001C04FD">
                        <w:rPr>
                          <w:rFonts w:ascii="Comic Sans MS" w:hAnsi="Comic Sans MS"/>
                          <w:sz w:val="20"/>
                        </w:rPr>
                        <w:t>Harvest service</w:t>
                      </w:r>
                    </w:p>
                    <w:p w:rsidR="00F1410C" w:rsidRPr="00113BE6" w:rsidRDefault="00F1410C" w:rsidP="00113B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Structure/ Improvisation/Rhythm</w:t>
                      </w:r>
                    </w:p>
                    <w:p w:rsidR="00E96939" w:rsidRPr="00255BC3" w:rsidRDefault="00E96939" w:rsidP="00E96939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E96939" w:rsidRDefault="00E96939" w:rsidP="00E96939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6564630</wp:posOffset>
                </wp:positionH>
                <wp:positionV relativeFrom="paragraph">
                  <wp:posOffset>2787650</wp:posOffset>
                </wp:positionV>
                <wp:extent cx="2904565" cy="995680"/>
                <wp:effectExtent l="19050" t="19050" r="10160" b="1397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4565" cy="995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939" w:rsidRDefault="00E96939" w:rsidP="00E9693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PSHE</w:t>
                            </w:r>
                          </w:p>
                          <w:p w:rsidR="00E96939" w:rsidRDefault="006022F1" w:rsidP="00E9693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Healthy lifestyle </w:t>
                            </w:r>
                          </w:p>
                          <w:p w:rsidR="00586C6D" w:rsidRDefault="00586C6D" w:rsidP="00E9693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Food </w:t>
                            </w:r>
                            <w:r w:rsidR="00353E8F">
                              <w:rPr>
                                <w:rFonts w:ascii="Comic Sans MS" w:hAnsi="Comic Sans MS"/>
                                <w:sz w:val="20"/>
                              </w:rPr>
                              <w:t>groups</w:t>
                            </w:r>
                          </w:p>
                          <w:p w:rsidR="00353E8F" w:rsidRDefault="00353E8F" w:rsidP="00E9693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Balanced diet</w:t>
                            </w:r>
                          </w:p>
                          <w:p w:rsidR="00E96939" w:rsidRPr="00E96939" w:rsidRDefault="00E96939" w:rsidP="00E9693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E96939" w:rsidRPr="00255BC3" w:rsidRDefault="00E96939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E96939" w:rsidRDefault="00E96939" w:rsidP="00E9693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1" o:spid="_x0000_s1032" style="position:absolute;margin-left:516.9pt;margin-top:219.5pt;width:228.7pt;height:7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" fillcolor="white [3201]" strokecolor="#8064a2 [3207]" strokeweight="2.5pt">
                <v:shadow color="#868686"/>
                <v:textbox>
                  <w:txbxContent>
                    <w:p w:rsidR="00E96939" w:rsidRDefault="00E96939" w:rsidP="00E9693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PSHE</w:t>
                      </w:r>
                    </w:p>
                    <w:p w:rsidR="00E96939" w:rsidRDefault="006022F1" w:rsidP="00E9693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Healthy lifestyle </w:t>
                      </w:r>
                    </w:p>
                    <w:p w:rsidR="00586C6D" w:rsidRDefault="00586C6D" w:rsidP="00E9693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Food </w:t>
                      </w:r>
                      <w:r w:rsidR="00353E8F">
                        <w:rPr>
                          <w:rFonts w:ascii="Comic Sans MS" w:hAnsi="Comic Sans MS"/>
                          <w:sz w:val="20"/>
                        </w:rPr>
                        <w:t>groups</w:t>
                      </w:r>
                    </w:p>
                    <w:p w:rsidR="00353E8F" w:rsidRDefault="00353E8F" w:rsidP="00E9693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Balanced diet</w:t>
                      </w:r>
                    </w:p>
                    <w:p w:rsidR="00E96939" w:rsidRPr="00E96939" w:rsidRDefault="00E96939" w:rsidP="00E9693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E96939" w:rsidRPr="00255BC3" w:rsidRDefault="00E96939" w:rsidP="00E96939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E96939" w:rsidRDefault="00E96939" w:rsidP="00E96939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6564630</wp:posOffset>
                </wp:positionH>
                <wp:positionV relativeFrom="paragraph">
                  <wp:posOffset>1568450</wp:posOffset>
                </wp:positionV>
                <wp:extent cx="2886075" cy="1038449"/>
                <wp:effectExtent l="19050" t="19050" r="28575" b="2857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0384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PE</w:t>
                            </w:r>
                          </w:p>
                          <w:p w:rsidR="00586C6D" w:rsidRDefault="00253A7F" w:rsidP="00255B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Basketball</w:t>
                            </w:r>
                          </w:p>
                          <w:p w:rsidR="00253A7F" w:rsidRDefault="00253A7F" w:rsidP="00255B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Hockey</w:t>
                            </w:r>
                          </w:p>
                          <w:p w:rsidR="00253A7F" w:rsidRDefault="00253A7F" w:rsidP="00255B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Swimming </w:t>
                            </w:r>
                          </w:p>
                          <w:p w:rsidR="00255BC3" w:rsidRPr="00E96939" w:rsidRDefault="00255BC3" w:rsidP="00E9693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Pr="00255BC3" w:rsidRDefault="00255BC3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Default="00255BC3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" o:spid="_x0000_s1033" style="position:absolute;margin-left:516.9pt;margin-top:123.5pt;width:227.25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" fillcolor="white [3201]" strokecolor="#8064a2 [3207]" strokeweight="2.5pt">
                <v:shadow color="#868686"/>
                <v:textbox>
                  <w:txbxContent>
                    <w:p w:rsidR="00255BC3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PE</w:t>
                      </w:r>
                    </w:p>
                    <w:p w:rsidR="00586C6D" w:rsidRDefault="00253A7F" w:rsidP="00255B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Basketball</w:t>
                      </w:r>
                    </w:p>
                    <w:p w:rsidR="00253A7F" w:rsidRDefault="00253A7F" w:rsidP="00255B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Hockey</w:t>
                      </w:r>
                    </w:p>
                    <w:p w:rsidR="00253A7F" w:rsidRDefault="00253A7F" w:rsidP="00255B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Swimming </w:t>
                      </w:r>
                    </w:p>
                    <w:p w:rsidR="00255BC3" w:rsidRPr="00E96939" w:rsidRDefault="00255BC3" w:rsidP="00E9693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Pr="00255BC3" w:rsidRDefault="00255BC3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Default="00255BC3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6570980</wp:posOffset>
                </wp:positionH>
                <wp:positionV relativeFrom="paragraph">
                  <wp:posOffset>162560</wp:posOffset>
                </wp:positionV>
                <wp:extent cx="2913380" cy="1255059"/>
                <wp:effectExtent l="19050" t="19050" r="20320" b="2159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3380" cy="125505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RE</w:t>
                            </w:r>
                          </w:p>
                          <w:p w:rsidR="00113BE6" w:rsidRDefault="0050356B" w:rsidP="00113BE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Sikhism</w:t>
                            </w:r>
                          </w:p>
                          <w:p w:rsidR="00255BC3" w:rsidRDefault="00972EAC" w:rsidP="00113B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Belonging</w:t>
                            </w:r>
                          </w:p>
                          <w:p w:rsidR="00972EAC" w:rsidRDefault="0050356B" w:rsidP="00113B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Amrit ceremony and Khalsa</w:t>
                            </w:r>
                          </w:p>
                          <w:p w:rsidR="00F1410C" w:rsidRPr="00113BE6" w:rsidRDefault="00F1410C" w:rsidP="00113B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Incarnation </w:t>
                            </w:r>
                          </w:p>
                          <w:p w:rsidR="00255BC3" w:rsidRPr="00255BC3" w:rsidRDefault="00255BC3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55BC3" w:rsidRDefault="00255BC3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34" style="position:absolute;margin-left:517.4pt;margin-top:12.8pt;width:229.4pt;height:9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" fillcolor="white [3201]" strokecolor="#8064a2 [3207]" strokeweight="2.5pt">
                <v:shadow color="#868686"/>
                <v:textbox>
                  <w:txbxContent>
                    <w:p w:rsidR="00255BC3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RE</w:t>
                      </w:r>
                    </w:p>
                    <w:p w:rsidR="00113BE6" w:rsidRDefault="0050356B" w:rsidP="00113BE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Sikhism</w:t>
                      </w:r>
                    </w:p>
                    <w:p w:rsidR="00255BC3" w:rsidRDefault="00972EAC" w:rsidP="00113B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Belonging</w:t>
                      </w:r>
                    </w:p>
                    <w:p w:rsidR="00972EAC" w:rsidRDefault="0050356B" w:rsidP="00113B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Amrit ceremony and Khalsa</w:t>
                      </w:r>
                    </w:p>
                    <w:p w:rsidR="00F1410C" w:rsidRPr="00113BE6" w:rsidRDefault="00F1410C" w:rsidP="00113B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Incarnation </w:t>
                      </w:r>
                    </w:p>
                    <w:p w:rsidR="00255BC3" w:rsidRPr="00255BC3" w:rsidRDefault="00255BC3" w:rsidP="00255BC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55BC3" w:rsidRDefault="00255BC3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8628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E9CB8B" wp14:editId="4E326A43">
                <wp:simplePos x="0" y="0"/>
                <wp:positionH relativeFrom="column">
                  <wp:posOffset>3573780</wp:posOffset>
                </wp:positionH>
                <wp:positionV relativeFrom="paragraph">
                  <wp:posOffset>146685</wp:posOffset>
                </wp:positionV>
                <wp:extent cx="2680335" cy="1653540"/>
                <wp:effectExtent l="19050" t="19050" r="24765" b="228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335" cy="1653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34" w:rsidRDefault="00AA3B34" w:rsidP="00AA3B3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Science</w:t>
                            </w:r>
                          </w:p>
                          <w:p w:rsidR="00AA3B34" w:rsidRDefault="001C04FD" w:rsidP="00113BE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Bones and Muscles</w:t>
                            </w:r>
                          </w:p>
                          <w:p w:rsidR="00972EAC" w:rsidRDefault="001C04FD" w:rsidP="00113BE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Nutrition</w:t>
                            </w:r>
                          </w:p>
                          <w:p w:rsidR="00862879" w:rsidRDefault="00862879" w:rsidP="00516271">
                            <w:pPr>
                              <w:pStyle w:val="NoSpacing"/>
                            </w:pPr>
                            <w:r>
                              <w:t>Working scientifically</w:t>
                            </w:r>
                            <w:r w:rsidR="00374530">
                              <w:t>- investigations</w:t>
                            </w:r>
                          </w:p>
                          <w:p w:rsidR="00972EAC" w:rsidRPr="00113BE6" w:rsidRDefault="00972EAC" w:rsidP="00972EAC">
                            <w:pPr>
                              <w:pStyle w:val="ListParagraph"/>
                              <w:spacing w:after="0"/>
                              <w:ind w:left="144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9CB8B" id="AutoShape 6" o:spid="_x0000_s1035" style="position:absolute;margin-left:281.4pt;margin-top:11.55pt;width:211.05pt;height:130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" fillcolor="white [3201]" strokecolor="#9bbb59 [3206]" strokeweight="2.5pt">
                <v:shadow color="#868686"/>
                <v:textbox>
                  <w:txbxContent>
                    <w:p w:rsidR="00AA3B34" w:rsidRDefault="00AA3B34" w:rsidP="00AA3B3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>Science</w:t>
                      </w:r>
                    </w:p>
                    <w:p w:rsidR="00AA3B34" w:rsidRDefault="001C04FD" w:rsidP="00113BE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Bones and Muscles</w:t>
                      </w:r>
                    </w:p>
                    <w:p w:rsidR="00972EAC" w:rsidRDefault="001C04FD" w:rsidP="00113BE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Nutrition</w:t>
                      </w:r>
                    </w:p>
                    <w:p w:rsidR="00862879" w:rsidRDefault="00862879" w:rsidP="00516271">
                      <w:pPr>
                        <w:pStyle w:val="NoSpacing"/>
                      </w:pPr>
                      <w:r>
                        <w:t>Working scientifically</w:t>
                      </w:r>
                      <w:r w:rsidR="00374530">
                        <w:t>- investigations</w:t>
                      </w:r>
                    </w:p>
                    <w:p w:rsidR="00972EAC" w:rsidRPr="00113BE6" w:rsidRDefault="00972EAC" w:rsidP="00972EAC">
                      <w:pPr>
                        <w:pStyle w:val="ListParagraph"/>
                        <w:spacing w:after="0"/>
                        <w:ind w:left="1440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701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8DB770" wp14:editId="6FC333DB">
                <wp:simplePos x="0" y="0"/>
                <wp:positionH relativeFrom="column">
                  <wp:posOffset>3555242</wp:posOffset>
                </wp:positionH>
                <wp:positionV relativeFrom="paragraph">
                  <wp:posOffset>1923965</wp:posOffset>
                </wp:positionV>
                <wp:extent cx="2756535" cy="2006221"/>
                <wp:effectExtent l="19050" t="19050" r="2476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20062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34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 xml:space="preserve">History and </w:t>
                            </w:r>
                            <w:r w:rsidR="00AA3B34"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  <w:t>Geography</w:t>
                            </w:r>
                          </w:p>
                          <w:p w:rsidR="00972EAC" w:rsidRPr="00980E4B" w:rsidRDefault="001C04FD" w:rsidP="00980E4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980E4B">
                              <w:rPr>
                                <w:rFonts w:ascii="Comic Sans MS" w:hAnsi="Comic Sans MS"/>
                                <w:sz w:val="20"/>
                              </w:rPr>
                              <w:t>Journey from Stone Age to Iron Age</w:t>
                            </w:r>
                          </w:p>
                          <w:p w:rsidR="001C04FD" w:rsidRPr="001C04FD" w:rsidRDefault="001C04FD" w:rsidP="00972EAC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Artefacts</w:t>
                            </w:r>
                          </w:p>
                          <w:p w:rsidR="001C04FD" w:rsidRPr="001C04FD" w:rsidRDefault="001C04FD" w:rsidP="00972EAC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Achievements</w:t>
                            </w:r>
                          </w:p>
                          <w:p w:rsidR="001C04FD" w:rsidRPr="001C04FD" w:rsidRDefault="001C04FD" w:rsidP="00972EAC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Stone</w:t>
                            </w:r>
                            <w:r w:rsidR="00B02226">
                              <w:rPr>
                                <w:rFonts w:ascii="Comic Sans MS" w:hAnsi="Comic Sans MS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enge</w:t>
                            </w:r>
                          </w:p>
                          <w:p w:rsidR="001C04FD" w:rsidRPr="00980E4B" w:rsidRDefault="001C04FD" w:rsidP="00972EAC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Skara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Brae</w:t>
                            </w:r>
                          </w:p>
                          <w:p w:rsidR="00980E4B" w:rsidRPr="00980E4B" w:rsidRDefault="00980E4B" w:rsidP="00972EAC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980E4B">
                              <w:rPr>
                                <w:rFonts w:ascii="Comic Sans MS" w:hAnsi="Comic Sans MS"/>
                                <w:sz w:val="20"/>
                              </w:rPr>
                              <w:t>Climate Zones</w:t>
                            </w:r>
                          </w:p>
                          <w:p w:rsidR="00AA3B34" w:rsidRPr="00255BC3" w:rsidRDefault="00AA3B34" w:rsidP="00255BC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DB770" id="AutoShape 5" o:spid="_x0000_s1036" style="position:absolute;margin-left:279.95pt;margin-top:151.5pt;width:217.05pt;height:157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" fillcolor="white [3201]" strokecolor="#8064a2 [3207]" strokeweight="2.5pt">
                <v:shadow color="#868686"/>
                <v:textbox>
                  <w:txbxContent>
                    <w:p w:rsidR="00AA3B34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</w:rPr>
                        <w:t xml:space="preserve">History and </w:t>
                      </w:r>
                      <w:r w:rsidR="00AA3B34">
                        <w:rPr>
                          <w:rFonts w:ascii="Comic Sans MS" w:hAnsi="Comic Sans MS"/>
                          <w:b/>
                          <w:sz w:val="26"/>
                        </w:rPr>
                        <w:t>Geography</w:t>
                      </w:r>
                    </w:p>
                    <w:p w:rsidR="00972EAC" w:rsidRPr="00980E4B" w:rsidRDefault="001C04FD" w:rsidP="00980E4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980E4B">
                        <w:rPr>
                          <w:rFonts w:ascii="Comic Sans MS" w:hAnsi="Comic Sans MS"/>
                          <w:sz w:val="20"/>
                        </w:rPr>
                        <w:t>Journey from Stone Age to Iron Age</w:t>
                      </w:r>
                    </w:p>
                    <w:p w:rsidR="001C04FD" w:rsidRPr="001C04FD" w:rsidRDefault="001C04FD" w:rsidP="00972EAC">
                      <w:pPr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Artefacts</w:t>
                      </w:r>
                    </w:p>
                    <w:p w:rsidR="001C04FD" w:rsidRPr="001C04FD" w:rsidRDefault="001C04FD" w:rsidP="00972EAC">
                      <w:pPr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Achievements</w:t>
                      </w:r>
                    </w:p>
                    <w:p w:rsidR="001C04FD" w:rsidRPr="001C04FD" w:rsidRDefault="001C04FD" w:rsidP="00972EAC">
                      <w:pPr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Stone</w:t>
                      </w:r>
                      <w:r w:rsidR="00B02226">
                        <w:rPr>
                          <w:rFonts w:ascii="Comic Sans MS" w:hAnsi="Comic Sans MS"/>
                          <w:sz w:val="20"/>
                        </w:rPr>
                        <w:t>h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enge</w:t>
                      </w:r>
                    </w:p>
                    <w:p w:rsidR="001C04FD" w:rsidRPr="00980E4B" w:rsidRDefault="001C04FD" w:rsidP="00972EAC">
                      <w:pPr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Skara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Brae</w:t>
                      </w:r>
                    </w:p>
                    <w:p w:rsidR="00980E4B" w:rsidRPr="00980E4B" w:rsidRDefault="00980E4B" w:rsidP="00972EAC">
                      <w:pPr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 w:rsidRPr="00980E4B">
                        <w:rPr>
                          <w:rFonts w:ascii="Comic Sans MS" w:hAnsi="Comic Sans MS"/>
                          <w:sz w:val="20"/>
                        </w:rPr>
                        <w:t>Climate Zones</w:t>
                      </w:r>
                    </w:p>
                    <w:p w:rsidR="00AA3B34" w:rsidRPr="00255BC3" w:rsidRDefault="00AA3B34" w:rsidP="00255BC3">
                      <w:p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86229" w:rsidRPr="00FA6B6A" w:rsidSect="00E96939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39C" w:rsidRDefault="00F5339C" w:rsidP="00586229">
      <w:pPr>
        <w:spacing w:after="0" w:line="240" w:lineRule="auto"/>
      </w:pPr>
      <w:r>
        <w:separator/>
      </w:r>
    </w:p>
  </w:endnote>
  <w:endnote w:type="continuationSeparator" w:id="0">
    <w:p w:rsidR="00F5339C" w:rsidRDefault="00F5339C" w:rsidP="0058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4B5" w:rsidRPr="005754B5" w:rsidRDefault="005754B5" w:rsidP="005754B5">
    <w:pPr>
      <w:pStyle w:val="Footer"/>
      <w:jc w:val="center"/>
      <w:rPr>
        <w:rFonts w:ascii="Bodoni MT" w:hAnsi="Bodoni MT"/>
        <w:b/>
        <w:i/>
        <w:color w:val="002060"/>
        <w:sz w:val="24"/>
      </w:rPr>
    </w:pPr>
    <w:r w:rsidRPr="005754B5">
      <w:rPr>
        <w:rFonts w:ascii="Bodoni MT" w:hAnsi="Bodoni MT"/>
        <w:b/>
        <w:i/>
        <w:color w:val="002060"/>
        <w:sz w:val="24"/>
      </w:rPr>
      <w:t xml:space="preserve">Building Strong Foundations for the Future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39C" w:rsidRDefault="00F5339C" w:rsidP="00586229">
      <w:pPr>
        <w:spacing w:after="0" w:line="240" w:lineRule="auto"/>
      </w:pPr>
      <w:r>
        <w:separator/>
      </w:r>
    </w:p>
  </w:footnote>
  <w:footnote w:type="continuationSeparator" w:id="0">
    <w:p w:rsidR="00F5339C" w:rsidRDefault="00F5339C" w:rsidP="0058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229" w:rsidRPr="00586229" w:rsidRDefault="005754B5" w:rsidP="005754B5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60288" behindDoc="1" locked="0" layoutInCell="1" allowOverlap="1" wp14:anchorId="23B383B8" wp14:editId="38D0E2A4">
          <wp:simplePos x="0" y="0"/>
          <wp:positionH relativeFrom="column">
            <wp:posOffset>8716645</wp:posOffset>
          </wp:positionH>
          <wp:positionV relativeFrom="paragraph">
            <wp:posOffset>-381000</wp:posOffset>
          </wp:positionV>
          <wp:extent cx="1386840" cy="388620"/>
          <wp:effectExtent l="0" t="0" r="3810" b="0"/>
          <wp:wrapTight wrapText="bothSides">
            <wp:wrapPolygon edited="0">
              <wp:start x="0" y="0"/>
              <wp:lineTo x="0" y="20118"/>
              <wp:lineTo x="21363" y="20118"/>
              <wp:lineTo x="21363" y="0"/>
              <wp:lineTo x="0" y="0"/>
            </wp:wrapPolygon>
          </wp:wrapTight>
          <wp:docPr id="17" name="Picture 17" descr="C:\Users\tsmith\AppData\Local\Microsoft\Windows\INetCache\Content.MSO\A69EDC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smith\AppData\Local\Microsoft\Windows\INetCache\Content.MSO\A69EDC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59264" behindDoc="1" locked="0" layoutInCell="1" allowOverlap="1" wp14:anchorId="40937B47" wp14:editId="74ED3A7E">
          <wp:simplePos x="0" y="0"/>
          <wp:positionH relativeFrom="column">
            <wp:posOffset>-396240</wp:posOffset>
          </wp:positionH>
          <wp:positionV relativeFrom="paragraph">
            <wp:posOffset>-358140</wp:posOffset>
          </wp:positionV>
          <wp:extent cx="1413510" cy="304800"/>
          <wp:effectExtent l="0" t="0" r="0" b="0"/>
          <wp:wrapTight wrapText="bothSides">
            <wp:wrapPolygon edited="0">
              <wp:start x="0" y="0"/>
              <wp:lineTo x="0" y="20250"/>
              <wp:lineTo x="21251" y="20250"/>
              <wp:lineTo x="21251" y="0"/>
              <wp:lineTo x="0" y="0"/>
            </wp:wrapPolygon>
          </wp:wrapTight>
          <wp:docPr id="16" name="Picture 16" descr="C:\Users\tsmith\AppData\Local\Microsoft\Windows\INetCache\Content.MSO\820338C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mith\AppData\Local\Microsoft\Windows\INetCache\Content.MSO\820338C0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color w:val="365F91" w:themeColor="accent1" w:themeShade="BF"/>
        <w:sz w:val="26"/>
      </w:rPr>
      <w:t>E</w:t>
    </w:r>
    <w:r w:rsidRPr="00586229">
      <w:rPr>
        <w:rFonts w:ascii="Comic Sans MS" w:hAnsi="Comic Sans MS"/>
        <w:b/>
        <w:color w:val="365F91" w:themeColor="accent1" w:themeShade="BF"/>
        <w:sz w:val="26"/>
      </w:rPr>
      <w:t>arley St. Peter’s Church of England Primary School</w:t>
    </w:r>
    <w:r>
      <w:rPr>
        <w:rFonts w:ascii="Comic Sans MS" w:hAnsi="Comic Sans MS"/>
        <w:b/>
        <w:color w:val="365F91" w:themeColor="accent1" w:themeShade="BF"/>
        <w:sz w:val="26"/>
      </w:rPr>
      <w:t xml:space="preserve"> </w:t>
    </w:r>
    <w:r w:rsidRPr="00586229">
      <w:rPr>
        <w:rFonts w:ascii="Comic Sans MS" w:hAnsi="Comic Sans MS"/>
        <w:b/>
        <w:color w:val="365F91" w:themeColor="accent1" w:themeShade="BF"/>
        <w:sz w:val="26"/>
      </w:rPr>
      <w:br/>
    </w:r>
    <w:r>
      <w:rPr>
        <w:rFonts w:ascii="Comic Sans MS" w:hAnsi="Comic Sans MS"/>
        <w:b/>
        <w:color w:val="365F91" w:themeColor="accent1" w:themeShade="BF"/>
        <w:sz w:val="26"/>
      </w:rPr>
      <w:t xml:space="preserve">  </w:t>
    </w:r>
    <w:r w:rsidRPr="00586229">
      <w:rPr>
        <w:rFonts w:ascii="Comic Sans MS" w:hAnsi="Comic Sans MS"/>
        <w:b/>
        <w:color w:val="365F91" w:themeColor="accent1" w:themeShade="BF"/>
        <w:sz w:val="26"/>
      </w:rPr>
      <w:t>Termly Curriculum Overview</w:t>
    </w:r>
    <w:r w:rsidR="00586229">
      <w:rPr>
        <w:rFonts w:ascii="Comic Sans MS" w:hAnsi="Comic Sans MS"/>
        <w:b/>
        <w:color w:val="365F91" w:themeColor="accent1" w:themeShade="BF"/>
        <w:sz w:val="26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3091"/>
    <w:multiLevelType w:val="hybridMultilevel"/>
    <w:tmpl w:val="D2048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734C"/>
    <w:multiLevelType w:val="hybridMultilevel"/>
    <w:tmpl w:val="E9C4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21E09"/>
    <w:multiLevelType w:val="hybridMultilevel"/>
    <w:tmpl w:val="E3303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33034"/>
    <w:multiLevelType w:val="hybridMultilevel"/>
    <w:tmpl w:val="DA44F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644D8"/>
    <w:multiLevelType w:val="hybridMultilevel"/>
    <w:tmpl w:val="C652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E6606"/>
    <w:multiLevelType w:val="hybridMultilevel"/>
    <w:tmpl w:val="763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31475"/>
    <w:multiLevelType w:val="hybridMultilevel"/>
    <w:tmpl w:val="2118E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EF1C75"/>
    <w:multiLevelType w:val="hybridMultilevel"/>
    <w:tmpl w:val="1B4ED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04D39"/>
    <w:multiLevelType w:val="hybridMultilevel"/>
    <w:tmpl w:val="15DCE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E6"/>
    <w:rsid w:val="000C1CD2"/>
    <w:rsid w:val="00113BE6"/>
    <w:rsid w:val="001C04FD"/>
    <w:rsid w:val="00253A7F"/>
    <w:rsid w:val="00255BC3"/>
    <w:rsid w:val="00353E8F"/>
    <w:rsid w:val="00355766"/>
    <w:rsid w:val="00374530"/>
    <w:rsid w:val="00380C0D"/>
    <w:rsid w:val="003E2165"/>
    <w:rsid w:val="0050356B"/>
    <w:rsid w:val="00516271"/>
    <w:rsid w:val="00535DC7"/>
    <w:rsid w:val="005754B5"/>
    <w:rsid w:val="00586229"/>
    <w:rsid w:val="00586C6D"/>
    <w:rsid w:val="005C2533"/>
    <w:rsid w:val="006022F1"/>
    <w:rsid w:val="007079A1"/>
    <w:rsid w:val="00862879"/>
    <w:rsid w:val="008A1C85"/>
    <w:rsid w:val="00972EAC"/>
    <w:rsid w:val="00980E4B"/>
    <w:rsid w:val="00A27070"/>
    <w:rsid w:val="00A701F5"/>
    <w:rsid w:val="00A8656C"/>
    <w:rsid w:val="00AA3B34"/>
    <w:rsid w:val="00B02226"/>
    <w:rsid w:val="00C648D1"/>
    <w:rsid w:val="00D7117B"/>
    <w:rsid w:val="00E96939"/>
    <w:rsid w:val="00F1410C"/>
    <w:rsid w:val="00F5339C"/>
    <w:rsid w:val="00F62F1D"/>
    <w:rsid w:val="00F63888"/>
    <w:rsid w:val="00FA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723405E"/>
  <w15:docId w15:val="{1720FD61-8E9B-41B8-B4AB-241D65F5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29"/>
  </w:style>
  <w:style w:type="paragraph" w:styleId="Footer">
    <w:name w:val="footer"/>
    <w:basedOn w:val="Normal"/>
    <w:link w:val="Foot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29"/>
  </w:style>
  <w:style w:type="paragraph" w:styleId="BalloonText">
    <w:name w:val="Balloon Text"/>
    <w:basedOn w:val="Normal"/>
    <w:link w:val="BalloonTextChar"/>
    <w:uiPriority w:val="99"/>
    <w:semiHidden/>
    <w:unhideWhenUsed/>
    <w:rsid w:val="005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229"/>
    <w:pPr>
      <w:ind w:left="720"/>
      <w:contextualSpacing/>
    </w:pPr>
  </w:style>
  <w:style w:type="paragraph" w:styleId="NoSpacing">
    <w:name w:val="No Spacing"/>
    <w:uiPriority w:val="1"/>
    <w:qFormat/>
    <w:rsid w:val="00516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aworth\Desktop\Termly%20Curriculum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Termly Curriculum Overview Template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Haworth</dc:creator>
  <cp:lastModifiedBy>Tom Smith</cp:lastModifiedBy>
  <cp:revision>3</cp:revision>
  <cp:lastPrinted>2013-02-08T11:15:00Z</cp:lastPrinted>
  <dcterms:created xsi:type="dcterms:W3CDTF">2025-01-15T10:36:00Z</dcterms:created>
  <dcterms:modified xsi:type="dcterms:W3CDTF">2025-01-15T10:51:00Z</dcterms:modified>
</cp:coreProperties>
</file>