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Pr="006E7AAB" w:rsidRDefault="009B43F1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CD45E" wp14:editId="110C16C2">
                <wp:simplePos x="0" y="0"/>
                <wp:positionH relativeFrom="column">
                  <wp:posOffset>6416040</wp:posOffset>
                </wp:positionH>
                <wp:positionV relativeFrom="paragraph">
                  <wp:posOffset>90170</wp:posOffset>
                </wp:positionV>
                <wp:extent cx="2756535" cy="1005840"/>
                <wp:effectExtent l="19050" t="19050" r="24765" b="2286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0058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255BC3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Art</w:t>
                            </w:r>
                            <w:r w:rsidR="0080271A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and DT</w:t>
                            </w:r>
                          </w:p>
                          <w:p w:rsidR="0080271A" w:rsidRDefault="00505E8C" w:rsidP="00F23A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Printing. </w:t>
                            </w:r>
                          </w:p>
                          <w:p w:rsidR="00505E8C" w:rsidRDefault="00505E8C" w:rsidP="00F23A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Primary and secondary colours. </w:t>
                            </w:r>
                          </w:p>
                          <w:p w:rsidR="00505E8C" w:rsidRDefault="00505E8C" w:rsidP="00F23A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Colour mixing. </w:t>
                            </w:r>
                          </w:p>
                          <w:p w:rsidR="002C6898" w:rsidRPr="00F23A1D" w:rsidRDefault="002C6898" w:rsidP="00F23A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Shades of colour. </w:t>
                            </w: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CD45E" id="AutoShape 8" o:spid="_x0000_s1026" style="position:absolute;margin-left:505.2pt;margin-top:7.1pt;width:217.05pt;height:7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" fillcolor="white [3201]" strokecolor="#8064a2 [3207]" strokeweight="2.5pt">
                <v:shadow color="#868686"/>
                <v:textbox>
                  <w:txbxContent>
                    <w:p w:rsidR="00255BC3" w:rsidRPr="006E7AAB" w:rsidRDefault="00255BC3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Art</w:t>
                      </w:r>
                      <w:r w:rsidR="0080271A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and DT</w:t>
                      </w:r>
                    </w:p>
                    <w:p w:rsidR="0080271A" w:rsidRDefault="00505E8C" w:rsidP="00F23A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Printing. </w:t>
                      </w:r>
                    </w:p>
                    <w:p w:rsidR="00505E8C" w:rsidRDefault="00505E8C" w:rsidP="00F23A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Primary and secondary colours. </w:t>
                      </w:r>
                    </w:p>
                    <w:p w:rsidR="00505E8C" w:rsidRDefault="00505E8C" w:rsidP="00F23A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Colour mixing. </w:t>
                      </w:r>
                    </w:p>
                    <w:p w:rsidR="002C6898" w:rsidRPr="00F23A1D" w:rsidRDefault="002C6898" w:rsidP="00F23A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Shades of colour. </w:t>
                      </w: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066A80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A25E6" wp14:editId="2C2CC432">
                <wp:simplePos x="0" y="0"/>
                <wp:positionH relativeFrom="column">
                  <wp:posOffset>358140</wp:posOffset>
                </wp:positionH>
                <wp:positionV relativeFrom="paragraph">
                  <wp:posOffset>90170</wp:posOffset>
                </wp:positionV>
                <wp:extent cx="3080385" cy="2727960"/>
                <wp:effectExtent l="19050" t="19050" r="24765" b="1524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27279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229" w:rsidRPr="006E7AAB" w:rsidRDefault="00126063" w:rsidP="00A273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A27335" w:rsidRPr="006E7AAB" w:rsidRDefault="00A27335" w:rsidP="00A273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Writing</w:t>
                            </w:r>
                          </w:p>
                          <w:p w:rsidR="006E7AAB" w:rsidRDefault="006E7AAB" w:rsidP="00A647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Narrative Writing (</w:t>
                            </w:r>
                            <w:r w:rsidR="00A64718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</w:t>
                            </w:r>
                            <w:r w:rsidR="00232C58">
                              <w:rPr>
                                <w:rFonts w:ascii="Arial" w:hAnsi="Arial" w:cs="Arial"/>
                                <w:sz w:val="20"/>
                              </w:rPr>
                              <w:t>Way Back Home</w:t>
                            </w:r>
                            <w:r w:rsidR="00A6471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A27335" w:rsidRPr="006E7AAB" w:rsidRDefault="00232C58" w:rsidP="006E7A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Non-fiction</w:t>
                            </w:r>
                            <w:r w:rsidR="006E7AAB"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Seasons</w:t>
                            </w:r>
                            <w:r w:rsidR="00A6471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A27335" w:rsidRPr="006E7AAB" w:rsidRDefault="00A27335" w:rsidP="00A273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Reading</w:t>
                            </w:r>
                          </w:p>
                          <w:p w:rsidR="00A64718" w:rsidRDefault="006E7AAB" w:rsidP="00A647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2C58">
                              <w:rPr>
                                <w:rFonts w:ascii="Arial" w:hAnsi="Arial" w:cs="Arial"/>
                                <w:sz w:val="20"/>
                              </w:rPr>
                              <w:t xml:space="preserve">A range of </w:t>
                            </w:r>
                            <w:r w:rsidR="00232C58" w:rsidRPr="00232C58">
                              <w:rPr>
                                <w:rFonts w:ascii="Arial" w:hAnsi="Arial" w:cs="Arial"/>
                                <w:sz w:val="20"/>
                              </w:rPr>
                              <w:t xml:space="preserve">traditional and non-traditional fairy tales. </w:t>
                            </w:r>
                          </w:p>
                          <w:p w:rsidR="00232C58" w:rsidRPr="00232C58" w:rsidRDefault="00232C58" w:rsidP="00232C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7335" w:rsidRPr="006E7AAB" w:rsidRDefault="00A27335" w:rsidP="00A273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6E7AAB" w:rsidRDefault="006E7AAB" w:rsidP="006E7A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Reading and discussing stories at home.</w:t>
                            </w:r>
                          </w:p>
                          <w:p w:rsidR="00A64718" w:rsidRPr="00A64718" w:rsidRDefault="006E7AAB" w:rsidP="00A647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Practising writing </w:t>
                            </w:r>
                            <w:r w:rsidR="00991C39">
                              <w:rPr>
                                <w:rFonts w:ascii="Arial" w:hAnsi="Arial" w:cs="Arial"/>
                                <w:sz w:val="20"/>
                              </w:rPr>
                              <w:t xml:space="preserve">simple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sentences with </w:t>
                            </w:r>
                            <w:r w:rsidR="00A64718">
                              <w:rPr>
                                <w:rFonts w:ascii="Arial" w:hAnsi="Arial" w:cs="Arial"/>
                                <w:sz w:val="20"/>
                              </w:rPr>
                              <w:t xml:space="preserve">capital letters, full stops and finger spaces. </w:t>
                            </w:r>
                          </w:p>
                          <w:p w:rsidR="00AA3B34" w:rsidRDefault="006E7AAB" w:rsidP="006E7A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Practising letter formation</w:t>
                            </w:r>
                            <w:r w:rsidR="00A64718">
                              <w:rPr>
                                <w:rFonts w:ascii="Arial" w:hAnsi="Arial" w:cs="Arial"/>
                                <w:sz w:val="20"/>
                              </w:rPr>
                              <w:t>, lower and uppercase,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handwriting.</w:t>
                            </w:r>
                            <w:r w:rsidR="00A27335"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066A80" w:rsidRPr="006E7AAB" w:rsidRDefault="00066A80" w:rsidP="006E7A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Practising phonics sounds and segmenting and blending to read and write.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A25E6" id="AutoShape 2" o:spid="_x0000_s1027" style="position:absolute;margin-left:28.2pt;margin-top:7.1pt;width:242.55pt;height:2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" fillcolor="white [3201]" strokecolor="#f79646 [3209]" strokeweight="2.5pt">
                <v:shadow color="#868686" opacity=".5" offset="-6pt,-6pt"/>
                <v:textbox>
                  <w:txbxContent>
                    <w:p w:rsidR="00586229" w:rsidRPr="006E7AAB" w:rsidRDefault="00126063" w:rsidP="00A273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English</w:t>
                      </w:r>
                    </w:p>
                    <w:p w:rsidR="00A27335" w:rsidRPr="006E7AAB" w:rsidRDefault="00A27335" w:rsidP="00A273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Writing</w:t>
                      </w:r>
                    </w:p>
                    <w:p w:rsidR="006E7AAB" w:rsidRDefault="006E7AAB" w:rsidP="00A647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Narrative Writing (</w:t>
                      </w:r>
                      <w:r w:rsidR="00A64718">
                        <w:rPr>
                          <w:rFonts w:ascii="Arial" w:hAnsi="Arial" w:cs="Arial"/>
                          <w:sz w:val="20"/>
                        </w:rPr>
                        <w:t xml:space="preserve">The </w:t>
                      </w:r>
                      <w:r w:rsidR="00232C58">
                        <w:rPr>
                          <w:rFonts w:ascii="Arial" w:hAnsi="Arial" w:cs="Arial"/>
                          <w:sz w:val="20"/>
                        </w:rPr>
                        <w:t>Way Back Home</w:t>
                      </w:r>
                      <w:r w:rsidR="00A6471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A27335" w:rsidRPr="006E7AAB" w:rsidRDefault="00232C58" w:rsidP="006E7A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Non-fiction</w:t>
                      </w:r>
                      <w:r w:rsidR="006E7AAB" w:rsidRPr="006E7AAB">
                        <w:rPr>
                          <w:rFonts w:ascii="Arial" w:hAnsi="Arial" w:cs="Arial"/>
                          <w:sz w:val="20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Seasons</w:t>
                      </w:r>
                      <w:r w:rsidR="00A6471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A27335" w:rsidRPr="006E7AAB" w:rsidRDefault="00A27335" w:rsidP="00A273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Reading</w:t>
                      </w:r>
                    </w:p>
                    <w:p w:rsidR="00A64718" w:rsidRDefault="006E7AAB" w:rsidP="00A647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232C58">
                        <w:rPr>
                          <w:rFonts w:ascii="Arial" w:hAnsi="Arial" w:cs="Arial"/>
                          <w:sz w:val="20"/>
                        </w:rPr>
                        <w:t xml:space="preserve">A range of </w:t>
                      </w:r>
                      <w:r w:rsidR="00232C58" w:rsidRPr="00232C58">
                        <w:rPr>
                          <w:rFonts w:ascii="Arial" w:hAnsi="Arial" w:cs="Arial"/>
                          <w:sz w:val="20"/>
                        </w:rPr>
                        <w:t xml:space="preserve">traditional and non-traditional fairy tales. </w:t>
                      </w:r>
                    </w:p>
                    <w:p w:rsidR="00232C58" w:rsidRPr="00232C58" w:rsidRDefault="00232C58" w:rsidP="00232C5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27335" w:rsidRPr="006E7AAB" w:rsidRDefault="00A27335" w:rsidP="00A273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You can help your child by:</w:t>
                      </w:r>
                    </w:p>
                    <w:p w:rsidR="006E7AAB" w:rsidRDefault="006E7AAB" w:rsidP="006E7A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Reading and discussing stories at home.</w:t>
                      </w:r>
                    </w:p>
                    <w:p w:rsidR="00A64718" w:rsidRPr="00A64718" w:rsidRDefault="006E7AAB" w:rsidP="00A647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Practising writing </w:t>
                      </w:r>
                      <w:r w:rsidR="00991C39">
                        <w:rPr>
                          <w:rFonts w:ascii="Arial" w:hAnsi="Arial" w:cs="Arial"/>
                          <w:sz w:val="20"/>
                        </w:rPr>
                        <w:t xml:space="preserve">simple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sentences with </w:t>
                      </w:r>
                      <w:r w:rsidR="00A64718">
                        <w:rPr>
                          <w:rFonts w:ascii="Arial" w:hAnsi="Arial" w:cs="Arial"/>
                          <w:sz w:val="20"/>
                        </w:rPr>
                        <w:t xml:space="preserve">capital letters, full stops and finger spaces. </w:t>
                      </w:r>
                    </w:p>
                    <w:p w:rsidR="00AA3B34" w:rsidRDefault="006E7AAB" w:rsidP="006E7A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Practising letter formation</w:t>
                      </w:r>
                      <w:r w:rsidR="00A64718">
                        <w:rPr>
                          <w:rFonts w:ascii="Arial" w:hAnsi="Arial" w:cs="Arial"/>
                          <w:sz w:val="20"/>
                        </w:rPr>
                        <w:t>, lower and uppercase,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and handwriting.</w:t>
                      </w:r>
                      <w:r w:rsidR="00A27335" w:rsidRPr="006E7A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066A80" w:rsidRPr="006E7AAB" w:rsidRDefault="00066A80" w:rsidP="006E7A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Practising phonics sounds and segmenting and blending to read and write. </w:t>
                      </w:r>
                    </w:p>
                  </w:txbxContent>
                </v:textbox>
              </v:roundrect>
            </w:pict>
          </mc:Fallback>
        </mc:AlternateContent>
      </w:r>
      <w:r w:rsidR="006E7AAB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4757" wp14:editId="1BC5C1DA">
                <wp:simplePos x="0" y="0"/>
                <wp:positionH relativeFrom="column">
                  <wp:posOffset>3535680</wp:posOffset>
                </wp:positionH>
                <wp:positionV relativeFrom="paragraph">
                  <wp:posOffset>-161290</wp:posOffset>
                </wp:positionV>
                <wp:extent cx="2756535" cy="358140"/>
                <wp:effectExtent l="0" t="0" r="24765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3581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E81" w:rsidRPr="006E7AAB" w:rsidRDefault="006E7AAB" w:rsidP="009F3E8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Year </w:t>
                            </w:r>
                            <w:r w:rsidR="00A6471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1</w:t>
                            </w: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AB172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Spring</w:t>
                            </w:r>
                            <w:r w:rsidR="00487A4D"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Term</w:t>
                            </w:r>
                          </w:p>
                          <w:p w:rsidR="00586229" w:rsidRPr="009F3E81" w:rsidRDefault="00586229" w:rsidP="009F3E81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84757" id="AutoShape 3" o:spid="_x0000_s1028" style="position:absolute;margin-left:278.4pt;margin-top:-12.7pt;width:217.0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" fillcolor="white [3201]" strokecolor="#c0504d [3205]" strokeweight="2pt">
                <v:textbox>
                  <w:txbxContent>
                    <w:p w:rsidR="009F3E81" w:rsidRPr="006E7AAB" w:rsidRDefault="006E7AAB" w:rsidP="009F3E8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Year </w:t>
                      </w:r>
                      <w:r w:rsidR="00A64718">
                        <w:rPr>
                          <w:rFonts w:ascii="Arial" w:hAnsi="Arial" w:cs="Arial"/>
                          <w:b/>
                          <w:sz w:val="28"/>
                        </w:rPr>
                        <w:t>1</w:t>
                      </w: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AB1725">
                        <w:rPr>
                          <w:rFonts w:ascii="Arial" w:hAnsi="Arial" w:cs="Arial"/>
                          <w:b/>
                          <w:sz w:val="28"/>
                        </w:rPr>
                        <w:t>Spring</w:t>
                      </w:r>
                      <w:r w:rsidR="00487A4D"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>Term</w:t>
                      </w:r>
                    </w:p>
                    <w:p w:rsidR="00586229" w:rsidRPr="009F3E81" w:rsidRDefault="00586229" w:rsidP="009F3E81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6E7AAB" w:rsidRDefault="00523CA4" w:rsidP="00FA6B6A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9B996" wp14:editId="3611A308">
                <wp:simplePos x="0" y="0"/>
                <wp:positionH relativeFrom="column">
                  <wp:posOffset>3535680</wp:posOffset>
                </wp:positionH>
                <wp:positionV relativeFrom="paragraph">
                  <wp:posOffset>9525</wp:posOffset>
                </wp:positionV>
                <wp:extent cx="2781300" cy="2476500"/>
                <wp:effectExtent l="19050" t="19050" r="19050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4765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5C1E" w:rsidRPr="006E7AAB" w:rsidRDefault="006E5C1E" w:rsidP="006E5C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D527F1" w:rsidRDefault="00DB4419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Materials</w:t>
                            </w:r>
                          </w:p>
                          <w:p w:rsidR="00523CA4" w:rsidRDefault="00DB4419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Identify, name and sort everyday materials. </w:t>
                            </w:r>
                          </w:p>
                          <w:p w:rsidR="0007202C" w:rsidRDefault="00DB4419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Describe the properties of materials.</w:t>
                            </w:r>
                          </w:p>
                          <w:p w:rsidR="00DB4419" w:rsidRDefault="00E10C98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Group materials based on their properties. </w:t>
                            </w:r>
                          </w:p>
                          <w:p w:rsidR="0007202C" w:rsidRPr="00523CA4" w:rsidRDefault="00E10C98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Plan tests, predict and record results. </w:t>
                            </w:r>
                          </w:p>
                          <w:p w:rsidR="00523CA4" w:rsidRDefault="00523CA4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523CA4" w:rsidRPr="00523CA4" w:rsidRDefault="00E10C98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Plants</w:t>
                            </w:r>
                          </w:p>
                          <w:p w:rsidR="00E10C98" w:rsidRPr="00523CA4" w:rsidRDefault="0007202C" w:rsidP="00E10C9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Identify</w:t>
                            </w:r>
                            <w:r w:rsidR="00E10C98">
                              <w:rPr>
                                <w:rFonts w:ascii="Arial" w:hAnsi="Arial" w:cs="Arial"/>
                                <w:sz w:val="20"/>
                              </w:rPr>
                              <w:t xml:space="preserve"> parts of a flower. </w:t>
                            </w:r>
                          </w:p>
                          <w:p w:rsidR="0007202C" w:rsidRDefault="00E10C98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Name and sort wild and garden flowers. </w:t>
                            </w:r>
                          </w:p>
                          <w:p w:rsidR="00E10C98" w:rsidRDefault="00E10C98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Deciduous and evergreen trees. </w:t>
                            </w:r>
                          </w:p>
                          <w:p w:rsidR="00E10C98" w:rsidRPr="00523CA4" w:rsidRDefault="00E10C98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Seeds and bulbs.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9B996" id="AutoShape 6" o:spid="_x0000_s1029" style="position:absolute;margin-left:278.4pt;margin-top:.75pt;width:219pt;height:1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" fillcolor="white [3201]" strokecolor="#9bbb59 [3206]" strokeweight="2.5pt">
                <v:shadow color="#868686"/>
                <v:textbox>
                  <w:txbxContent>
                    <w:p w:rsidR="006E5C1E" w:rsidRPr="006E7AAB" w:rsidRDefault="006E5C1E" w:rsidP="006E5C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Science</w:t>
                      </w:r>
                    </w:p>
                    <w:p w:rsidR="00D527F1" w:rsidRDefault="00DB4419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Materials</w:t>
                      </w:r>
                    </w:p>
                    <w:p w:rsidR="00523CA4" w:rsidRDefault="00DB4419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Identify, name and sort everyday materials. </w:t>
                      </w:r>
                    </w:p>
                    <w:p w:rsidR="0007202C" w:rsidRDefault="00DB4419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Describe the properties of materials.</w:t>
                      </w:r>
                    </w:p>
                    <w:p w:rsidR="00DB4419" w:rsidRDefault="00E10C98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Group materials based on their properties. </w:t>
                      </w:r>
                    </w:p>
                    <w:p w:rsidR="0007202C" w:rsidRPr="00523CA4" w:rsidRDefault="00E10C98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Plan tests, predict and record results. </w:t>
                      </w:r>
                    </w:p>
                    <w:p w:rsidR="00523CA4" w:rsidRDefault="00523CA4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523CA4" w:rsidRPr="00523CA4" w:rsidRDefault="00E10C98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Plants</w:t>
                      </w:r>
                    </w:p>
                    <w:p w:rsidR="00E10C98" w:rsidRPr="00523CA4" w:rsidRDefault="0007202C" w:rsidP="00E10C9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Identify</w:t>
                      </w:r>
                      <w:r w:rsidR="00E10C98">
                        <w:rPr>
                          <w:rFonts w:ascii="Arial" w:hAnsi="Arial" w:cs="Arial"/>
                          <w:sz w:val="20"/>
                        </w:rPr>
                        <w:t xml:space="preserve"> parts of a flower. </w:t>
                      </w:r>
                    </w:p>
                    <w:p w:rsidR="0007202C" w:rsidRDefault="00E10C98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Name and sort wild and garden flowers. </w:t>
                      </w:r>
                    </w:p>
                    <w:p w:rsidR="00E10C98" w:rsidRDefault="00E10C98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Deciduous and evergreen trees. </w:t>
                      </w:r>
                    </w:p>
                    <w:p w:rsidR="00E10C98" w:rsidRPr="00523CA4" w:rsidRDefault="00E10C98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Seeds and bulbs.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B6A" w:rsidRPr="006E7AAB" w:rsidRDefault="00FA6B6A" w:rsidP="00FA6B6A">
      <w:pPr>
        <w:rPr>
          <w:rFonts w:ascii="SassoonPrimaryInfant" w:hAnsi="SassoonPrimaryInfant"/>
        </w:rPr>
      </w:pPr>
    </w:p>
    <w:bookmarkStart w:id="0" w:name="_GoBack"/>
    <w:bookmarkEnd w:id="0"/>
    <w:p w:rsidR="00586229" w:rsidRPr="006E7AAB" w:rsidRDefault="003A7ABD" w:rsidP="00FA6B6A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6DEF4" wp14:editId="082404F2">
                <wp:simplePos x="0" y="0"/>
                <wp:positionH relativeFrom="column">
                  <wp:posOffset>6416040</wp:posOffset>
                </wp:positionH>
                <wp:positionV relativeFrom="paragraph">
                  <wp:posOffset>2905125</wp:posOffset>
                </wp:positionV>
                <wp:extent cx="2756535" cy="1013460"/>
                <wp:effectExtent l="19050" t="19050" r="24765" b="1524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0134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F23A1D" w:rsidRDefault="00F23A1D" w:rsidP="006E5C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Gymnastics</w:t>
                            </w:r>
                          </w:p>
                          <w:p w:rsidR="000C18CF" w:rsidRDefault="000C18CF" w:rsidP="000C18C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Using apparatus safely. </w:t>
                            </w:r>
                          </w:p>
                          <w:p w:rsidR="000C18CF" w:rsidRDefault="000C18CF" w:rsidP="000C18C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Travelling in different ways. </w:t>
                            </w:r>
                          </w:p>
                          <w:p w:rsidR="000C18CF" w:rsidRPr="000C18CF" w:rsidRDefault="000C18CF" w:rsidP="000C18C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Jumping for height and distance.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6DEF4" id="AutoShape 10" o:spid="_x0000_s1030" style="position:absolute;margin-left:505.2pt;margin-top:228.75pt;width:217.05pt;height:7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" fillcolor="white [3201]" strokecolor="#8064a2 [3207]" strokeweight="2.5pt">
                <v:shadow color="#868686"/>
                <v:textbox>
                  <w:txbxContent>
                    <w:p w:rsidR="00255BC3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PE</w:t>
                      </w:r>
                    </w:p>
                    <w:p w:rsidR="00F23A1D" w:rsidRDefault="00F23A1D" w:rsidP="006E5C1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Gymnastics</w:t>
                      </w:r>
                    </w:p>
                    <w:p w:rsidR="000C18CF" w:rsidRDefault="000C18CF" w:rsidP="000C18C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Using apparatus safely. </w:t>
                      </w:r>
                    </w:p>
                    <w:p w:rsidR="000C18CF" w:rsidRDefault="000C18CF" w:rsidP="000C18C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Travelling in different ways. </w:t>
                      </w:r>
                    </w:p>
                    <w:p w:rsidR="000C18CF" w:rsidRPr="000C18CF" w:rsidRDefault="000C18CF" w:rsidP="000C18C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Jumping for height and distance. </w:t>
                      </w:r>
                    </w:p>
                  </w:txbxContent>
                </v:textbox>
              </v:roundrect>
            </w:pict>
          </mc:Fallback>
        </mc:AlternateContent>
      </w: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E6445" wp14:editId="36B99949">
                <wp:simplePos x="0" y="0"/>
                <wp:positionH relativeFrom="column">
                  <wp:posOffset>6416040</wp:posOffset>
                </wp:positionH>
                <wp:positionV relativeFrom="paragraph">
                  <wp:posOffset>207645</wp:posOffset>
                </wp:positionV>
                <wp:extent cx="2756535" cy="2613660"/>
                <wp:effectExtent l="19050" t="19050" r="24765" b="1524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6136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07202C" w:rsidRDefault="006E5C1E" w:rsidP="006E5C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Christianity</w:t>
                            </w:r>
                            <w:r w:rsidR="0007202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–</w:t>
                            </w:r>
                            <w:r w:rsidR="00B9669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Jesus as a friend </w:t>
                            </w:r>
                          </w:p>
                          <w:p w:rsidR="00B9669F" w:rsidRDefault="00B9669F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What makes a good friend. </w:t>
                            </w:r>
                          </w:p>
                          <w:p w:rsidR="00F06FD2" w:rsidRDefault="00B9669F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When it can be easier or harder to show friendship. </w:t>
                            </w:r>
                          </w:p>
                          <w:p w:rsidR="00B9669F" w:rsidRDefault="009B43F1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Learning s</w:t>
                            </w:r>
                            <w:r w:rsidR="00B9669F">
                              <w:rPr>
                                <w:rFonts w:ascii="Arial" w:hAnsi="Arial" w:cs="Arial"/>
                                <w:sz w:val="20"/>
                              </w:rPr>
                              <w:t>tories where Jesus showed friendship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9B43F1" w:rsidRDefault="009B43F1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How we can be a good friend. </w:t>
                            </w:r>
                          </w:p>
                          <w:p w:rsidR="00F06FD2" w:rsidRPr="00F06FD2" w:rsidRDefault="00F06FD2" w:rsidP="00F06F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6FD2" w:rsidRDefault="00F06FD2" w:rsidP="00F06F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Christianity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– </w:t>
                            </w:r>
                            <w:r w:rsidR="009B43F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Easter</w:t>
                            </w:r>
                          </w:p>
                          <w:p w:rsidR="00F06FD2" w:rsidRDefault="00F06FD2" w:rsidP="009B43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</w:t>
                            </w:r>
                            <w:r w:rsidR="009B43F1">
                              <w:rPr>
                                <w:rFonts w:ascii="Arial" w:hAnsi="Arial" w:cs="Arial"/>
                                <w:sz w:val="20"/>
                              </w:rPr>
                              <w:t xml:space="preserve">Big Story of the Bible. </w:t>
                            </w:r>
                          </w:p>
                          <w:p w:rsidR="009B43F1" w:rsidRDefault="009B43F1" w:rsidP="009B43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Palm Sunday, Maundy Thursday, Good Friday and Easter Sunday. </w:t>
                            </w:r>
                          </w:p>
                          <w:p w:rsidR="009B43F1" w:rsidRDefault="009B43F1" w:rsidP="009B43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How Christians celebrate Easter. </w:t>
                            </w:r>
                          </w:p>
                          <w:p w:rsidR="009B43F1" w:rsidRPr="006E7AAB" w:rsidRDefault="009B43F1" w:rsidP="009B43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What Christians believe happens after death. </w:t>
                            </w:r>
                          </w:p>
                          <w:p w:rsidR="00255BC3" w:rsidRPr="00F06FD2" w:rsidRDefault="00255BC3" w:rsidP="00F06F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E6445" id="AutoShape 9" o:spid="_x0000_s1031" style="position:absolute;margin-left:505.2pt;margin-top:16.35pt;width:217.05pt;height:20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" fillcolor="white [3201]" strokecolor="#8064a2 [3207]" strokeweight="2.5pt">
                <v:shadow color="#868686"/>
                <v:textbox>
                  <w:txbxContent>
                    <w:p w:rsidR="00255BC3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RE</w:t>
                      </w:r>
                    </w:p>
                    <w:p w:rsidR="0007202C" w:rsidRDefault="006E5C1E" w:rsidP="006E5C1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Christianity</w:t>
                      </w:r>
                      <w:r w:rsidR="0007202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–</w:t>
                      </w:r>
                      <w:r w:rsidR="00B9669F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Jesus as a friend </w:t>
                      </w:r>
                    </w:p>
                    <w:p w:rsidR="00B9669F" w:rsidRDefault="00B9669F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What makes a good friend. </w:t>
                      </w:r>
                    </w:p>
                    <w:p w:rsidR="00F06FD2" w:rsidRDefault="00B9669F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When it can be easier or harder to show friendship. </w:t>
                      </w:r>
                    </w:p>
                    <w:p w:rsidR="00B9669F" w:rsidRDefault="009B43F1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Learning s</w:t>
                      </w:r>
                      <w:r w:rsidR="00B9669F">
                        <w:rPr>
                          <w:rFonts w:ascii="Arial" w:hAnsi="Arial" w:cs="Arial"/>
                          <w:sz w:val="20"/>
                        </w:rPr>
                        <w:t>tories where Jesus showed friendship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9B43F1" w:rsidRDefault="009B43F1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How we can be a good friend. </w:t>
                      </w:r>
                    </w:p>
                    <w:p w:rsidR="00F06FD2" w:rsidRPr="00F06FD2" w:rsidRDefault="00F06FD2" w:rsidP="00F06FD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6FD2" w:rsidRDefault="00F06FD2" w:rsidP="00F06F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Christianity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– </w:t>
                      </w:r>
                      <w:r w:rsidR="009B43F1">
                        <w:rPr>
                          <w:rFonts w:ascii="Arial" w:hAnsi="Arial" w:cs="Arial"/>
                          <w:b/>
                          <w:sz w:val="20"/>
                        </w:rPr>
                        <w:t>Easter</w:t>
                      </w:r>
                    </w:p>
                    <w:p w:rsidR="00F06FD2" w:rsidRDefault="00F06FD2" w:rsidP="009B43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The </w:t>
                      </w:r>
                      <w:r w:rsidR="009B43F1">
                        <w:rPr>
                          <w:rFonts w:ascii="Arial" w:hAnsi="Arial" w:cs="Arial"/>
                          <w:sz w:val="20"/>
                        </w:rPr>
                        <w:t xml:space="preserve">Big Story of the Bible. </w:t>
                      </w:r>
                    </w:p>
                    <w:p w:rsidR="009B43F1" w:rsidRDefault="009B43F1" w:rsidP="009B43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Palm Sunday, Maundy Thursday, Good Friday and Easter Sunday. </w:t>
                      </w:r>
                    </w:p>
                    <w:p w:rsidR="009B43F1" w:rsidRDefault="009B43F1" w:rsidP="009B43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How Christians celebrate Easter. </w:t>
                      </w:r>
                    </w:p>
                    <w:p w:rsidR="009B43F1" w:rsidRPr="006E7AAB" w:rsidRDefault="009B43F1" w:rsidP="009B43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What Christians believe happens after death. </w:t>
                      </w:r>
                    </w:p>
                    <w:p w:rsidR="00255BC3" w:rsidRPr="00F06FD2" w:rsidRDefault="00255BC3" w:rsidP="00F06F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E10C98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2BF9A" wp14:editId="4EED5A00">
                <wp:simplePos x="0" y="0"/>
                <wp:positionH relativeFrom="margin">
                  <wp:posOffset>3535680</wp:posOffset>
                </wp:positionH>
                <wp:positionV relativeFrom="paragraph">
                  <wp:posOffset>1945005</wp:posOffset>
                </wp:positionV>
                <wp:extent cx="2781300" cy="2392680"/>
                <wp:effectExtent l="19050" t="19050" r="19050" b="266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3926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History </w:t>
                            </w:r>
                            <w:r w:rsidR="009F3E81"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and Geography</w:t>
                            </w:r>
                          </w:p>
                          <w:p w:rsidR="006E5C1E" w:rsidRDefault="006E5C1E" w:rsidP="008309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History</w:t>
                            </w:r>
                          </w:p>
                          <w:p w:rsidR="00333C7C" w:rsidRPr="00C0186C" w:rsidRDefault="00333C7C" w:rsidP="00C0186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Comparing </w:t>
                            </w:r>
                            <w:r w:rsidR="00C0186C">
                              <w:rPr>
                                <w:rFonts w:ascii="Arial" w:hAnsi="Arial" w:cs="Arial"/>
                                <w:sz w:val="20"/>
                              </w:rPr>
                              <w:t xml:space="preserve">present day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homes with homes in the 1950s.</w:t>
                            </w:r>
                          </w:p>
                          <w:p w:rsidR="00C0186C" w:rsidRPr="00C0186C" w:rsidRDefault="00C0186C" w:rsidP="00C0186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Comparing toys, past and present. </w:t>
                            </w:r>
                          </w:p>
                          <w:p w:rsidR="00C0186C" w:rsidRDefault="00C0186C" w:rsidP="00C0186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0186C">
                              <w:rPr>
                                <w:rFonts w:ascii="Arial" w:hAnsi="Arial" w:cs="Arial"/>
                                <w:sz w:val="20"/>
                              </w:rPr>
                              <w:t xml:space="preserve">How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school has</w:t>
                            </w:r>
                            <w:r w:rsidRPr="00C0186C">
                              <w:rPr>
                                <w:rFonts w:ascii="Arial" w:hAnsi="Arial" w:cs="Arial"/>
                                <w:sz w:val="20"/>
                              </w:rPr>
                              <w:t xml:space="preserve"> changed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AD119E" w:rsidRPr="00AD119E" w:rsidRDefault="00AD119E" w:rsidP="00AD119E">
                            <w:pPr>
                              <w:spacing w:after="0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6E5C1E" w:rsidRPr="006E7AAB" w:rsidRDefault="006E5C1E" w:rsidP="006E5C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Geography</w:t>
                            </w:r>
                          </w:p>
                          <w:p w:rsidR="0022790A" w:rsidRDefault="000C1A04" w:rsidP="008309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Finding the UK on a world map. </w:t>
                            </w:r>
                          </w:p>
                          <w:p w:rsidR="00C91F3F" w:rsidRDefault="000C1A04" w:rsidP="006E5C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Naming and locating the 4 countries and capitals of the UK. </w:t>
                            </w:r>
                          </w:p>
                          <w:p w:rsidR="000C1A04" w:rsidRDefault="000C1A04" w:rsidP="006E5C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Identifying the seas surrounding the UK. </w:t>
                            </w:r>
                          </w:p>
                          <w:p w:rsidR="000C1A04" w:rsidRPr="000C1A04" w:rsidRDefault="000C1A04" w:rsidP="006E5C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Human and physical geography.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2BF9A" id="AutoShape 5" o:spid="_x0000_s1030" style="position:absolute;margin-left:278.4pt;margin-top:153.15pt;width:219pt;height:18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" fillcolor="white [3201]" strokecolor="#8064a2 [3207]" strokeweight="2.5pt">
                <v:shadow color="#868686"/>
                <v:textbox>
                  <w:txbxContent>
                    <w:p w:rsidR="00AA3B34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 xml:space="preserve">History </w:t>
                      </w:r>
                      <w:r w:rsidR="009F3E81" w:rsidRPr="006E7AAB">
                        <w:rPr>
                          <w:rFonts w:ascii="Arial" w:hAnsi="Arial" w:cs="Arial"/>
                          <w:b/>
                          <w:sz w:val="26"/>
                        </w:rPr>
                        <w:t>and Geography</w:t>
                      </w:r>
                    </w:p>
                    <w:p w:rsidR="006E5C1E" w:rsidRDefault="006E5C1E" w:rsidP="0083093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History</w:t>
                      </w:r>
                    </w:p>
                    <w:p w:rsidR="00333C7C" w:rsidRPr="00C0186C" w:rsidRDefault="00333C7C" w:rsidP="00C0186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Comparing </w:t>
                      </w:r>
                      <w:r w:rsidR="00C0186C">
                        <w:rPr>
                          <w:rFonts w:ascii="Arial" w:hAnsi="Arial" w:cs="Arial"/>
                          <w:sz w:val="20"/>
                        </w:rPr>
                        <w:t xml:space="preserve">present day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homes with homes in the 1950s.</w:t>
                      </w:r>
                    </w:p>
                    <w:p w:rsidR="00C0186C" w:rsidRPr="00C0186C" w:rsidRDefault="00C0186C" w:rsidP="00C0186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Comparing toys, past and present. </w:t>
                      </w:r>
                    </w:p>
                    <w:p w:rsidR="00C0186C" w:rsidRDefault="00C0186C" w:rsidP="00C0186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C0186C">
                        <w:rPr>
                          <w:rFonts w:ascii="Arial" w:hAnsi="Arial" w:cs="Arial"/>
                          <w:sz w:val="20"/>
                        </w:rPr>
                        <w:t xml:space="preserve">How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school has</w:t>
                      </w:r>
                      <w:r w:rsidRPr="00C0186C">
                        <w:rPr>
                          <w:rFonts w:ascii="Arial" w:hAnsi="Arial" w:cs="Arial"/>
                          <w:sz w:val="20"/>
                        </w:rPr>
                        <w:t xml:space="preserve"> changed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AD119E" w:rsidRPr="00AD119E" w:rsidRDefault="00AD119E" w:rsidP="00AD119E">
                      <w:pPr>
                        <w:spacing w:after="0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6E5C1E" w:rsidRPr="006E7AAB" w:rsidRDefault="006E5C1E" w:rsidP="006E5C1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Geography</w:t>
                      </w:r>
                    </w:p>
                    <w:p w:rsidR="0022790A" w:rsidRDefault="000C1A04" w:rsidP="008309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Finding the UK on a world map. </w:t>
                      </w:r>
                    </w:p>
                    <w:p w:rsidR="00C91F3F" w:rsidRDefault="000C1A04" w:rsidP="006E5C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Naming and locating the 4 countries and capitals of the UK. </w:t>
                      </w:r>
                    </w:p>
                    <w:p w:rsidR="000C1A04" w:rsidRDefault="000C1A04" w:rsidP="006E5C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Identifying the seas surrounding the UK. </w:t>
                      </w:r>
                    </w:p>
                    <w:p w:rsidR="000C1A04" w:rsidRPr="000C1A04" w:rsidRDefault="000C1A04" w:rsidP="006E5C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Human and physical geography.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0C98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FA90F3" wp14:editId="6797838E">
                <wp:simplePos x="0" y="0"/>
                <wp:positionH relativeFrom="column">
                  <wp:posOffset>3535680</wp:posOffset>
                </wp:positionH>
                <wp:positionV relativeFrom="paragraph">
                  <wp:posOffset>4421505</wp:posOffset>
                </wp:positionV>
                <wp:extent cx="2773680" cy="965835"/>
                <wp:effectExtent l="19050" t="19050" r="26670" b="2476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9658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39" w:rsidRPr="006E7AAB" w:rsidRDefault="007039CB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Computing</w:t>
                            </w:r>
                          </w:p>
                          <w:p w:rsidR="00E96939" w:rsidRDefault="00821F76" w:rsidP="00FA15F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Algorithms</w:t>
                            </w:r>
                            <w:r w:rsidR="007C07E8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821F76" w:rsidRDefault="00821F76" w:rsidP="00FA15F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Understanding how computers follow instructions</w:t>
                            </w:r>
                            <w:r w:rsidR="007C07E8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821F76" w:rsidRPr="00FA15FE" w:rsidRDefault="00821F76" w:rsidP="00FA15F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De-bugging</w:t>
                            </w:r>
                            <w:r w:rsidR="007C07E8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E96939" w:rsidRPr="006E7AAB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6939" w:rsidRPr="006E7AAB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A90F3" id="AutoShape 12" o:spid="_x0000_s1033" style="position:absolute;margin-left:278.4pt;margin-top:348.15pt;width:218.4pt;height:7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kd8AIAADAGAAAOAAAAZHJzL2Uyb0RvYy54bWysVF1v0zAUfUfiP1h+75K0adNGS6euaxHS&#10;gImBeHZjpwk4drDdpQPx37m+SUPHXhBaK0W+/jj345x7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E96939" w:rsidRPr="006E7AAB" w:rsidRDefault="007039CB" w:rsidP="00E969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</w:rPr>
                        <w:t>Computing</w:t>
                      </w:r>
                    </w:p>
                    <w:p w:rsidR="00E96939" w:rsidRDefault="00821F76" w:rsidP="00FA15F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Algorithms</w:t>
                      </w:r>
                      <w:r w:rsidR="007C07E8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821F76" w:rsidRDefault="00821F76" w:rsidP="00FA15F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Understanding how computers follow instructions</w:t>
                      </w:r>
                      <w:r w:rsidR="007C07E8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821F76" w:rsidRPr="00FA15FE" w:rsidRDefault="00821F76" w:rsidP="00FA15F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De-bugging</w:t>
                      </w:r>
                      <w:r w:rsidR="007C07E8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E96939" w:rsidRPr="006E7AAB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6939" w:rsidRPr="006E7AAB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67581C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1D2CA" wp14:editId="50405511">
                <wp:simplePos x="0" y="0"/>
                <wp:positionH relativeFrom="column">
                  <wp:posOffset>6431280</wp:posOffset>
                </wp:positionH>
                <wp:positionV relativeFrom="paragraph">
                  <wp:posOffset>4017645</wp:posOffset>
                </wp:positionV>
                <wp:extent cx="2756535" cy="1379220"/>
                <wp:effectExtent l="19050" t="19050" r="24765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3792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506D" w:rsidRPr="00F23A1D" w:rsidRDefault="00E96939" w:rsidP="008850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PSHE</w:t>
                            </w:r>
                          </w:p>
                          <w:p w:rsidR="009B43F1" w:rsidRDefault="009B43F1" w:rsidP="00D863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Families. </w:t>
                            </w:r>
                          </w:p>
                          <w:p w:rsidR="009B43F1" w:rsidRDefault="009B43F1" w:rsidP="00D863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I am unique. </w:t>
                            </w:r>
                          </w:p>
                          <w:p w:rsidR="009B43F1" w:rsidRDefault="009B43F1" w:rsidP="00D863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People who are special to me. </w:t>
                            </w:r>
                          </w:p>
                          <w:p w:rsidR="00D8637A" w:rsidRDefault="009B43F1" w:rsidP="00D863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Change and loss. </w:t>
                            </w:r>
                          </w:p>
                          <w:p w:rsidR="0067581C" w:rsidRDefault="0067581C" w:rsidP="00D863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Safe strangers. </w:t>
                            </w:r>
                          </w:p>
                          <w:p w:rsidR="0067581C" w:rsidRPr="00D8637A" w:rsidRDefault="0067581C" w:rsidP="00D863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Safe secrets.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1D2CA" id="AutoShape 11" o:spid="_x0000_s1034" style="position:absolute;margin-left:506.4pt;margin-top:316.35pt;width:217.05pt;height:10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88506D" w:rsidRPr="00F23A1D" w:rsidRDefault="00E96939" w:rsidP="008850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F23A1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PSHE</w:t>
                      </w:r>
                    </w:p>
                    <w:p w:rsidR="009B43F1" w:rsidRDefault="009B43F1" w:rsidP="00D8637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Families. </w:t>
                      </w:r>
                    </w:p>
                    <w:p w:rsidR="009B43F1" w:rsidRDefault="009B43F1" w:rsidP="00D8637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I am unique. </w:t>
                      </w:r>
                    </w:p>
                    <w:p w:rsidR="009B43F1" w:rsidRDefault="009B43F1" w:rsidP="00D8637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People who are special to me. </w:t>
                      </w:r>
                    </w:p>
                    <w:p w:rsidR="00D8637A" w:rsidRDefault="009B43F1" w:rsidP="00D8637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Change and loss. </w:t>
                      </w:r>
                    </w:p>
                    <w:p w:rsidR="0067581C" w:rsidRDefault="0067581C" w:rsidP="00D8637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Safe strangers. </w:t>
                      </w:r>
                    </w:p>
                    <w:p w:rsidR="0067581C" w:rsidRPr="00D8637A" w:rsidRDefault="0067581C" w:rsidP="00D8637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Safe secrets. </w:t>
                      </w:r>
                    </w:p>
                  </w:txbxContent>
                </v:textbox>
              </v:roundrect>
            </w:pict>
          </mc:Fallback>
        </mc:AlternateContent>
      </w:r>
      <w:r w:rsidR="00FC20FB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1937385</wp:posOffset>
                </wp:positionV>
                <wp:extent cx="3095625" cy="3489960"/>
                <wp:effectExtent l="19050" t="19050" r="28575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34899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6E7AAB" w:rsidRDefault="002B03C0" w:rsidP="00A81AB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126063" w:rsidRDefault="00066A80" w:rsidP="00A81A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Numbers to </w:t>
                            </w:r>
                            <w:r w:rsidR="00FC20FB">
                              <w:rPr>
                                <w:rFonts w:ascii="Arial" w:hAnsi="Arial" w:cs="Arial"/>
                                <w:sz w:val="20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066A80" w:rsidRPr="006E7AAB" w:rsidRDefault="00FC20FB" w:rsidP="00A81A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Tens and ones. </w:t>
                            </w:r>
                          </w:p>
                          <w:p w:rsidR="00066A80" w:rsidRDefault="00FC20FB" w:rsidP="00066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Addition and subtraction n</w:t>
                            </w:r>
                            <w:r w:rsidR="00066A80">
                              <w:rPr>
                                <w:rFonts w:ascii="Arial" w:hAnsi="Arial" w:cs="Arial"/>
                                <w:sz w:val="20"/>
                              </w:rPr>
                              <w:t xml:space="preserve">umber bonds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20. </w:t>
                            </w:r>
                            <w:r w:rsidR="00066A8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FC20FB" w:rsidRDefault="00066A80" w:rsidP="00FC20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Addition and subtraction within </w:t>
                            </w:r>
                            <w:r w:rsidR="00FC20FB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0 using a number line. </w:t>
                            </w:r>
                          </w:p>
                          <w:p w:rsidR="00FC20FB" w:rsidRDefault="00FC20FB" w:rsidP="00FC20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Addition and subtraction word problems. </w:t>
                            </w:r>
                          </w:p>
                          <w:p w:rsidR="00FC20FB" w:rsidRPr="00FC20FB" w:rsidRDefault="00FC20FB" w:rsidP="00FC20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Counting in 2s, 5s and 10s. </w:t>
                            </w:r>
                          </w:p>
                          <w:p w:rsidR="00066A80" w:rsidRDefault="00FC20FB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Measuring and comparing length using standard and non-standard units. </w:t>
                            </w:r>
                          </w:p>
                          <w:p w:rsidR="00FC20FB" w:rsidRPr="00523CA4" w:rsidRDefault="00FC20FB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Measuring and comparing weight and volume. </w:t>
                            </w:r>
                          </w:p>
                          <w:p w:rsidR="00BA3C88" w:rsidRDefault="00487A4D" w:rsidP="006A78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6D50EB" w:rsidRPr="00BA3C88" w:rsidRDefault="00487A4D" w:rsidP="00BA3C8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A3C88">
                              <w:rPr>
                                <w:rFonts w:ascii="Arial" w:hAnsi="Arial" w:cs="Arial"/>
                                <w:sz w:val="20"/>
                              </w:rPr>
                              <w:t>Counting forwards and backwards</w:t>
                            </w:r>
                            <w:r w:rsidR="00523CA4" w:rsidRPr="00BA3C8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66A80" w:rsidRPr="00BA3C88">
                              <w:rPr>
                                <w:rFonts w:ascii="Arial" w:hAnsi="Arial" w:cs="Arial"/>
                                <w:sz w:val="20"/>
                              </w:rPr>
                              <w:t xml:space="preserve">from </w:t>
                            </w:r>
                            <w:r w:rsidR="00FC20FB">
                              <w:rPr>
                                <w:rFonts w:ascii="Arial" w:hAnsi="Arial" w:cs="Arial"/>
                                <w:sz w:val="20"/>
                              </w:rPr>
                              <w:t>5</w:t>
                            </w:r>
                            <w:r w:rsidR="00066A80" w:rsidRPr="00BA3C88">
                              <w:rPr>
                                <w:rFonts w:ascii="Arial" w:hAnsi="Arial" w:cs="Arial"/>
                                <w:sz w:val="20"/>
                              </w:rPr>
                              <w:t xml:space="preserve">0. </w:t>
                            </w:r>
                          </w:p>
                          <w:p w:rsidR="00066A80" w:rsidRDefault="00066A80" w:rsidP="00066A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Practising number formation. </w:t>
                            </w:r>
                          </w:p>
                          <w:p w:rsidR="00BA3C88" w:rsidRDefault="00BA3C88" w:rsidP="00066A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Becoming confident with number bonds to </w:t>
                            </w:r>
                            <w:r w:rsidR="00FC20FB">
                              <w:rPr>
                                <w:rFonts w:ascii="Arial" w:hAnsi="Arial" w:cs="Arial"/>
                                <w:sz w:val="20"/>
                              </w:rPr>
                              <w:t xml:space="preserve">20 and seeing the relationship to 10. </w:t>
                            </w:r>
                          </w:p>
                          <w:p w:rsidR="00BA3C88" w:rsidRDefault="00BA3C88" w:rsidP="00066A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Adding and subtracting </w:t>
                            </w:r>
                            <w:r w:rsidR="00FC20FB">
                              <w:rPr>
                                <w:rFonts w:ascii="Arial" w:hAnsi="Arial" w:cs="Arial"/>
                                <w:sz w:val="20"/>
                              </w:rPr>
                              <w:t>two-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digit numbers. </w:t>
                            </w:r>
                          </w:p>
                          <w:p w:rsidR="00FC20FB" w:rsidRPr="006E7AAB" w:rsidRDefault="00FC20FB" w:rsidP="00066A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Counting in 2s, 5s and 10s.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35" style="position:absolute;margin-left:28.2pt;margin-top:152.55pt;width:243.75pt;height:27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" fillcolor="white [3201]" strokecolor="#4f81bd [3204]" strokeweight="2.5pt">
                <v:shadow color="#868686"/>
                <v:textbox>
                  <w:txbxContent>
                    <w:p w:rsidR="00AA3B34" w:rsidRPr="006E7AAB" w:rsidRDefault="002B03C0" w:rsidP="00A81AB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Maths</w:t>
                      </w:r>
                    </w:p>
                    <w:p w:rsidR="00126063" w:rsidRDefault="00066A80" w:rsidP="00A81A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Numbers to </w:t>
                      </w:r>
                      <w:r w:rsidR="00FC20FB">
                        <w:rPr>
                          <w:rFonts w:ascii="Arial" w:hAnsi="Arial" w:cs="Arial"/>
                          <w:sz w:val="20"/>
                        </w:rPr>
                        <w:t>50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066A80" w:rsidRPr="006E7AAB" w:rsidRDefault="00FC20FB" w:rsidP="00A81A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Tens and ones. </w:t>
                      </w:r>
                    </w:p>
                    <w:p w:rsidR="00066A80" w:rsidRDefault="00FC20FB" w:rsidP="00066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Addition and subtraction n</w:t>
                      </w:r>
                      <w:r w:rsidR="00066A80">
                        <w:rPr>
                          <w:rFonts w:ascii="Arial" w:hAnsi="Arial" w:cs="Arial"/>
                          <w:sz w:val="20"/>
                        </w:rPr>
                        <w:t xml:space="preserve">umber bonds to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20. </w:t>
                      </w:r>
                      <w:r w:rsidR="00066A8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FC20FB" w:rsidRDefault="00066A80" w:rsidP="00FC20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Addition and subtraction within </w:t>
                      </w:r>
                      <w:r w:rsidR="00FC20FB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0 using a number line. </w:t>
                      </w:r>
                    </w:p>
                    <w:p w:rsidR="00FC20FB" w:rsidRDefault="00FC20FB" w:rsidP="00FC20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Addition and subtraction word problems. </w:t>
                      </w:r>
                    </w:p>
                    <w:p w:rsidR="00FC20FB" w:rsidRPr="00FC20FB" w:rsidRDefault="00FC20FB" w:rsidP="00FC20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Counting in 2s, 5s and 10s. </w:t>
                      </w:r>
                    </w:p>
                    <w:p w:rsidR="00066A80" w:rsidRDefault="00FC20FB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Measuring and comparing length using standard and non-standard units. </w:t>
                      </w:r>
                    </w:p>
                    <w:p w:rsidR="00FC20FB" w:rsidRPr="00523CA4" w:rsidRDefault="00FC20FB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Measuring and comparing weight and volume. </w:t>
                      </w:r>
                    </w:p>
                    <w:p w:rsidR="00BA3C88" w:rsidRDefault="00487A4D" w:rsidP="006A787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You can help your child by:</w:t>
                      </w:r>
                    </w:p>
                    <w:p w:rsidR="006D50EB" w:rsidRPr="00BA3C88" w:rsidRDefault="00487A4D" w:rsidP="00BA3C8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BA3C88">
                        <w:rPr>
                          <w:rFonts w:ascii="Arial" w:hAnsi="Arial" w:cs="Arial"/>
                          <w:sz w:val="20"/>
                        </w:rPr>
                        <w:t>Counting forwards and backwards</w:t>
                      </w:r>
                      <w:r w:rsidR="00523CA4" w:rsidRPr="00BA3C8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66A80" w:rsidRPr="00BA3C88">
                        <w:rPr>
                          <w:rFonts w:ascii="Arial" w:hAnsi="Arial" w:cs="Arial"/>
                          <w:sz w:val="20"/>
                        </w:rPr>
                        <w:t xml:space="preserve">from </w:t>
                      </w:r>
                      <w:r w:rsidR="00FC20FB">
                        <w:rPr>
                          <w:rFonts w:ascii="Arial" w:hAnsi="Arial" w:cs="Arial"/>
                          <w:sz w:val="20"/>
                        </w:rPr>
                        <w:t>5</w:t>
                      </w:r>
                      <w:r w:rsidR="00066A80" w:rsidRPr="00BA3C88">
                        <w:rPr>
                          <w:rFonts w:ascii="Arial" w:hAnsi="Arial" w:cs="Arial"/>
                          <w:sz w:val="20"/>
                        </w:rPr>
                        <w:t xml:space="preserve">0. </w:t>
                      </w:r>
                    </w:p>
                    <w:p w:rsidR="00066A80" w:rsidRDefault="00066A80" w:rsidP="00066A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Practising number formation. </w:t>
                      </w:r>
                    </w:p>
                    <w:p w:rsidR="00BA3C88" w:rsidRDefault="00BA3C88" w:rsidP="00066A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Becoming confident with number bonds to </w:t>
                      </w:r>
                      <w:r w:rsidR="00FC20FB">
                        <w:rPr>
                          <w:rFonts w:ascii="Arial" w:hAnsi="Arial" w:cs="Arial"/>
                          <w:sz w:val="20"/>
                        </w:rPr>
                        <w:t xml:space="preserve">20 and seeing the relationship to 10. </w:t>
                      </w:r>
                    </w:p>
                    <w:p w:rsidR="00BA3C88" w:rsidRDefault="00BA3C88" w:rsidP="00066A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Adding and subtracting </w:t>
                      </w:r>
                      <w:r w:rsidR="00FC20FB">
                        <w:rPr>
                          <w:rFonts w:ascii="Arial" w:hAnsi="Arial" w:cs="Arial"/>
                          <w:sz w:val="20"/>
                        </w:rPr>
                        <w:t>two-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digit numbers. </w:t>
                      </w:r>
                    </w:p>
                    <w:p w:rsidR="00FC20FB" w:rsidRPr="006E7AAB" w:rsidRDefault="00FC20FB" w:rsidP="00066A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Counting in 2s, 5s and 10s.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86229" w:rsidRPr="006E7AAB" w:rsidSect="00E96939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7A7" w:rsidRDefault="003977A7" w:rsidP="00586229">
      <w:pPr>
        <w:spacing w:after="0" w:line="240" w:lineRule="auto"/>
      </w:pPr>
      <w:r>
        <w:separator/>
      </w:r>
    </w:p>
  </w:endnote>
  <w:endnote w:type="continuationSeparator" w:id="0">
    <w:p w:rsidR="003977A7" w:rsidRDefault="003977A7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7A7" w:rsidRDefault="003977A7" w:rsidP="00586229">
      <w:pPr>
        <w:spacing w:after="0" w:line="240" w:lineRule="auto"/>
      </w:pPr>
      <w:r>
        <w:separator/>
      </w:r>
    </w:p>
  </w:footnote>
  <w:footnote w:type="continuationSeparator" w:id="0">
    <w:p w:rsidR="003977A7" w:rsidRDefault="003977A7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B30" w:rsidRPr="00586229" w:rsidRDefault="00225B30" w:rsidP="00225B30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7336FA66" wp14:editId="1F310947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373DA3C3" wp14:editId="52C047CE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6E7AAB" w:rsidRPr="00586229" w:rsidRDefault="006E7AAB" w:rsidP="006E7AAB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color w:val="365F91" w:themeColor="accent1" w:themeShade="BF"/>
        <w:sz w:val="26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5DA"/>
    <w:multiLevelType w:val="hybridMultilevel"/>
    <w:tmpl w:val="4E5EE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E2B"/>
    <w:multiLevelType w:val="hybridMultilevel"/>
    <w:tmpl w:val="4100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3091"/>
    <w:multiLevelType w:val="hybridMultilevel"/>
    <w:tmpl w:val="48BCB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4B75"/>
    <w:multiLevelType w:val="hybridMultilevel"/>
    <w:tmpl w:val="2344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39C7"/>
    <w:multiLevelType w:val="hybridMultilevel"/>
    <w:tmpl w:val="997E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81891"/>
    <w:multiLevelType w:val="hybridMultilevel"/>
    <w:tmpl w:val="73CE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C797D"/>
    <w:multiLevelType w:val="hybridMultilevel"/>
    <w:tmpl w:val="1E44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21126"/>
    <w:multiLevelType w:val="hybridMultilevel"/>
    <w:tmpl w:val="1592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06EBE"/>
    <w:multiLevelType w:val="hybridMultilevel"/>
    <w:tmpl w:val="C17AE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3024"/>
    <w:multiLevelType w:val="hybridMultilevel"/>
    <w:tmpl w:val="3DA8A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EB0D50"/>
    <w:multiLevelType w:val="hybridMultilevel"/>
    <w:tmpl w:val="C1F6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440D1"/>
    <w:multiLevelType w:val="hybridMultilevel"/>
    <w:tmpl w:val="D0A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F559E"/>
    <w:multiLevelType w:val="hybridMultilevel"/>
    <w:tmpl w:val="0568A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D3865"/>
    <w:multiLevelType w:val="hybridMultilevel"/>
    <w:tmpl w:val="E50A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6143"/>
    <w:multiLevelType w:val="hybridMultilevel"/>
    <w:tmpl w:val="3B3E2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42096"/>
    <w:multiLevelType w:val="hybridMultilevel"/>
    <w:tmpl w:val="A0DEE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42983"/>
    <w:multiLevelType w:val="hybridMultilevel"/>
    <w:tmpl w:val="881CFF58"/>
    <w:lvl w:ilvl="0" w:tplc="08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8" w15:restartNumberingAfterBreak="0">
    <w:nsid w:val="52B41A63"/>
    <w:multiLevelType w:val="hybridMultilevel"/>
    <w:tmpl w:val="0720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35879"/>
    <w:multiLevelType w:val="hybridMultilevel"/>
    <w:tmpl w:val="BE48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84A0A"/>
    <w:multiLevelType w:val="hybridMultilevel"/>
    <w:tmpl w:val="3EDA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B259A"/>
    <w:multiLevelType w:val="hybridMultilevel"/>
    <w:tmpl w:val="A270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D6032"/>
    <w:multiLevelType w:val="hybridMultilevel"/>
    <w:tmpl w:val="5CE07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48694E"/>
    <w:multiLevelType w:val="hybridMultilevel"/>
    <w:tmpl w:val="4BDA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67638"/>
    <w:multiLevelType w:val="hybridMultilevel"/>
    <w:tmpl w:val="35BCD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503E7D"/>
    <w:multiLevelType w:val="hybridMultilevel"/>
    <w:tmpl w:val="267E0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25"/>
  </w:num>
  <w:num w:numId="5">
    <w:abstractNumId w:val="22"/>
  </w:num>
  <w:num w:numId="6">
    <w:abstractNumId w:val="2"/>
  </w:num>
  <w:num w:numId="7">
    <w:abstractNumId w:val="13"/>
  </w:num>
  <w:num w:numId="8">
    <w:abstractNumId w:val="17"/>
  </w:num>
  <w:num w:numId="9">
    <w:abstractNumId w:val="6"/>
  </w:num>
  <w:num w:numId="10">
    <w:abstractNumId w:val="11"/>
  </w:num>
  <w:num w:numId="11">
    <w:abstractNumId w:val="27"/>
  </w:num>
  <w:num w:numId="12">
    <w:abstractNumId w:val="9"/>
  </w:num>
  <w:num w:numId="13">
    <w:abstractNumId w:val="14"/>
  </w:num>
  <w:num w:numId="14">
    <w:abstractNumId w:val="0"/>
  </w:num>
  <w:num w:numId="15">
    <w:abstractNumId w:val="12"/>
  </w:num>
  <w:num w:numId="16">
    <w:abstractNumId w:val="7"/>
  </w:num>
  <w:num w:numId="17">
    <w:abstractNumId w:val="16"/>
  </w:num>
  <w:num w:numId="18">
    <w:abstractNumId w:val="28"/>
  </w:num>
  <w:num w:numId="19">
    <w:abstractNumId w:val="1"/>
  </w:num>
  <w:num w:numId="20">
    <w:abstractNumId w:val="29"/>
  </w:num>
  <w:num w:numId="21">
    <w:abstractNumId w:val="21"/>
  </w:num>
  <w:num w:numId="22">
    <w:abstractNumId w:val="18"/>
  </w:num>
  <w:num w:numId="23">
    <w:abstractNumId w:val="15"/>
  </w:num>
  <w:num w:numId="24">
    <w:abstractNumId w:val="3"/>
  </w:num>
  <w:num w:numId="25">
    <w:abstractNumId w:val="23"/>
  </w:num>
  <w:num w:numId="26">
    <w:abstractNumId w:val="19"/>
  </w:num>
  <w:num w:numId="27">
    <w:abstractNumId w:val="26"/>
  </w:num>
  <w:num w:numId="28">
    <w:abstractNumId w:val="10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28"/>
    <w:rsid w:val="00066A80"/>
    <w:rsid w:val="0007202C"/>
    <w:rsid w:val="000C18CF"/>
    <w:rsid w:val="000C1A04"/>
    <w:rsid w:val="000E21D5"/>
    <w:rsid w:val="00126063"/>
    <w:rsid w:val="00210D42"/>
    <w:rsid w:val="00225B30"/>
    <w:rsid w:val="0022790A"/>
    <w:rsid w:val="00232C58"/>
    <w:rsid w:val="00255BC3"/>
    <w:rsid w:val="00297A02"/>
    <w:rsid w:val="002B03C0"/>
    <w:rsid w:val="002C6898"/>
    <w:rsid w:val="002D6849"/>
    <w:rsid w:val="00333C7C"/>
    <w:rsid w:val="0034096E"/>
    <w:rsid w:val="00362E63"/>
    <w:rsid w:val="00384DF4"/>
    <w:rsid w:val="003977A7"/>
    <w:rsid w:val="003A7ABD"/>
    <w:rsid w:val="003D054B"/>
    <w:rsid w:val="003F448C"/>
    <w:rsid w:val="00431090"/>
    <w:rsid w:val="00474ACE"/>
    <w:rsid w:val="00487A4D"/>
    <w:rsid w:val="00505E8C"/>
    <w:rsid w:val="00523CA4"/>
    <w:rsid w:val="00532E87"/>
    <w:rsid w:val="00560030"/>
    <w:rsid w:val="00586229"/>
    <w:rsid w:val="005F028B"/>
    <w:rsid w:val="00633F27"/>
    <w:rsid w:val="00665095"/>
    <w:rsid w:val="0067581C"/>
    <w:rsid w:val="006A67C6"/>
    <w:rsid w:val="006A787E"/>
    <w:rsid w:val="006D50EB"/>
    <w:rsid w:val="006E5C1E"/>
    <w:rsid w:val="006E7AAB"/>
    <w:rsid w:val="006F5ABC"/>
    <w:rsid w:val="006F5F08"/>
    <w:rsid w:val="007039CB"/>
    <w:rsid w:val="007563A7"/>
    <w:rsid w:val="007660CE"/>
    <w:rsid w:val="007C07E8"/>
    <w:rsid w:val="007D1AEC"/>
    <w:rsid w:val="0080271A"/>
    <w:rsid w:val="00821F76"/>
    <w:rsid w:val="00830931"/>
    <w:rsid w:val="00845136"/>
    <w:rsid w:val="00845265"/>
    <w:rsid w:val="0085035B"/>
    <w:rsid w:val="00855AEE"/>
    <w:rsid w:val="0088506D"/>
    <w:rsid w:val="008A0DC0"/>
    <w:rsid w:val="009132C4"/>
    <w:rsid w:val="00991C39"/>
    <w:rsid w:val="009B43F1"/>
    <w:rsid w:val="009F3E81"/>
    <w:rsid w:val="00A27335"/>
    <w:rsid w:val="00A64718"/>
    <w:rsid w:val="00A81AB6"/>
    <w:rsid w:val="00A8396F"/>
    <w:rsid w:val="00AA3B34"/>
    <w:rsid w:val="00AB1725"/>
    <w:rsid w:val="00AD119E"/>
    <w:rsid w:val="00B25991"/>
    <w:rsid w:val="00B26F28"/>
    <w:rsid w:val="00B30B89"/>
    <w:rsid w:val="00B4518E"/>
    <w:rsid w:val="00B9669F"/>
    <w:rsid w:val="00BA3C88"/>
    <w:rsid w:val="00BB3D6E"/>
    <w:rsid w:val="00BC69B4"/>
    <w:rsid w:val="00BC6E1C"/>
    <w:rsid w:val="00BF4F16"/>
    <w:rsid w:val="00BF7D5E"/>
    <w:rsid w:val="00C0186C"/>
    <w:rsid w:val="00C04D8B"/>
    <w:rsid w:val="00C076C8"/>
    <w:rsid w:val="00C31AD8"/>
    <w:rsid w:val="00C61B16"/>
    <w:rsid w:val="00C75DDB"/>
    <w:rsid w:val="00C91F3F"/>
    <w:rsid w:val="00D10D04"/>
    <w:rsid w:val="00D527F1"/>
    <w:rsid w:val="00D8637A"/>
    <w:rsid w:val="00DB4419"/>
    <w:rsid w:val="00DC1790"/>
    <w:rsid w:val="00E10C98"/>
    <w:rsid w:val="00E30A10"/>
    <w:rsid w:val="00E62706"/>
    <w:rsid w:val="00E96939"/>
    <w:rsid w:val="00EE679E"/>
    <w:rsid w:val="00F06FD2"/>
    <w:rsid w:val="00F23A1D"/>
    <w:rsid w:val="00F6761E"/>
    <w:rsid w:val="00F969BE"/>
    <w:rsid w:val="00FA15FE"/>
    <w:rsid w:val="00FA6B6A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79C7CB9E-EEED-43A6-AF0A-51F76AF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styleId="NoSpacing">
    <w:name w:val="No Spacing"/>
    <w:uiPriority w:val="1"/>
    <w:qFormat/>
    <w:rsid w:val="009F3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A\Dropbox\School\Assesment%20grids\Termly%20Curriculum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BD8D59289445B5D85D7823DB2DA1" ma:contentTypeVersion="4" ma:contentTypeDescription="Create a new document." ma:contentTypeScope="" ma:versionID="3c6e6ba7305e6385abc3a109abef3b8f">
  <xsd:schema xmlns:xsd="http://www.w3.org/2001/XMLSchema" xmlns:xs="http://www.w3.org/2001/XMLSchema" xmlns:p="http://schemas.microsoft.com/office/2006/metadata/properties" xmlns:ns2="c5f90c80-9971-4d1a-b9bd-69ae54345f00" targetNamespace="http://schemas.microsoft.com/office/2006/metadata/properties" ma:root="true" ma:fieldsID="07c077449b204727473e12512332af9c" ns2:_="">
    <xsd:import namespace="c5f90c80-9971-4d1a-b9bd-69ae54345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90c80-9971-4d1a-b9bd-69ae54345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29E0-8C7D-476D-B2FA-C1CAE68D2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0BF18-2A78-4E4E-ADB3-E802E1BA94D7}">
  <ds:schemaRefs>
    <ds:schemaRef ds:uri="c5f90c80-9971-4d1a-b9bd-69ae54345f00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DA5A73-39D9-43DE-BFCD-D7F034C41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90c80-9971-4d1a-b9bd-69ae54345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87BCC-18CF-4C77-9A20-BB6978A5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Termly Curriculum Overview Template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</dc:creator>
  <cp:lastModifiedBy>Tom Smith</cp:lastModifiedBy>
  <cp:revision>3</cp:revision>
  <cp:lastPrinted>2013-02-08T11:15:00Z</cp:lastPrinted>
  <dcterms:created xsi:type="dcterms:W3CDTF">2025-01-06T14:10:00Z</dcterms:created>
  <dcterms:modified xsi:type="dcterms:W3CDTF">2025-01-15T11:32:00Z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0x010100B98FBD8D59289445B5D85D7823DB2DA1</vt:lpwstr>
  </property>
</Properties>
</file>