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Pr="006E7AAB" w:rsidRDefault="0042045E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A25E6" wp14:editId="2C2CC432">
                <wp:simplePos x="0" y="0"/>
                <wp:positionH relativeFrom="column">
                  <wp:posOffset>359229</wp:posOffset>
                </wp:positionH>
                <wp:positionV relativeFrom="paragraph">
                  <wp:posOffset>71663</wp:posOffset>
                </wp:positionV>
                <wp:extent cx="3080385" cy="2699657"/>
                <wp:effectExtent l="19050" t="19050" r="24765" b="2476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269965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229" w:rsidRPr="00315CE7" w:rsidRDefault="00315CE7" w:rsidP="00315C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126063" w:rsidRPr="00315C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English</w:t>
                            </w:r>
                          </w:p>
                          <w:p w:rsidR="00315CE7" w:rsidRP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5C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 fiction</w:t>
                            </w:r>
                            <w:proofErr w:type="spellEnd"/>
                            <w:r w:rsidRPr="00315C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text based on The Great Fire of London.</w:t>
                            </w:r>
                          </w:p>
                          <w:p w:rsidR="00315CE7" w:rsidRP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5C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Diary writing</w:t>
                            </w:r>
                          </w:p>
                          <w:p w:rsidR="00315CE7" w:rsidRP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5C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Narrative writing based on </w:t>
                            </w:r>
                            <w:proofErr w:type="gramStart"/>
                            <w:r w:rsidRPr="00315C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315C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building boy.</w:t>
                            </w:r>
                          </w:p>
                          <w:p w:rsidR="00315CE7" w:rsidRP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5C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Persuasive Letter writing.</w:t>
                            </w:r>
                          </w:p>
                          <w:p w:rsid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5C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Spelling words ending with common suffixes.</w:t>
                            </w:r>
                          </w:p>
                          <w:p w:rsidR="00315CE7" w:rsidRDefault="00315CE7" w:rsidP="00315CE7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CE7" w:rsidRPr="00315CE7" w:rsidRDefault="00315CE7" w:rsidP="00315CE7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15C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Reading</w:t>
                            </w:r>
                          </w:p>
                          <w:p w:rsidR="00315CE7" w:rsidRP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5C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Boy who grew dragons.</w:t>
                            </w:r>
                          </w:p>
                          <w:p w:rsidR="00AA3B34" w:rsidRP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5C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Short burst to develop vocabulary, inference, prediction and retrieval skills.</w:t>
                            </w:r>
                            <w:r w:rsidR="00A27335" w:rsidRPr="00315CE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A25E6" id="AutoShape 2" o:spid="_x0000_s1026" style="position:absolute;margin-left:28.3pt;margin-top:5.65pt;width:242.55pt;height:2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" fillcolor="white [3201]" strokecolor="#f79646 [3209]" strokeweight="2.5pt">
                <v:shadow color="#868686" opacity=".5" offset="-6pt,-6pt"/>
                <v:textbox>
                  <w:txbxContent>
                    <w:p w:rsidR="00586229" w:rsidRPr="00315CE7" w:rsidRDefault="00315CE7" w:rsidP="00315C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r w:rsidR="00126063" w:rsidRPr="00315CE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English</w:t>
                      </w:r>
                    </w:p>
                    <w:p w:rsidR="00315CE7" w:rsidRPr="00315CE7" w:rsidRDefault="00315CE7" w:rsidP="00315CE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315CE7">
                        <w:rPr>
                          <w:rFonts w:ascii="Arial" w:hAnsi="Arial" w:cs="Arial"/>
                          <w:sz w:val="20"/>
                          <w:szCs w:val="20"/>
                        </w:rPr>
                        <w:t>Non fiction</w:t>
                      </w:r>
                      <w:proofErr w:type="spellEnd"/>
                      <w:proofErr w:type="gramEnd"/>
                      <w:r w:rsidRPr="00315C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text based on The Great Fire of London.</w:t>
                      </w:r>
                    </w:p>
                    <w:p w:rsidR="00315CE7" w:rsidRPr="00315CE7" w:rsidRDefault="00315CE7" w:rsidP="00315CE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5CE7">
                        <w:rPr>
                          <w:rFonts w:ascii="Arial" w:hAnsi="Arial" w:cs="Arial"/>
                          <w:sz w:val="20"/>
                          <w:szCs w:val="20"/>
                        </w:rPr>
                        <w:t>Diary writing</w:t>
                      </w:r>
                    </w:p>
                    <w:p w:rsidR="00315CE7" w:rsidRPr="00315CE7" w:rsidRDefault="00315CE7" w:rsidP="00315CE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5C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Narrative writing based on </w:t>
                      </w:r>
                      <w:proofErr w:type="gramStart"/>
                      <w:r w:rsidRPr="00315CE7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315C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building boy.</w:t>
                      </w:r>
                    </w:p>
                    <w:p w:rsidR="00315CE7" w:rsidRPr="00315CE7" w:rsidRDefault="00315CE7" w:rsidP="00315CE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5CE7">
                        <w:rPr>
                          <w:rFonts w:ascii="Arial" w:hAnsi="Arial" w:cs="Arial"/>
                          <w:sz w:val="20"/>
                          <w:szCs w:val="20"/>
                        </w:rPr>
                        <w:t>Persuasive Letter writing.</w:t>
                      </w:r>
                    </w:p>
                    <w:p w:rsidR="00315CE7" w:rsidRDefault="00315CE7" w:rsidP="00315CE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5CE7">
                        <w:rPr>
                          <w:rFonts w:ascii="Arial" w:hAnsi="Arial" w:cs="Arial"/>
                          <w:sz w:val="20"/>
                          <w:szCs w:val="20"/>
                        </w:rPr>
                        <w:t>Spelling words ending with common suffixes.</w:t>
                      </w:r>
                    </w:p>
                    <w:p w:rsidR="00315CE7" w:rsidRDefault="00315CE7" w:rsidP="00315CE7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CE7" w:rsidRPr="00315CE7" w:rsidRDefault="00315CE7" w:rsidP="00315CE7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15CE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Reading</w:t>
                      </w:r>
                    </w:p>
                    <w:p w:rsidR="00315CE7" w:rsidRPr="00315CE7" w:rsidRDefault="00315CE7" w:rsidP="00315CE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5CE7">
                        <w:rPr>
                          <w:rFonts w:ascii="Arial" w:hAnsi="Arial" w:cs="Arial"/>
                          <w:sz w:val="20"/>
                          <w:szCs w:val="20"/>
                        </w:rPr>
                        <w:t>The Boy who grew dragons.</w:t>
                      </w:r>
                    </w:p>
                    <w:p w:rsidR="00AA3B34" w:rsidRPr="00315CE7" w:rsidRDefault="00315CE7" w:rsidP="00315CE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5CE7">
                        <w:rPr>
                          <w:rFonts w:ascii="Arial" w:hAnsi="Arial" w:cs="Arial"/>
                          <w:sz w:val="20"/>
                          <w:szCs w:val="20"/>
                        </w:rPr>
                        <w:t>Short burst to develop vocabulary, inference, prediction and retrieval skills.</w:t>
                      </w:r>
                      <w:r w:rsidR="00A27335" w:rsidRPr="00315CE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23A1D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CD45E" wp14:editId="110C16C2">
                <wp:simplePos x="0" y="0"/>
                <wp:positionH relativeFrom="column">
                  <wp:posOffset>6416040</wp:posOffset>
                </wp:positionH>
                <wp:positionV relativeFrom="paragraph">
                  <wp:posOffset>74930</wp:posOffset>
                </wp:positionV>
                <wp:extent cx="2756535" cy="1295400"/>
                <wp:effectExtent l="19050" t="19050" r="2476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295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Art</w:t>
                            </w:r>
                          </w:p>
                          <w:p w:rsidR="00255BC3" w:rsidRPr="006E7AAB" w:rsidRDefault="00255BC3" w:rsidP="00255B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Art</w:t>
                            </w:r>
                          </w:p>
                          <w:p w:rsidR="00F23A1D" w:rsidRDefault="00925D3C" w:rsidP="00F23A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Painting</w:t>
                            </w:r>
                          </w:p>
                          <w:p w:rsidR="00925D3C" w:rsidRDefault="00925D3C" w:rsidP="00F23A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Colour mixing- Primary and Secondary colours</w:t>
                            </w:r>
                          </w:p>
                          <w:p w:rsidR="00925D3C" w:rsidRDefault="00925D3C" w:rsidP="00F23A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Collages (Romare Bearden)</w:t>
                            </w:r>
                          </w:p>
                          <w:p w:rsidR="00255BC3" w:rsidRPr="00925D3C" w:rsidRDefault="00925D3C" w:rsidP="00BF38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925D3C">
                              <w:rPr>
                                <w:rFonts w:ascii="Arial" w:hAnsi="Arial" w:cs="Arial"/>
                                <w:sz w:val="20"/>
                              </w:rPr>
                              <w:t>Evaluating our work</w:t>
                            </w: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CD45E" id="AutoShape 8" o:spid="_x0000_s1027" style="position:absolute;margin-left:505.2pt;margin-top:5.9pt;width:217.0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" fillcolor="white [3201]" strokecolor="#8064a2 [3207]" strokeweight="2.5pt">
                <v:shadow color="#868686"/>
                <v:textbox>
                  <w:txbxContent>
                    <w:p w:rsidR="00255BC3" w:rsidRPr="006E7AAB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Art</w:t>
                      </w:r>
                    </w:p>
                    <w:p w:rsidR="00255BC3" w:rsidRPr="006E7AAB" w:rsidRDefault="00255BC3" w:rsidP="00255BC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Art</w:t>
                      </w:r>
                    </w:p>
                    <w:p w:rsidR="00F23A1D" w:rsidRDefault="00925D3C" w:rsidP="00F23A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Painting</w:t>
                      </w:r>
                    </w:p>
                    <w:p w:rsidR="00925D3C" w:rsidRDefault="00925D3C" w:rsidP="00F23A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Colour mixing- Primary and Secondary colours</w:t>
                      </w:r>
                    </w:p>
                    <w:p w:rsidR="00925D3C" w:rsidRDefault="00925D3C" w:rsidP="00F23A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Collages (Romare Bearden)</w:t>
                      </w:r>
                    </w:p>
                    <w:p w:rsidR="00255BC3" w:rsidRPr="00925D3C" w:rsidRDefault="00925D3C" w:rsidP="00BF38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925D3C">
                        <w:rPr>
                          <w:rFonts w:ascii="Arial" w:hAnsi="Arial" w:cs="Arial"/>
                          <w:sz w:val="20"/>
                        </w:rPr>
                        <w:t>Evaluating our work</w:t>
                      </w: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6E7AAB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4757" wp14:editId="1BC5C1DA">
                <wp:simplePos x="0" y="0"/>
                <wp:positionH relativeFrom="column">
                  <wp:posOffset>3535680</wp:posOffset>
                </wp:positionH>
                <wp:positionV relativeFrom="paragraph">
                  <wp:posOffset>-161290</wp:posOffset>
                </wp:positionV>
                <wp:extent cx="2756535" cy="358140"/>
                <wp:effectExtent l="0" t="0" r="24765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3581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E81" w:rsidRPr="006E7AAB" w:rsidRDefault="006E7AAB" w:rsidP="009F3E8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Year 2 </w:t>
                            </w:r>
                            <w:r w:rsidR="00315C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Spring</w:t>
                            </w:r>
                            <w:r w:rsidR="00487A4D"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Term</w:t>
                            </w:r>
                          </w:p>
                          <w:p w:rsidR="00586229" w:rsidRPr="009F3E81" w:rsidRDefault="00586229" w:rsidP="009F3E81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84757" id="AutoShape 3" o:spid="_x0000_s1028" style="position:absolute;margin-left:278.4pt;margin-top:-12.7pt;width:217.0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" fillcolor="white [3201]" strokecolor="#c0504d [3205]" strokeweight="2pt">
                <v:textbox>
                  <w:txbxContent>
                    <w:p w:rsidR="009F3E81" w:rsidRPr="006E7AAB" w:rsidRDefault="006E7AAB" w:rsidP="009F3E8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Year 2 </w:t>
                      </w:r>
                      <w:r w:rsidR="00315CE7">
                        <w:rPr>
                          <w:rFonts w:ascii="Arial" w:hAnsi="Arial" w:cs="Arial"/>
                          <w:b/>
                          <w:sz w:val="28"/>
                        </w:rPr>
                        <w:t>Spring</w:t>
                      </w:r>
                      <w:r w:rsidR="00487A4D"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>Term</w:t>
                      </w:r>
                    </w:p>
                    <w:p w:rsidR="00586229" w:rsidRPr="009F3E81" w:rsidRDefault="00586229" w:rsidP="009F3E81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6E7AAB" w:rsidRDefault="00523CA4" w:rsidP="00FA6B6A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9B996" wp14:editId="3611A308">
                <wp:simplePos x="0" y="0"/>
                <wp:positionH relativeFrom="column">
                  <wp:posOffset>3537857</wp:posOffset>
                </wp:positionH>
                <wp:positionV relativeFrom="paragraph">
                  <wp:posOffset>8436</wp:posOffset>
                </wp:positionV>
                <wp:extent cx="2756535" cy="2438400"/>
                <wp:effectExtent l="19050" t="19050" r="2476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438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5C1E" w:rsidRPr="006E7AAB" w:rsidRDefault="006E5C1E" w:rsidP="006E5C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D527F1" w:rsidRDefault="00315CE7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Materials</w:t>
                            </w:r>
                          </w:p>
                          <w:p w:rsid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Properties of materials</w:t>
                            </w:r>
                          </w:p>
                          <w:p w:rsid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Uses of materials</w:t>
                            </w:r>
                          </w:p>
                          <w:p w:rsid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Comparing the suitability of materials</w:t>
                            </w:r>
                          </w:p>
                          <w:p w:rsid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Investigation how the shape of materials can be manipulated.</w:t>
                            </w:r>
                          </w:p>
                          <w:p w:rsidR="00315CE7" w:rsidRP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Eco-Friendly materials</w:t>
                            </w:r>
                          </w:p>
                          <w:p w:rsidR="00523CA4" w:rsidRDefault="00523CA4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523CA4" w:rsidRPr="00523CA4" w:rsidRDefault="00315CE7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Plants</w:t>
                            </w:r>
                          </w:p>
                          <w:p w:rsidR="00523CA4" w:rsidRDefault="00315CE7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What do seeds need to grow?</w:t>
                            </w:r>
                          </w:p>
                          <w:p w:rsidR="00315CE7" w:rsidRDefault="0042045E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Stages of plant growth</w:t>
                            </w:r>
                          </w:p>
                          <w:p w:rsidR="0042045E" w:rsidRDefault="0042045E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Germination</w:t>
                            </w:r>
                          </w:p>
                          <w:p w:rsidR="0042045E" w:rsidRPr="00523CA4" w:rsidRDefault="0042045E" w:rsidP="00523CA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Plant life cycles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9B996" id="AutoShape 6" o:spid="_x0000_s1029" style="position:absolute;margin-left:278.55pt;margin-top:.65pt;width:217.05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" fillcolor="white [3201]" strokecolor="#9bbb59 [3206]" strokeweight="2.5pt">
                <v:shadow color="#868686"/>
                <v:textbox>
                  <w:txbxContent>
                    <w:p w:rsidR="006E5C1E" w:rsidRPr="006E7AAB" w:rsidRDefault="006E5C1E" w:rsidP="006E5C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Science</w:t>
                      </w:r>
                    </w:p>
                    <w:p w:rsidR="00D527F1" w:rsidRDefault="00315CE7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Materials</w:t>
                      </w:r>
                    </w:p>
                    <w:p w:rsidR="00315CE7" w:rsidRDefault="00315CE7" w:rsidP="00315C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Properties of materials</w:t>
                      </w:r>
                    </w:p>
                    <w:p w:rsidR="00315CE7" w:rsidRDefault="00315CE7" w:rsidP="00315C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Uses of materials</w:t>
                      </w:r>
                    </w:p>
                    <w:p w:rsidR="00315CE7" w:rsidRDefault="00315CE7" w:rsidP="00315C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Comparing the suitability of materials</w:t>
                      </w:r>
                    </w:p>
                    <w:p w:rsidR="00315CE7" w:rsidRDefault="00315CE7" w:rsidP="00315C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Investigation how the shape of materials can be manipulated.</w:t>
                      </w:r>
                    </w:p>
                    <w:p w:rsidR="00315CE7" w:rsidRPr="00315CE7" w:rsidRDefault="00315CE7" w:rsidP="00315C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Eco-Friendly materials</w:t>
                      </w:r>
                    </w:p>
                    <w:p w:rsidR="00523CA4" w:rsidRDefault="00523CA4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523CA4" w:rsidRPr="00523CA4" w:rsidRDefault="00315CE7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Plants</w:t>
                      </w:r>
                    </w:p>
                    <w:p w:rsidR="00523CA4" w:rsidRDefault="00315CE7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What do seeds need to grow?</w:t>
                      </w:r>
                    </w:p>
                    <w:p w:rsidR="00315CE7" w:rsidRDefault="0042045E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Stages of plant growth</w:t>
                      </w:r>
                    </w:p>
                    <w:p w:rsidR="0042045E" w:rsidRDefault="0042045E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Germination</w:t>
                      </w:r>
                    </w:p>
                    <w:p w:rsidR="0042045E" w:rsidRPr="00523CA4" w:rsidRDefault="0042045E" w:rsidP="00523C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Plant life cycles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B6A" w:rsidRPr="006E7AAB" w:rsidRDefault="00FA6B6A" w:rsidP="00FA6B6A">
      <w:pPr>
        <w:rPr>
          <w:rFonts w:ascii="SassoonPrimaryInfant" w:hAnsi="SassoonPrimaryInfant"/>
        </w:rPr>
      </w:pPr>
    </w:p>
    <w:bookmarkStart w:id="0" w:name="_GoBack"/>
    <w:bookmarkEnd w:id="0"/>
    <w:p w:rsidR="00586229" w:rsidRPr="006E7AAB" w:rsidRDefault="00925D3C" w:rsidP="00FA6B6A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F5432" wp14:editId="200DDD0E">
                <wp:simplePos x="0" y="0"/>
                <wp:positionH relativeFrom="column">
                  <wp:posOffset>359229</wp:posOffset>
                </wp:positionH>
                <wp:positionV relativeFrom="paragraph">
                  <wp:posOffset>4520565</wp:posOffset>
                </wp:positionV>
                <wp:extent cx="3076575" cy="867410"/>
                <wp:effectExtent l="19050" t="19050" r="28575" b="2794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8674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D3C" w:rsidRDefault="00925D3C" w:rsidP="00925D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Design and Technology</w:t>
                            </w:r>
                          </w:p>
                          <w:p w:rsidR="00925D3C" w:rsidRPr="00925D3C" w:rsidRDefault="00925D3C" w:rsidP="00925D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</w:p>
                          <w:p w:rsidR="00925D3C" w:rsidRPr="00925D3C" w:rsidRDefault="00925D3C" w:rsidP="00925D3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25D3C">
                              <w:rPr>
                                <w:rFonts w:ascii="Arial" w:hAnsi="Arial" w:cs="Arial"/>
                                <w:sz w:val="20"/>
                              </w:rPr>
                              <w:t>Food wraps</w:t>
                            </w:r>
                          </w:p>
                          <w:p w:rsidR="00925D3C" w:rsidRPr="00925D3C" w:rsidRDefault="00925D3C" w:rsidP="00925D3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25D3C">
                              <w:rPr>
                                <w:rFonts w:ascii="Arial" w:hAnsi="Arial" w:cs="Arial"/>
                                <w:sz w:val="20"/>
                              </w:rPr>
                              <w:t>Structures</w:t>
                            </w:r>
                          </w:p>
                          <w:p w:rsidR="00925D3C" w:rsidRDefault="00925D3C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F5432" id="_x0000_s1030" style="position:absolute;margin-left:28.3pt;margin-top:355.95pt;width:242.25pt;height:6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925D3C" w:rsidRDefault="00925D3C" w:rsidP="00925D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</w:rPr>
                        <w:t>Design and Technology</w:t>
                      </w:r>
                    </w:p>
                    <w:p w:rsidR="00925D3C" w:rsidRPr="00925D3C" w:rsidRDefault="00925D3C" w:rsidP="00925D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</w:p>
                    <w:p w:rsidR="00925D3C" w:rsidRPr="00925D3C" w:rsidRDefault="00925D3C" w:rsidP="00925D3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25D3C">
                        <w:rPr>
                          <w:rFonts w:ascii="Arial" w:hAnsi="Arial" w:cs="Arial"/>
                          <w:sz w:val="20"/>
                        </w:rPr>
                        <w:t>Food wraps</w:t>
                      </w:r>
                    </w:p>
                    <w:p w:rsidR="00925D3C" w:rsidRPr="00925D3C" w:rsidRDefault="00925D3C" w:rsidP="00925D3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25D3C">
                        <w:rPr>
                          <w:rFonts w:ascii="Arial" w:hAnsi="Arial" w:cs="Arial"/>
                          <w:sz w:val="20"/>
                        </w:rPr>
                        <w:t>Structures</w:t>
                      </w:r>
                    </w:p>
                    <w:p w:rsidR="00925D3C" w:rsidRDefault="00925D3C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6DEF4" wp14:editId="082404F2">
                <wp:simplePos x="0" y="0"/>
                <wp:positionH relativeFrom="column">
                  <wp:posOffset>6422571</wp:posOffset>
                </wp:positionH>
                <wp:positionV relativeFrom="paragraph">
                  <wp:posOffset>2702650</wp:posOffset>
                </wp:positionV>
                <wp:extent cx="2756535" cy="1382485"/>
                <wp:effectExtent l="19050" t="19050" r="24765" b="2730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3824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6E5C1E" w:rsidRDefault="00F23A1D" w:rsidP="006E5C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Dance</w:t>
                            </w:r>
                          </w:p>
                          <w:p w:rsidR="00F23A1D" w:rsidRDefault="00F23A1D" w:rsidP="00F23A1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sz w:val="20"/>
                              </w:rPr>
                              <w:t>High and low movements</w:t>
                            </w:r>
                          </w:p>
                          <w:p w:rsidR="00925D3C" w:rsidRDefault="00925D3C" w:rsidP="00F23A1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Body shapes/mirroring</w:t>
                            </w:r>
                          </w:p>
                          <w:p w:rsidR="00F23A1D" w:rsidRDefault="00F23A1D" w:rsidP="00F23A1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Timing and teamwork</w:t>
                            </w:r>
                          </w:p>
                          <w:p w:rsidR="00925D3C" w:rsidRDefault="00925D3C" w:rsidP="00F23A1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Performance skills</w:t>
                            </w:r>
                          </w:p>
                          <w:p w:rsidR="00925D3C" w:rsidRPr="00F23A1D" w:rsidRDefault="00925D3C" w:rsidP="00F23A1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Sequences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6DEF4" id="AutoShape 10" o:spid="_x0000_s1031" style="position:absolute;margin-left:505.7pt;margin-top:212.8pt;width:217.05pt;height:1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255BC3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PE</w:t>
                      </w:r>
                    </w:p>
                    <w:p w:rsidR="006E5C1E" w:rsidRDefault="00F23A1D" w:rsidP="006E5C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Dance</w:t>
                      </w:r>
                    </w:p>
                    <w:p w:rsidR="00F23A1D" w:rsidRDefault="00F23A1D" w:rsidP="00F23A1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3A1D">
                        <w:rPr>
                          <w:rFonts w:ascii="Arial" w:hAnsi="Arial" w:cs="Arial"/>
                          <w:sz w:val="20"/>
                        </w:rPr>
                        <w:t>High and low movements</w:t>
                      </w:r>
                    </w:p>
                    <w:p w:rsidR="00925D3C" w:rsidRDefault="00925D3C" w:rsidP="00F23A1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Body shapes/mirroring</w:t>
                      </w:r>
                    </w:p>
                    <w:p w:rsidR="00F23A1D" w:rsidRDefault="00F23A1D" w:rsidP="00F23A1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Timing and teamwork</w:t>
                      </w:r>
                    </w:p>
                    <w:p w:rsidR="00925D3C" w:rsidRDefault="00925D3C" w:rsidP="00F23A1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Performance skills</w:t>
                      </w:r>
                    </w:p>
                    <w:p w:rsidR="00925D3C" w:rsidRPr="00F23A1D" w:rsidRDefault="00925D3C" w:rsidP="00F23A1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Sequences</w:t>
                      </w:r>
                    </w:p>
                  </w:txbxContent>
                </v:textbox>
              </v:roundrect>
            </w:pict>
          </mc:Fallback>
        </mc:AlternateContent>
      </w: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1D2CA" wp14:editId="50405511">
                <wp:simplePos x="0" y="0"/>
                <wp:positionH relativeFrom="column">
                  <wp:posOffset>6433185</wp:posOffset>
                </wp:positionH>
                <wp:positionV relativeFrom="paragraph">
                  <wp:posOffset>4190546</wp:posOffset>
                </wp:positionV>
                <wp:extent cx="2756535" cy="1186543"/>
                <wp:effectExtent l="19050" t="19050" r="24765" b="1397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18654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506D" w:rsidRPr="00F23A1D" w:rsidRDefault="00E96939" w:rsidP="008850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PSHE</w:t>
                            </w:r>
                          </w:p>
                          <w:p w:rsidR="00925D3C" w:rsidRDefault="00925D3C" w:rsidP="00925D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is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danger?-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How to stay safe</w:t>
                            </w:r>
                          </w:p>
                          <w:p w:rsidR="00925D3C" w:rsidRDefault="00925D3C" w:rsidP="00925D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Road safety</w:t>
                            </w:r>
                          </w:p>
                          <w:p w:rsidR="00925D3C" w:rsidRDefault="00925D3C" w:rsidP="00925D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Safe secrets and surprises</w:t>
                            </w:r>
                          </w:p>
                          <w:p w:rsidR="00925D3C" w:rsidRPr="00925D3C" w:rsidRDefault="00925D3C" w:rsidP="00925D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Emergency services and how to call for help (calling 999)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1D2CA" id="AutoShape 11" o:spid="_x0000_s1032" style="position:absolute;margin-left:506.55pt;margin-top:329.95pt;width:217.05pt;height:9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88506D" w:rsidRPr="00F23A1D" w:rsidRDefault="00E96939" w:rsidP="008850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23A1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PSHE</w:t>
                      </w:r>
                    </w:p>
                    <w:p w:rsidR="00925D3C" w:rsidRDefault="00925D3C" w:rsidP="00925D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is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danger?-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How to stay safe</w:t>
                      </w:r>
                    </w:p>
                    <w:p w:rsidR="00925D3C" w:rsidRDefault="00925D3C" w:rsidP="00925D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Road safety</w:t>
                      </w:r>
                    </w:p>
                    <w:p w:rsidR="00925D3C" w:rsidRDefault="00925D3C" w:rsidP="00925D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Safe se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crets and surprises</w:t>
                      </w:r>
                    </w:p>
                    <w:p w:rsidR="00925D3C" w:rsidRPr="00925D3C" w:rsidRDefault="00925D3C" w:rsidP="00925D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Emergency services and how to call for help (calling 999)</w:t>
                      </w:r>
                    </w:p>
                  </w:txbxContent>
                </v:textbox>
              </v:roundrect>
            </w:pict>
          </mc:Fallback>
        </mc:AlternateContent>
      </w:r>
      <w:r w:rsidR="0042045E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E6445" wp14:editId="36B99949">
                <wp:simplePos x="0" y="0"/>
                <wp:positionH relativeFrom="column">
                  <wp:posOffset>6422571</wp:posOffset>
                </wp:positionH>
                <wp:positionV relativeFrom="paragraph">
                  <wp:posOffset>492851</wp:posOffset>
                </wp:positionV>
                <wp:extent cx="2756535" cy="2090057"/>
                <wp:effectExtent l="19050" t="19050" r="24765" b="2476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09005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255BC3" w:rsidRPr="0042045E" w:rsidRDefault="0042045E" w:rsidP="004204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2045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Judaism- Passover</w:t>
                            </w:r>
                          </w:p>
                          <w:p w:rsidR="0042045E" w:rsidRPr="0042045E" w:rsidRDefault="0042045E" w:rsidP="0042045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45E">
                              <w:rPr>
                                <w:rFonts w:ascii="Arial" w:hAnsi="Arial" w:cs="Arial"/>
                                <w:sz w:val="20"/>
                              </w:rPr>
                              <w:t>Celebratory foods</w:t>
                            </w:r>
                          </w:p>
                          <w:p w:rsidR="0042045E" w:rsidRPr="0042045E" w:rsidRDefault="0042045E" w:rsidP="0042045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45E">
                              <w:rPr>
                                <w:rFonts w:ascii="Arial" w:hAnsi="Arial" w:cs="Arial"/>
                                <w:sz w:val="20"/>
                              </w:rPr>
                              <w:t>The story of Passover</w:t>
                            </w:r>
                          </w:p>
                          <w:p w:rsidR="0042045E" w:rsidRPr="0042045E" w:rsidRDefault="0042045E" w:rsidP="0042045E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45E">
                              <w:rPr>
                                <w:rFonts w:ascii="Arial" w:hAnsi="Arial" w:cs="Arial"/>
                                <w:sz w:val="20"/>
                              </w:rPr>
                              <w:t>The Seder meal</w:t>
                            </w:r>
                          </w:p>
                          <w:p w:rsidR="00255BC3" w:rsidRDefault="0042045E" w:rsidP="00255BC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45E">
                              <w:rPr>
                                <w:rFonts w:ascii="Arial" w:hAnsi="Arial" w:cs="Arial"/>
                                <w:sz w:val="20"/>
                              </w:rPr>
                              <w:t>Shabbat/Yom Kippur/Rosh Hashanah</w:t>
                            </w:r>
                          </w:p>
                          <w:p w:rsidR="0042045E" w:rsidRPr="0042045E" w:rsidRDefault="0042045E" w:rsidP="004204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2045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Christianity- God</w:t>
                            </w:r>
                          </w:p>
                          <w:p w:rsidR="0042045E" w:rsidRDefault="00925D3C" w:rsidP="0042045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What do Christians believe God is like?</w:t>
                            </w:r>
                          </w:p>
                          <w:p w:rsidR="0042045E" w:rsidRDefault="0042045E" w:rsidP="0042045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Lost Son</w:t>
                            </w:r>
                          </w:p>
                          <w:p w:rsidR="00255BC3" w:rsidRDefault="0042045E" w:rsidP="00A9708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</w:pPr>
                            <w:r w:rsidRPr="0042045E">
                              <w:rPr>
                                <w:rFonts w:ascii="Arial" w:hAnsi="Arial" w:cs="Arial"/>
                                <w:sz w:val="20"/>
                              </w:rPr>
                              <w:t>The Story of Jonah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E6445" id="AutoShape 9" o:spid="_x0000_s1033" style="position:absolute;margin-left:505.7pt;margin-top:38.8pt;width:217.05pt;height:1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255BC3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RE</w:t>
                      </w:r>
                    </w:p>
                    <w:p w:rsidR="00255BC3" w:rsidRPr="0042045E" w:rsidRDefault="0042045E" w:rsidP="0042045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2045E">
                        <w:rPr>
                          <w:rFonts w:ascii="Arial" w:hAnsi="Arial" w:cs="Arial"/>
                          <w:b/>
                          <w:sz w:val="20"/>
                        </w:rPr>
                        <w:t>Judaism- Passover</w:t>
                      </w:r>
                    </w:p>
                    <w:p w:rsidR="0042045E" w:rsidRPr="0042045E" w:rsidRDefault="0042045E" w:rsidP="0042045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42045E">
                        <w:rPr>
                          <w:rFonts w:ascii="Arial" w:hAnsi="Arial" w:cs="Arial"/>
                          <w:sz w:val="20"/>
                        </w:rPr>
                        <w:t>Celebratory foods</w:t>
                      </w:r>
                    </w:p>
                    <w:p w:rsidR="0042045E" w:rsidRPr="0042045E" w:rsidRDefault="0042045E" w:rsidP="0042045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42045E">
                        <w:rPr>
                          <w:rFonts w:ascii="Arial" w:hAnsi="Arial" w:cs="Arial"/>
                          <w:sz w:val="20"/>
                        </w:rPr>
                        <w:t>The story of Passover</w:t>
                      </w:r>
                    </w:p>
                    <w:p w:rsidR="0042045E" w:rsidRPr="0042045E" w:rsidRDefault="0042045E" w:rsidP="0042045E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42045E">
                        <w:rPr>
                          <w:rFonts w:ascii="Arial" w:hAnsi="Arial" w:cs="Arial"/>
                          <w:sz w:val="20"/>
                        </w:rPr>
                        <w:t>The Seder meal</w:t>
                      </w:r>
                    </w:p>
                    <w:p w:rsidR="00255BC3" w:rsidRDefault="0042045E" w:rsidP="00255BC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42045E">
                        <w:rPr>
                          <w:rFonts w:ascii="Arial" w:hAnsi="Arial" w:cs="Arial"/>
                          <w:sz w:val="20"/>
                        </w:rPr>
                        <w:t>Shabbat/Yom Kippur/Rosh Hashanah</w:t>
                      </w:r>
                    </w:p>
                    <w:p w:rsidR="0042045E" w:rsidRPr="0042045E" w:rsidRDefault="0042045E" w:rsidP="0042045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2045E">
                        <w:rPr>
                          <w:rFonts w:ascii="Arial" w:hAnsi="Arial" w:cs="Arial"/>
                          <w:b/>
                          <w:sz w:val="20"/>
                        </w:rPr>
                        <w:t>Christianity- God</w:t>
                      </w:r>
                    </w:p>
                    <w:p w:rsidR="0042045E" w:rsidRDefault="00925D3C" w:rsidP="0042045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What do Christians believe God is like?</w:t>
                      </w:r>
                    </w:p>
                    <w:p w:rsidR="0042045E" w:rsidRDefault="0042045E" w:rsidP="0042045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Lost Son</w:t>
                      </w:r>
                    </w:p>
                    <w:p w:rsidR="00255BC3" w:rsidRDefault="0042045E" w:rsidP="00A9708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</w:pPr>
                      <w:r w:rsidRPr="0042045E">
                        <w:rPr>
                          <w:rFonts w:ascii="Arial" w:hAnsi="Arial" w:cs="Arial"/>
                          <w:sz w:val="20"/>
                        </w:rPr>
                        <w:t>The Story of Jonah</w:t>
                      </w:r>
                    </w:p>
                  </w:txbxContent>
                </v:textbox>
              </v:roundrect>
            </w:pict>
          </mc:Fallback>
        </mc:AlternateContent>
      </w:r>
      <w:r w:rsidR="0042045E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FA90F3" wp14:editId="6797838E">
                <wp:simplePos x="0" y="0"/>
                <wp:positionH relativeFrom="column">
                  <wp:posOffset>3537857</wp:posOffset>
                </wp:positionH>
                <wp:positionV relativeFrom="paragraph">
                  <wp:posOffset>4520565</wp:posOffset>
                </wp:positionV>
                <wp:extent cx="2756535" cy="867864"/>
                <wp:effectExtent l="19050" t="19050" r="24765" b="2794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86786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045E" w:rsidRDefault="0042045E" w:rsidP="004204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Computing</w:t>
                            </w:r>
                          </w:p>
                          <w:p w:rsidR="0042045E" w:rsidRDefault="0042045E" w:rsidP="004204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</w:p>
                          <w:p w:rsidR="0042045E" w:rsidRDefault="0042045E" w:rsidP="00E9693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045E">
                              <w:rPr>
                                <w:rFonts w:ascii="Arial" w:hAnsi="Arial" w:cs="Arial"/>
                                <w:sz w:val="20"/>
                              </w:rPr>
                              <w:t>Word processing</w:t>
                            </w:r>
                          </w:p>
                          <w:p w:rsidR="0042045E" w:rsidRPr="0042045E" w:rsidRDefault="0042045E" w:rsidP="00E9693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Keyboard skills</w:t>
                            </w: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A90F3" id="AutoShape 12" o:spid="_x0000_s1034" style="position:absolute;margin-left:278.55pt;margin-top:355.95pt;width:217.05pt;height:6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FP8QIAADAGAAAOAAAAZHJzL2Uyb0RvYy54bWysVF1v0zAUfUfiP1h+75K0adNFS6euaxHS&#10;gImBeHZjpwk4drDdpgPx37m+SUPHXhBaK0W+/jj345x7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42045E" w:rsidRDefault="0042045E" w:rsidP="004204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</w:rPr>
                        <w:t>Computing</w:t>
                      </w:r>
                    </w:p>
                    <w:p w:rsidR="0042045E" w:rsidRDefault="0042045E" w:rsidP="004204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</w:p>
                    <w:p w:rsidR="0042045E" w:rsidRDefault="0042045E" w:rsidP="00E9693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42045E">
                        <w:rPr>
                          <w:rFonts w:ascii="Arial" w:hAnsi="Arial" w:cs="Arial"/>
                          <w:sz w:val="20"/>
                        </w:rPr>
                        <w:t>Word processing</w:t>
                      </w:r>
                    </w:p>
                    <w:p w:rsidR="0042045E" w:rsidRPr="0042045E" w:rsidRDefault="0042045E" w:rsidP="00E9693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Keyboard skills</w:t>
                      </w: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42045E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2BF9A" wp14:editId="4EED5A00">
                <wp:simplePos x="0" y="0"/>
                <wp:positionH relativeFrom="margin">
                  <wp:posOffset>3537857</wp:posOffset>
                </wp:positionH>
                <wp:positionV relativeFrom="paragraph">
                  <wp:posOffset>1907994</wp:posOffset>
                </wp:positionV>
                <wp:extent cx="2756535" cy="2514600"/>
                <wp:effectExtent l="19050" t="19050" r="2476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514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History </w:t>
                            </w:r>
                            <w:r w:rsidR="009F3E81"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and Geography</w:t>
                            </w:r>
                          </w:p>
                          <w:p w:rsidR="006E5C1E" w:rsidRDefault="006E5C1E" w:rsidP="008309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History</w:t>
                            </w:r>
                          </w:p>
                          <w:p w:rsidR="00830931" w:rsidRDefault="0042045E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history of flight</w:t>
                            </w:r>
                          </w:p>
                          <w:p w:rsidR="0042045E" w:rsidRDefault="0042045E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Study of significant people- The Wright Brothers, Bessie Coleman, Amelia Earhart</w:t>
                            </w:r>
                          </w:p>
                          <w:p w:rsidR="0042045E" w:rsidRDefault="0042045E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moon landing</w:t>
                            </w:r>
                          </w:p>
                          <w:p w:rsidR="0042045E" w:rsidRPr="00830931" w:rsidRDefault="0042045E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Chronology- ordering events on a timeline</w:t>
                            </w:r>
                          </w:p>
                          <w:p w:rsidR="006E5C1E" w:rsidRPr="006E7AAB" w:rsidRDefault="006E5C1E" w:rsidP="006E5C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Geography</w:t>
                            </w:r>
                          </w:p>
                          <w:p w:rsidR="00830931" w:rsidRDefault="0042045E" w:rsidP="008309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Hot and cold places- naming and identifying them on a map</w:t>
                            </w:r>
                          </w:p>
                          <w:p w:rsidR="0042045E" w:rsidRDefault="0042045E" w:rsidP="008309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Animals that live in hot and cold places</w:t>
                            </w:r>
                          </w:p>
                          <w:p w:rsidR="0042045E" w:rsidRPr="00830931" w:rsidRDefault="0042045E" w:rsidP="008309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Surviving in hot and cold places</w:t>
                            </w:r>
                          </w:p>
                          <w:p w:rsidR="00C91F3F" w:rsidRPr="006E7AAB" w:rsidRDefault="00C91F3F" w:rsidP="006E5C1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2BF9A" id="AutoShape 5" o:spid="_x0000_s1035" style="position:absolute;margin-left:278.55pt;margin-top:150.25pt;width:217.0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AA3B34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 xml:space="preserve">History </w:t>
                      </w:r>
                      <w:r w:rsidR="009F3E81" w:rsidRPr="006E7AAB">
                        <w:rPr>
                          <w:rFonts w:ascii="Arial" w:hAnsi="Arial" w:cs="Arial"/>
                          <w:b/>
                          <w:sz w:val="26"/>
                        </w:rPr>
                        <w:t>and Geography</w:t>
                      </w:r>
                    </w:p>
                    <w:p w:rsidR="006E5C1E" w:rsidRDefault="006E5C1E" w:rsidP="0083093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History</w:t>
                      </w:r>
                    </w:p>
                    <w:p w:rsidR="00830931" w:rsidRDefault="0042045E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history of flight</w:t>
                      </w:r>
                    </w:p>
                    <w:p w:rsidR="0042045E" w:rsidRDefault="0042045E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Study of significant people- The Wright Brothers, Bessie Coleman, Amelia Earhart</w:t>
                      </w:r>
                    </w:p>
                    <w:p w:rsidR="0042045E" w:rsidRDefault="0042045E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moon landing</w:t>
                      </w:r>
                    </w:p>
                    <w:p w:rsidR="0042045E" w:rsidRPr="00830931" w:rsidRDefault="0042045E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Chronology- ordering events on a timeline</w:t>
                      </w:r>
                    </w:p>
                    <w:p w:rsidR="006E5C1E" w:rsidRPr="006E7AAB" w:rsidRDefault="006E5C1E" w:rsidP="006E5C1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Geography</w:t>
                      </w:r>
                    </w:p>
                    <w:p w:rsidR="00830931" w:rsidRDefault="0042045E" w:rsidP="008309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Hot and cold places- naming and identifying them on a map</w:t>
                      </w:r>
                    </w:p>
                    <w:p w:rsidR="0042045E" w:rsidRDefault="0042045E" w:rsidP="008309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Animals that live in hot and cold places</w:t>
                      </w:r>
                    </w:p>
                    <w:p w:rsidR="0042045E" w:rsidRPr="00830931" w:rsidRDefault="0042045E" w:rsidP="008309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Surviving in hot and cold places</w:t>
                      </w:r>
                    </w:p>
                    <w:p w:rsidR="00C91F3F" w:rsidRPr="006E7AAB" w:rsidRDefault="00C91F3F" w:rsidP="006E5C1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045E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1907813</wp:posOffset>
                </wp:positionV>
                <wp:extent cx="3076575" cy="2540726"/>
                <wp:effectExtent l="19050" t="19050" r="2857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54072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2B03C0" w:rsidP="00A81AB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523CA4" w:rsidRDefault="00315CE7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Recognising coins and notes.</w:t>
                            </w:r>
                          </w:p>
                          <w:p w:rsidR="00315CE7" w:rsidRDefault="00315CE7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Adding amounts of money</w:t>
                            </w:r>
                          </w:p>
                          <w:p w:rsidR="00315CE7" w:rsidRDefault="00315CE7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Finding ways to make an amount of money</w:t>
                            </w:r>
                          </w:p>
                          <w:p w:rsidR="00315CE7" w:rsidRDefault="00315CE7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Solving multiplication and division calculations</w:t>
                            </w:r>
                          </w:p>
                          <w:p w:rsidR="00315CE7" w:rsidRDefault="00315CE7" w:rsidP="00523C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Word problems using multiplication and division</w:t>
                            </w:r>
                          </w:p>
                          <w:p w:rsidR="006D50EB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Fractions- recognising half, thirds, a quarter and three-quarters.</w:t>
                            </w:r>
                          </w:p>
                          <w:p w:rsidR="00315CE7" w:rsidRDefault="00315CE7" w:rsidP="00315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Finding a fraction of a shape or quantity.</w:t>
                            </w:r>
                          </w:p>
                          <w:p w:rsidR="00315CE7" w:rsidRPr="00315CE7" w:rsidRDefault="00315CE7" w:rsidP="00DC55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15CE7">
                              <w:rPr>
                                <w:rFonts w:ascii="Arial" w:hAnsi="Arial" w:cs="Arial"/>
                                <w:sz w:val="20"/>
                              </w:rPr>
                              <w:t>Time- telling the time to the nearest 15 minutes on analogue and digital clocks.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36" style="position:absolute;margin-left:28.25pt;margin-top:150.2pt;width:242.25pt;height:20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" fillcolor="white [3201]" strokecolor="#4f81bd [3204]" strokeweight="2.5pt">
                <v:shadow color="#868686"/>
                <v:textbox>
                  <w:txbxContent>
                    <w:p w:rsidR="00AA3B34" w:rsidRPr="006E7AAB" w:rsidRDefault="002B03C0" w:rsidP="00A81AB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Maths</w:t>
                      </w:r>
                    </w:p>
                    <w:p w:rsidR="00523CA4" w:rsidRDefault="00315CE7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Recognising coins and notes.</w:t>
                      </w:r>
                    </w:p>
                    <w:p w:rsidR="00315CE7" w:rsidRDefault="00315CE7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Adding amounts of money</w:t>
                      </w:r>
                    </w:p>
                    <w:p w:rsidR="00315CE7" w:rsidRDefault="00315CE7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Finding ways to make an amount of money</w:t>
                      </w:r>
                    </w:p>
                    <w:p w:rsidR="00315CE7" w:rsidRDefault="00315CE7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Solving multiplication and division calculations</w:t>
                      </w:r>
                    </w:p>
                    <w:p w:rsidR="00315CE7" w:rsidRDefault="00315CE7" w:rsidP="00523C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Word problems using multiplication and division</w:t>
                      </w:r>
                    </w:p>
                    <w:p w:rsidR="006D50EB" w:rsidRDefault="00315CE7" w:rsidP="00315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Fractions- recognising half, thirds, a quarter and three-quarters.</w:t>
                      </w:r>
                    </w:p>
                    <w:p w:rsidR="00315CE7" w:rsidRDefault="00315CE7" w:rsidP="00315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Finding a fraction of a shape or quantity.</w:t>
                      </w:r>
                    </w:p>
                    <w:p w:rsidR="00315CE7" w:rsidRPr="00315CE7" w:rsidRDefault="00315CE7" w:rsidP="00DC55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15CE7">
                        <w:rPr>
                          <w:rFonts w:ascii="Arial" w:hAnsi="Arial" w:cs="Arial"/>
                          <w:sz w:val="20"/>
                        </w:rPr>
                        <w:t>Time- telling the time to the nearest 15 minutes on analogue and digital clocks.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6229" w:rsidRPr="006E7AAB" w:rsidSect="00E9693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7A7" w:rsidRDefault="003977A7" w:rsidP="00586229">
      <w:pPr>
        <w:spacing w:after="0" w:line="240" w:lineRule="auto"/>
      </w:pPr>
      <w:r>
        <w:separator/>
      </w:r>
    </w:p>
  </w:endnote>
  <w:endnote w:type="continuationSeparator" w:id="0">
    <w:p w:rsidR="003977A7" w:rsidRDefault="003977A7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7A7" w:rsidRDefault="003977A7" w:rsidP="00586229">
      <w:pPr>
        <w:spacing w:after="0" w:line="240" w:lineRule="auto"/>
      </w:pPr>
      <w:r>
        <w:separator/>
      </w:r>
    </w:p>
  </w:footnote>
  <w:footnote w:type="continuationSeparator" w:id="0">
    <w:p w:rsidR="003977A7" w:rsidRDefault="003977A7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A8" w:rsidRPr="00586229" w:rsidRDefault="00A77CA8" w:rsidP="00A77CA8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7336FA66" wp14:editId="1F310947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373DA3C3" wp14:editId="52C047CE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6E7AAB" w:rsidRPr="00586229" w:rsidRDefault="006E7AAB" w:rsidP="006E7AAB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color w:val="365F91" w:themeColor="accent1" w:themeShade="BF"/>
        <w:sz w:val="26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5DA"/>
    <w:multiLevelType w:val="hybridMultilevel"/>
    <w:tmpl w:val="4E5E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854"/>
    <w:multiLevelType w:val="hybridMultilevel"/>
    <w:tmpl w:val="5E14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3962"/>
    <w:multiLevelType w:val="hybridMultilevel"/>
    <w:tmpl w:val="29C2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2E2B"/>
    <w:multiLevelType w:val="hybridMultilevel"/>
    <w:tmpl w:val="4100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23091"/>
    <w:multiLevelType w:val="hybridMultilevel"/>
    <w:tmpl w:val="48BC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F4B75"/>
    <w:multiLevelType w:val="hybridMultilevel"/>
    <w:tmpl w:val="2344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1891"/>
    <w:multiLevelType w:val="hybridMultilevel"/>
    <w:tmpl w:val="73CE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797D"/>
    <w:multiLevelType w:val="hybridMultilevel"/>
    <w:tmpl w:val="1E44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06EBE"/>
    <w:multiLevelType w:val="hybridMultilevel"/>
    <w:tmpl w:val="C17AE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B0D50"/>
    <w:multiLevelType w:val="hybridMultilevel"/>
    <w:tmpl w:val="C1F6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A6A03"/>
    <w:multiLevelType w:val="hybridMultilevel"/>
    <w:tmpl w:val="81B4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440D1"/>
    <w:multiLevelType w:val="hybridMultilevel"/>
    <w:tmpl w:val="D0A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F559E"/>
    <w:multiLevelType w:val="hybridMultilevel"/>
    <w:tmpl w:val="0568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D3865"/>
    <w:multiLevelType w:val="hybridMultilevel"/>
    <w:tmpl w:val="E50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6143"/>
    <w:multiLevelType w:val="hybridMultilevel"/>
    <w:tmpl w:val="3B3E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42096"/>
    <w:multiLevelType w:val="hybridMultilevel"/>
    <w:tmpl w:val="A0DEE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42983"/>
    <w:multiLevelType w:val="hybridMultilevel"/>
    <w:tmpl w:val="881CFF58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8" w15:restartNumberingAfterBreak="0">
    <w:nsid w:val="52B41A63"/>
    <w:multiLevelType w:val="hybridMultilevel"/>
    <w:tmpl w:val="0720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84A0A"/>
    <w:multiLevelType w:val="hybridMultilevel"/>
    <w:tmpl w:val="3EDA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48694E"/>
    <w:multiLevelType w:val="hybridMultilevel"/>
    <w:tmpl w:val="4BDA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7638"/>
    <w:multiLevelType w:val="hybridMultilevel"/>
    <w:tmpl w:val="35BCD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9665F4"/>
    <w:multiLevelType w:val="hybridMultilevel"/>
    <w:tmpl w:val="1756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03E7D"/>
    <w:multiLevelType w:val="hybridMultilevel"/>
    <w:tmpl w:val="267E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23"/>
  </w:num>
  <w:num w:numId="5">
    <w:abstractNumId w:val="21"/>
  </w:num>
  <w:num w:numId="6">
    <w:abstractNumId w:val="4"/>
  </w:num>
  <w:num w:numId="7">
    <w:abstractNumId w:val="13"/>
  </w:num>
  <w:num w:numId="8">
    <w:abstractNumId w:val="17"/>
  </w:num>
  <w:num w:numId="9">
    <w:abstractNumId w:val="7"/>
  </w:num>
  <w:num w:numId="10">
    <w:abstractNumId w:val="10"/>
  </w:num>
  <w:num w:numId="11">
    <w:abstractNumId w:val="24"/>
  </w:num>
  <w:num w:numId="12">
    <w:abstractNumId w:val="9"/>
  </w:num>
  <w:num w:numId="13">
    <w:abstractNumId w:val="14"/>
  </w:num>
  <w:num w:numId="14">
    <w:abstractNumId w:val="0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3"/>
  </w:num>
  <w:num w:numId="20">
    <w:abstractNumId w:val="27"/>
  </w:num>
  <w:num w:numId="21">
    <w:abstractNumId w:val="20"/>
  </w:num>
  <w:num w:numId="22">
    <w:abstractNumId w:val="18"/>
  </w:num>
  <w:num w:numId="23">
    <w:abstractNumId w:val="15"/>
  </w:num>
  <w:num w:numId="24">
    <w:abstractNumId w:val="5"/>
  </w:num>
  <w:num w:numId="25">
    <w:abstractNumId w:val="21"/>
  </w:num>
  <w:num w:numId="26">
    <w:abstractNumId w:val="11"/>
  </w:num>
  <w:num w:numId="27">
    <w:abstractNumId w:val="26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28"/>
    <w:rsid w:val="000E21D5"/>
    <w:rsid w:val="00126063"/>
    <w:rsid w:val="00210D42"/>
    <w:rsid w:val="00255BC3"/>
    <w:rsid w:val="00297A02"/>
    <w:rsid w:val="002B03C0"/>
    <w:rsid w:val="002D6849"/>
    <w:rsid w:val="00315CE7"/>
    <w:rsid w:val="0034096E"/>
    <w:rsid w:val="00384DF4"/>
    <w:rsid w:val="003977A7"/>
    <w:rsid w:val="003D054B"/>
    <w:rsid w:val="003F448C"/>
    <w:rsid w:val="0042045E"/>
    <w:rsid w:val="00431090"/>
    <w:rsid w:val="00474ACE"/>
    <w:rsid w:val="00487A4D"/>
    <w:rsid w:val="00523CA4"/>
    <w:rsid w:val="00532E87"/>
    <w:rsid w:val="00560030"/>
    <w:rsid w:val="00586229"/>
    <w:rsid w:val="005F028B"/>
    <w:rsid w:val="00633F27"/>
    <w:rsid w:val="00665095"/>
    <w:rsid w:val="006A67C6"/>
    <w:rsid w:val="006C1E41"/>
    <w:rsid w:val="006D50EB"/>
    <w:rsid w:val="006E5C1E"/>
    <w:rsid w:val="006E7AAB"/>
    <w:rsid w:val="006F5F08"/>
    <w:rsid w:val="007563A7"/>
    <w:rsid w:val="007660CE"/>
    <w:rsid w:val="007D1AEC"/>
    <w:rsid w:val="00830931"/>
    <w:rsid w:val="00845265"/>
    <w:rsid w:val="0085035B"/>
    <w:rsid w:val="00855AEE"/>
    <w:rsid w:val="0088506D"/>
    <w:rsid w:val="008A0DC0"/>
    <w:rsid w:val="009132C4"/>
    <w:rsid w:val="00925D3C"/>
    <w:rsid w:val="009F3E81"/>
    <w:rsid w:val="00A27335"/>
    <w:rsid w:val="00A77CA8"/>
    <w:rsid w:val="00A81AB6"/>
    <w:rsid w:val="00A8396F"/>
    <w:rsid w:val="00AA3B34"/>
    <w:rsid w:val="00B25991"/>
    <w:rsid w:val="00B26F28"/>
    <w:rsid w:val="00B4518E"/>
    <w:rsid w:val="00BB3D6E"/>
    <w:rsid w:val="00BC69B4"/>
    <w:rsid w:val="00BC6E1C"/>
    <w:rsid w:val="00BF4F16"/>
    <w:rsid w:val="00BF7D5E"/>
    <w:rsid w:val="00C04D8B"/>
    <w:rsid w:val="00C076C8"/>
    <w:rsid w:val="00C31AD8"/>
    <w:rsid w:val="00C61B16"/>
    <w:rsid w:val="00C75DDB"/>
    <w:rsid w:val="00C91F3F"/>
    <w:rsid w:val="00D10D04"/>
    <w:rsid w:val="00D527F1"/>
    <w:rsid w:val="00DC1790"/>
    <w:rsid w:val="00E30A10"/>
    <w:rsid w:val="00E62706"/>
    <w:rsid w:val="00E96939"/>
    <w:rsid w:val="00EE679E"/>
    <w:rsid w:val="00F23A1D"/>
    <w:rsid w:val="00F6761E"/>
    <w:rsid w:val="00F969BE"/>
    <w:rsid w:val="00F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79C7CB9E-EEED-43A6-AF0A-51F76AF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styleId="NoSpacing">
    <w:name w:val="No Spacing"/>
    <w:uiPriority w:val="1"/>
    <w:qFormat/>
    <w:rsid w:val="009F3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A\Dropbox\School\Assesment%20grids\Termly%20Curriculum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EF45-491D-4EE9-9D63-69767E53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Termly Curriculum Overview Template</Template>
  <TotalTime>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</dc:creator>
  <cp:lastModifiedBy>Tom Smith</cp:lastModifiedBy>
  <cp:revision>4</cp:revision>
  <cp:lastPrinted>2013-02-08T11:15:00Z</cp:lastPrinted>
  <dcterms:created xsi:type="dcterms:W3CDTF">2025-01-08T14:07:00Z</dcterms:created>
  <dcterms:modified xsi:type="dcterms:W3CDTF">2025-01-15T11:33:00Z</dcterms:modified>
</cp:coreProperties>
</file>