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1B0" w:rsidRDefault="00EF3C0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F4B6B" wp14:editId="1C1CEC24">
                <wp:simplePos x="0" y="0"/>
                <wp:positionH relativeFrom="margin">
                  <wp:align>left</wp:align>
                </wp:positionH>
                <wp:positionV relativeFrom="paragraph">
                  <wp:posOffset>174257</wp:posOffset>
                </wp:positionV>
                <wp:extent cx="3157086" cy="3811605"/>
                <wp:effectExtent l="19050" t="19050" r="24765" b="1778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7086" cy="3811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3329" w:rsidRDefault="00736AD5" w:rsidP="00EF3C0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English</w:t>
                            </w:r>
                          </w:p>
                          <w:p w:rsidR="00013329" w:rsidRDefault="000156C8" w:rsidP="00EF3C0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Writing</w:t>
                            </w:r>
                          </w:p>
                          <w:p w:rsidR="00EF3C03" w:rsidRDefault="00EF3C03" w:rsidP="00EF3C0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Diary</w:t>
                            </w:r>
                          </w:p>
                          <w:p w:rsidR="00EF3C03" w:rsidRPr="00EF3C03" w:rsidRDefault="00EF3C03" w:rsidP="00EF3C0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Adventure story </w:t>
                            </w:r>
                          </w:p>
                          <w:p w:rsidR="00013329" w:rsidRDefault="00013329" w:rsidP="00EF3C0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Explanation text</w:t>
                            </w:r>
                          </w:p>
                          <w:p w:rsidR="00013329" w:rsidRPr="00D4483B" w:rsidRDefault="00013329" w:rsidP="00EF3C0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Newspaper report</w:t>
                            </w:r>
                          </w:p>
                          <w:p w:rsidR="00013329" w:rsidRDefault="00013329" w:rsidP="00EF3C0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Word Work</w:t>
                            </w:r>
                          </w:p>
                          <w:p w:rsidR="00013329" w:rsidRDefault="00013329" w:rsidP="00EF3C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Sentence openers</w:t>
                            </w:r>
                          </w:p>
                          <w:p w:rsidR="00013329" w:rsidRDefault="00013329" w:rsidP="00EF3C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Adjectives, verbs, adverbs</w:t>
                            </w:r>
                          </w:p>
                          <w:p w:rsidR="00013329" w:rsidRPr="00A701F5" w:rsidRDefault="00013329" w:rsidP="00EF3C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Conjunctions</w:t>
                            </w:r>
                          </w:p>
                          <w:p w:rsidR="00013329" w:rsidRPr="00A701F5" w:rsidRDefault="00013329" w:rsidP="00EF3C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Better words for “said”, “walked”.</w:t>
                            </w:r>
                          </w:p>
                          <w:p w:rsidR="00013329" w:rsidRPr="00AC1C5D" w:rsidRDefault="00DF50F4" w:rsidP="00EF3C0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AC1C5D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Reading</w:t>
                            </w:r>
                            <w:r w:rsidR="00D4483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  <w:r w:rsidR="00D4483B" w:rsidRPr="00D4483B">
                              <w:rPr>
                                <w:rFonts w:ascii="Comic Sans MS" w:hAnsi="Comic Sans MS"/>
                                <w:sz w:val="20"/>
                              </w:rPr>
                              <w:t>(VIPERS)</w:t>
                            </w:r>
                          </w:p>
                          <w:p w:rsidR="00DF50F4" w:rsidRPr="00AC1C5D" w:rsidRDefault="00AC1C5D" w:rsidP="00EF3C03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AC1C5D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Dragons in a bag</w:t>
                            </w:r>
                          </w:p>
                          <w:p w:rsidR="00AC1C5D" w:rsidRPr="00AC1C5D" w:rsidRDefault="00AC1C5D" w:rsidP="00EF3C03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AC1C5D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Dragon thief</w:t>
                            </w:r>
                          </w:p>
                          <w:p w:rsidR="00AC1C5D" w:rsidRDefault="00AC1C5D" w:rsidP="00EF3C03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AC1C5D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Dinosaurs- non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-</w:t>
                            </w:r>
                            <w:r w:rsidRPr="00AC1C5D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fiction</w:t>
                            </w:r>
                          </w:p>
                          <w:p w:rsidR="00D4483B" w:rsidRPr="00D4483B" w:rsidRDefault="00D4483B" w:rsidP="00EF3C03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013329" w:rsidRDefault="00013329" w:rsidP="00EF3C0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You can help your child by:</w:t>
                            </w:r>
                          </w:p>
                          <w:p w:rsidR="00013329" w:rsidRDefault="00013329" w:rsidP="00EF3C0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Reading these different text types with your child at home.</w:t>
                            </w:r>
                          </w:p>
                          <w:p w:rsidR="00013329" w:rsidRPr="00AA3B34" w:rsidRDefault="00013329" w:rsidP="00113BE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F4B6B" id="AutoShape 2" o:spid="_x0000_s1026" style="position:absolute;margin-left:0;margin-top:13.7pt;width:248.6pt;height:300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" fillcolor="white [3201]" strokecolor="#f79646 [3209]" strokeweight="2.5pt">
                <v:shadow color="#868686" opacity=".5" offset="-6pt,-6pt"/>
                <v:textbox>
                  <w:txbxContent>
                    <w:p w:rsidR="00013329" w:rsidRDefault="00736AD5" w:rsidP="00EF3C0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English</w:t>
                      </w:r>
                    </w:p>
                    <w:p w:rsidR="00013329" w:rsidRDefault="000156C8" w:rsidP="00EF3C03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>Writing</w:t>
                      </w:r>
                    </w:p>
                    <w:p w:rsidR="00EF3C03" w:rsidRDefault="00EF3C03" w:rsidP="00EF3C0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Diary</w:t>
                      </w:r>
                    </w:p>
                    <w:p w:rsidR="00EF3C03" w:rsidRPr="00EF3C03" w:rsidRDefault="00EF3C03" w:rsidP="00EF3C0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Adventure story </w:t>
                      </w:r>
                    </w:p>
                    <w:p w:rsidR="00013329" w:rsidRDefault="00013329" w:rsidP="00EF3C0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Explanation text</w:t>
                      </w:r>
                    </w:p>
                    <w:p w:rsidR="00013329" w:rsidRPr="00D4483B" w:rsidRDefault="00013329" w:rsidP="00EF3C0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Newspaper report</w:t>
                      </w:r>
                    </w:p>
                    <w:p w:rsidR="00013329" w:rsidRDefault="00013329" w:rsidP="00EF3C03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>Word Work</w:t>
                      </w:r>
                    </w:p>
                    <w:p w:rsidR="00013329" w:rsidRDefault="00013329" w:rsidP="00EF3C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Sentence openers</w:t>
                      </w:r>
                    </w:p>
                    <w:p w:rsidR="00013329" w:rsidRDefault="00013329" w:rsidP="00EF3C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Adjectives, verbs, adverbs</w:t>
                      </w:r>
                    </w:p>
                    <w:p w:rsidR="00013329" w:rsidRPr="00A701F5" w:rsidRDefault="00013329" w:rsidP="00EF3C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Conjunctions</w:t>
                      </w:r>
                    </w:p>
                    <w:p w:rsidR="00013329" w:rsidRPr="00A701F5" w:rsidRDefault="00013329" w:rsidP="00EF3C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Better words for “said”, “walked”.</w:t>
                      </w:r>
                    </w:p>
                    <w:p w:rsidR="00013329" w:rsidRPr="00AC1C5D" w:rsidRDefault="00DF50F4" w:rsidP="00EF3C03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AC1C5D">
                        <w:rPr>
                          <w:rFonts w:ascii="Comic Sans MS" w:hAnsi="Comic Sans MS"/>
                          <w:b/>
                          <w:sz w:val="20"/>
                        </w:rPr>
                        <w:t>Reading</w:t>
                      </w:r>
                      <w:r w:rsidR="00D4483B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 </w:t>
                      </w:r>
                      <w:r w:rsidR="00D4483B" w:rsidRPr="00D4483B">
                        <w:rPr>
                          <w:rFonts w:ascii="Comic Sans MS" w:hAnsi="Comic Sans MS"/>
                          <w:sz w:val="20"/>
                        </w:rPr>
                        <w:t>(VIPERS)</w:t>
                      </w:r>
                    </w:p>
                    <w:p w:rsidR="00DF50F4" w:rsidRPr="00AC1C5D" w:rsidRDefault="00AC1C5D" w:rsidP="00EF3C03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AC1C5D">
                        <w:rPr>
                          <w:rFonts w:ascii="Comic Sans MS" w:hAnsi="Comic Sans MS"/>
                          <w:b/>
                          <w:sz w:val="20"/>
                        </w:rPr>
                        <w:t>Dragons in a bag</w:t>
                      </w:r>
                    </w:p>
                    <w:p w:rsidR="00AC1C5D" w:rsidRPr="00AC1C5D" w:rsidRDefault="00AC1C5D" w:rsidP="00EF3C03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AC1C5D">
                        <w:rPr>
                          <w:rFonts w:ascii="Comic Sans MS" w:hAnsi="Comic Sans MS"/>
                          <w:b/>
                          <w:sz w:val="20"/>
                        </w:rPr>
                        <w:t>Dragon thief</w:t>
                      </w:r>
                    </w:p>
                    <w:p w:rsidR="00AC1C5D" w:rsidRDefault="00AC1C5D" w:rsidP="00EF3C03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AC1C5D">
                        <w:rPr>
                          <w:rFonts w:ascii="Comic Sans MS" w:hAnsi="Comic Sans MS"/>
                          <w:b/>
                          <w:sz w:val="20"/>
                        </w:rPr>
                        <w:t>Dinosaurs- non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>-</w:t>
                      </w:r>
                      <w:r w:rsidRPr="00AC1C5D">
                        <w:rPr>
                          <w:rFonts w:ascii="Comic Sans MS" w:hAnsi="Comic Sans MS"/>
                          <w:b/>
                          <w:sz w:val="20"/>
                        </w:rPr>
                        <w:t>fiction</w:t>
                      </w:r>
                    </w:p>
                    <w:p w:rsidR="00D4483B" w:rsidRPr="00D4483B" w:rsidRDefault="00D4483B" w:rsidP="00EF3C03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</w:p>
                    <w:p w:rsidR="00013329" w:rsidRDefault="00013329" w:rsidP="00EF3C03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>You can help your child by:</w:t>
                      </w:r>
                    </w:p>
                    <w:p w:rsidR="00013329" w:rsidRDefault="00013329" w:rsidP="00EF3C0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Reading these different text types with your child at home.</w:t>
                      </w:r>
                    </w:p>
                    <w:p w:rsidR="00013329" w:rsidRPr="00AA3B34" w:rsidRDefault="00013329" w:rsidP="00113BE6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A6B6A" w:rsidRDefault="000A32C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88340</wp:posOffset>
                </wp:positionV>
                <wp:extent cx="2756535" cy="717176"/>
                <wp:effectExtent l="19050" t="19050" r="43815" b="45085"/>
                <wp:wrapNone/>
                <wp:docPr id="12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71717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3329" w:rsidRDefault="001245B1" w:rsidP="000A32C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Year 3 Spring </w:t>
                            </w:r>
                            <w:r w:rsidR="00736AD5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Term </w:t>
                            </w:r>
                            <w:r w:rsidR="000A32C6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   Curriculum </w:t>
                            </w:r>
                            <w:r w:rsidR="006D28A7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O</w:t>
                            </w:r>
                            <w:r w:rsidR="000A32C6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verview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7" style="position:absolute;margin-left:279.5pt;margin-top:6.95pt;width:217.05pt;height:5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" fillcolor="white [3201]" strokecolor="#c0504d" strokeweight="5pt">
                <v:stroke linestyle="thickThin"/>
                <v:shadow color="#868686"/>
                <v:textbox>
                  <w:txbxContent>
                    <w:p w:rsidR="00013329" w:rsidRDefault="001245B1" w:rsidP="000A32C6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Year 3 Spring </w:t>
                      </w:r>
                      <w:r w:rsidR="00736AD5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Term </w:t>
                      </w:r>
                      <w:r w:rsidR="000A32C6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   Curriculum </w:t>
                      </w:r>
                      <w:r w:rsidR="006D28A7">
                        <w:rPr>
                          <w:rFonts w:ascii="Comic Sans MS" w:hAnsi="Comic Sans MS"/>
                          <w:b/>
                          <w:sz w:val="24"/>
                        </w:rPr>
                        <w:t>O</w:t>
                      </w:r>
                      <w:r w:rsidR="000A32C6">
                        <w:rPr>
                          <w:rFonts w:ascii="Comic Sans MS" w:hAnsi="Comic Sans MS"/>
                          <w:b/>
                          <w:sz w:val="24"/>
                        </w:rPr>
                        <w:t>verview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D711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5FF58D" wp14:editId="375C280C">
                <wp:simplePos x="0" y="0"/>
                <wp:positionH relativeFrom="column">
                  <wp:posOffset>6581775</wp:posOffset>
                </wp:positionH>
                <wp:positionV relativeFrom="paragraph">
                  <wp:posOffset>-161925</wp:posOffset>
                </wp:positionV>
                <wp:extent cx="2756535" cy="1771650"/>
                <wp:effectExtent l="19050" t="19050" r="24765" b="1905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1771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3329" w:rsidRDefault="00013329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Art and DT</w:t>
                            </w:r>
                          </w:p>
                          <w:p w:rsidR="00013329" w:rsidRDefault="00013329" w:rsidP="00113BE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Art</w:t>
                            </w:r>
                          </w:p>
                          <w:p w:rsidR="005E174D" w:rsidRPr="005E174D" w:rsidRDefault="005E174D" w:rsidP="005E174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River painting – tone and colour</w:t>
                            </w:r>
                          </w:p>
                          <w:p w:rsidR="00013329" w:rsidRPr="00D2398A" w:rsidRDefault="00013329" w:rsidP="00D2398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D2398A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DT</w:t>
                            </w:r>
                          </w:p>
                          <w:p w:rsidR="00013329" w:rsidRDefault="005E174D" w:rsidP="00D2398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Making a </w:t>
                            </w:r>
                            <w:r w:rsidR="00013329">
                              <w:rPr>
                                <w:rFonts w:ascii="Comic Sans MS" w:hAnsi="Comic Sans MS"/>
                                <w:sz w:val="20"/>
                              </w:rPr>
                              <w:t>Picture frame</w:t>
                            </w:r>
                          </w:p>
                          <w:p w:rsidR="005E174D" w:rsidRDefault="005E174D" w:rsidP="00D2398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Product analysis</w:t>
                            </w:r>
                          </w:p>
                          <w:p w:rsidR="005E174D" w:rsidRPr="00D2398A" w:rsidRDefault="005E174D" w:rsidP="00D2398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Using diagonal struts </w:t>
                            </w:r>
                          </w:p>
                          <w:p w:rsidR="00013329" w:rsidRDefault="00013329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013329" w:rsidRPr="00255BC3" w:rsidRDefault="00013329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013329" w:rsidRDefault="00013329" w:rsidP="00255BC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5FF58D" id="AutoShape 8" o:spid="_x0000_s1028" style="position:absolute;margin-left:518.25pt;margin-top:-12.75pt;width:217.05pt;height:13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" fillcolor="white [3201]" strokecolor="#8064a2 [3207]" strokeweight="2.5pt">
                <v:shadow color="#868686"/>
                <v:textbox>
                  <w:txbxContent>
                    <w:p w:rsidR="00013329" w:rsidRDefault="00013329" w:rsidP="00255BC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Art and DT</w:t>
                      </w:r>
                    </w:p>
                    <w:p w:rsidR="00013329" w:rsidRDefault="00013329" w:rsidP="00113BE6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>Art</w:t>
                      </w:r>
                    </w:p>
                    <w:p w:rsidR="005E174D" w:rsidRPr="005E174D" w:rsidRDefault="005E174D" w:rsidP="005E174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River painting – tone and colour</w:t>
                      </w:r>
                    </w:p>
                    <w:p w:rsidR="00013329" w:rsidRPr="00D2398A" w:rsidRDefault="00013329" w:rsidP="00D2398A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D2398A">
                        <w:rPr>
                          <w:rFonts w:ascii="Comic Sans MS" w:hAnsi="Comic Sans MS"/>
                          <w:b/>
                          <w:sz w:val="20"/>
                        </w:rPr>
                        <w:t>DT</w:t>
                      </w:r>
                    </w:p>
                    <w:p w:rsidR="00013329" w:rsidRDefault="005E174D" w:rsidP="00D2398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Making a </w:t>
                      </w:r>
                      <w:r w:rsidR="00013329">
                        <w:rPr>
                          <w:rFonts w:ascii="Comic Sans MS" w:hAnsi="Comic Sans MS"/>
                          <w:sz w:val="20"/>
                        </w:rPr>
                        <w:t>Picture frame</w:t>
                      </w:r>
                    </w:p>
                    <w:p w:rsidR="005E174D" w:rsidRDefault="005E174D" w:rsidP="00D2398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Product analysis</w:t>
                      </w:r>
                    </w:p>
                    <w:p w:rsidR="005E174D" w:rsidRPr="00D2398A" w:rsidRDefault="005E174D" w:rsidP="00D2398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Using diagonal struts </w:t>
                      </w:r>
                    </w:p>
                    <w:p w:rsidR="00013329" w:rsidRDefault="00013329" w:rsidP="00255BC3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013329" w:rsidRPr="00255BC3" w:rsidRDefault="00013329" w:rsidP="00255BC3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013329" w:rsidRDefault="00013329" w:rsidP="00255BC3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:rsidR="00FA6B6A" w:rsidRPr="00FA6B6A" w:rsidRDefault="00FA6B6A" w:rsidP="00FA6B6A"/>
    <w:p w:rsidR="00FA6B6A" w:rsidRDefault="00FA6B6A" w:rsidP="00FA6B6A"/>
    <w:p w:rsidR="00586229" w:rsidRPr="00FA6B6A" w:rsidRDefault="00EF3C03" w:rsidP="00FA6B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390959" wp14:editId="012868BD">
                <wp:simplePos x="0" y="0"/>
                <wp:positionH relativeFrom="margin">
                  <wp:posOffset>3566160</wp:posOffset>
                </wp:positionH>
                <wp:positionV relativeFrom="paragraph">
                  <wp:posOffset>4031548</wp:posOffset>
                </wp:positionV>
                <wp:extent cx="2714324" cy="847023"/>
                <wp:effectExtent l="19050" t="19050" r="10160" b="1079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324" cy="84702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3329" w:rsidRDefault="00A239DD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 xml:space="preserve">ICT/Computing </w:t>
                            </w:r>
                          </w:p>
                          <w:p w:rsidR="00013329" w:rsidRDefault="00013329" w:rsidP="00113BE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013329" w:rsidRDefault="00C02F69" w:rsidP="00113BE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Coding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390959" id="AutoShape 7" o:spid="_x0000_s1029" style="position:absolute;margin-left:280.8pt;margin-top:317.45pt;width:213.75pt;height:66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" fillcolor="white [3201]" strokecolor="#8064a2 [3207]" strokeweight="2.5pt">
                <v:shadow color="#868686"/>
                <v:textbox>
                  <w:txbxContent>
                    <w:p w:rsidR="00013329" w:rsidRDefault="00A239DD" w:rsidP="00255BC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 xml:space="preserve">ICT/Computing </w:t>
                      </w:r>
                      <w:bookmarkStart w:id="1" w:name="_GoBack"/>
                      <w:bookmarkEnd w:id="1"/>
                    </w:p>
                    <w:p w:rsidR="00013329" w:rsidRDefault="00013329" w:rsidP="00113BE6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</w:p>
                    <w:p w:rsidR="00013329" w:rsidRDefault="00C02F69" w:rsidP="00113BE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Coding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AE8B66" wp14:editId="63269920">
                <wp:simplePos x="0" y="0"/>
                <wp:positionH relativeFrom="margin">
                  <wp:align>left</wp:align>
                </wp:positionH>
                <wp:positionV relativeFrom="paragraph">
                  <wp:posOffset>2808605</wp:posOffset>
                </wp:positionV>
                <wp:extent cx="3118585" cy="2175309"/>
                <wp:effectExtent l="19050" t="19050" r="24765" b="158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8585" cy="217530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3329" w:rsidRDefault="00736AD5" w:rsidP="00EF3C0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Maths</w:t>
                            </w:r>
                          </w:p>
                          <w:p w:rsidR="00013329" w:rsidRDefault="00736AD5" w:rsidP="00EF3C0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Multiplication and Division</w:t>
                            </w:r>
                          </w:p>
                          <w:p w:rsidR="00736AD5" w:rsidRDefault="00736AD5" w:rsidP="00EF3C0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Money</w:t>
                            </w:r>
                          </w:p>
                          <w:p w:rsidR="00736AD5" w:rsidRDefault="00736AD5" w:rsidP="00EF3C0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Statistics</w:t>
                            </w:r>
                          </w:p>
                          <w:p w:rsidR="00736AD5" w:rsidRDefault="00736AD5" w:rsidP="00EF3C0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Length</w:t>
                            </w:r>
                          </w:p>
                          <w:p w:rsidR="00736AD5" w:rsidRDefault="00736AD5" w:rsidP="00EF3C0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Fractions</w:t>
                            </w:r>
                          </w:p>
                          <w:p w:rsidR="00D4483B" w:rsidRPr="00D4483B" w:rsidRDefault="00D4483B" w:rsidP="00EF3C0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013329" w:rsidRDefault="00013329" w:rsidP="00EF3C0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You can help your child by:</w:t>
                            </w:r>
                          </w:p>
                          <w:p w:rsidR="00013329" w:rsidRPr="00113BE6" w:rsidRDefault="00013329" w:rsidP="00EF3C0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Practising their times tables with them at home.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AE8B66" id="AutoShape 4" o:spid="_x0000_s1030" style="position:absolute;margin-left:0;margin-top:221.15pt;width:245.55pt;height:171.3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" fillcolor="white [3201]" strokecolor="#4f81bd [3204]" strokeweight="2.5pt">
                <v:shadow color="#868686"/>
                <v:textbox>
                  <w:txbxContent>
                    <w:p w:rsidR="00013329" w:rsidRDefault="00736AD5" w:rsidP="00EF3C0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Maths</w:t>
                      </w:r>
                    </w:p>
                    <w:p w:rsidR="00013329" w:rsidRDefault="00736AD5" w:rsidP="00EF3C0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Multiplication and Division</w:t>
                      </w:r>
                    </w:p>
                    <w:p w:rsidR="00736AD5" w:rsidRDefault="00736AD5" w:rsidP="00EF3C0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Money</w:t>
                      </w:r>
                    </w:p>
                    <w:p w:rsidR="00736AD5" w:rsidRDefault="00736AD5" w:rsidP="00EF3C0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Statistics</w:t>
                      </w:r>
                    </w:p>
                    <w:p w:rsidR="00736AD5" w:rsidRDefault="00736AD5" w:rsidP="00EF3C0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Length</w:t>
                      </w:r>
                    </w:p>
                    <w:p w:rsidR="00736AD5" w:rsidRDefault="00736AD5" w:rsidP="00EF3C0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Fractions</w:t>
                      </w:r>
                    </w:p>
                    <w:p w:rsidR="00D4483B" w:rsidRPr="00D4483B" w:rsidRDefault="00D4483B" w:rsidP="00EF3C0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013329" w:rsidRDefault="00013329" w:rsidP="00EF3C03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>You can help your child by:</w:t>
                      </w:r>
                    </w:p>
                    <w:p w:rsidR="00013329" w:rsidRPr="00113BE6" w:rsidRDefault="00013329" w:rsidP="00EF3C0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Practising their times tables with them at home.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028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6576060</wp:posOffset>
                </wp:positionH>
                <wp:positionV relativeFrom="paragraph">
                  <wp:posOffset>1800225</wp:posOffset>
                </wp:positionV>
                <wp:extent cx="2756535" cy="929640"/>
                <wp:effectExtent l="19050" t="19050" r="24765" b="2286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929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3329" w:rsidRDefault="00013329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PE</w:t>
                            </w:r>
                          </w:p>
                          <w:p w:rsidR="00B568B2" w:rsidRDefault="000D5A5B" w:rsidP="00255B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Football</w:t>
                            </w:r>
                          </w:p>
                          <w:p w:rsidR="000D5A5B" w:rsidRDefault="000D5A5B" w:rsidP="00255B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Netball</w:t>
                            </w:r>
                          </w:p>
                          <w:p w:rsidR="00013329" w:rsidRPr="00E96939" w:rsidRDefault="00013329" w:rsidP="00E96939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013329" w:rsidRPr="00255BC3" w:rsidRDefault="00013329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013329" w:rsidRDefault="00013329" w:rsidP="00255BC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" o:spid="_x0000_s1030" style="position:absolute;margin-left:517.8pt;margin-top:141.75pt;width:217.05pt;height:7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" fillcolor="white [3201]" strokecolor="#8064a2 [3207]" strokeweight="2.5pt">
                <v:shadow color="#868686"/>
                <v:textbox>
                  <w:txbxContent>
                    <w:p w:rsidR="00013329" w:rsidRDefault="00013329" w:rsidP="00255BC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PE</w:t>
                      </w:r>
                    </w:p>
                    <w:p w:rsidR="00B568B2" w:rsidRDefault="000D5A5B" w:rsidP="00255BC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Football</w:t>
                      </w:r>
                    </w:p>
                    <w:p w:rsidR="000D5A5B" w:rsidRDefault="000D5A5B" w:rsidP="00255BC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Netball</w:t>
                      </w:r>
                      <w:bookmarkStart w:id="1" w:name="_GoBack"/>
                      <w:bookmarkEnd w:id="1"/>
                    </w:p>
                    <w:p w:rsidR="00013329" w:rsidRPr="00E96939" w:rsidRDefault="00013329" w:rsidP="00E96939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013329" w:rsidRPr="00255BC3" w:rsidRDefault="00013329" w:rsidP="00255BC3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013329" w:rsidRDefault="00013329" w:rsidP="00255BC3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6028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6583680</wp:posOffset>
                </wp:positionH>
                <wp:positionV relativeFrom="paragraph">
                  <wp:posOffset>2798445</wp:posOffset>
                </wp:positionV>
                <wp:extent cx="2756535" cy="1379220"/>
                <wp:effectExtent l="19050" t="19050" r="24765" b="1143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1379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3329" w:rsidRDefault="00013329" w:rsidP="00E9693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PSHE</w:t>
                            </w:r>
                          </w:p>
                          <w:p w:rsidR="00013329" w:rsidRDefault="00013329" w:rsidP="003960B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013329" w:rsidRDefault="00DE4768" w:rsidP="003960B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Personal relationships</w:t>
                            </w:r>
                          </w:p>
                          <w:p w:rsidR="00602891" w:rsidRDefault="00602891" w:rsidP="003960B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Friendships </w:t>
                            </w:r>
                          </w:p>
                          <w:p w:rsidR="00602891" w:rsidRDefault="00602891" w:rsidP="003960B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Managing conflicts</w:t>
                            </w:r>
                          </w:p>
                          <w:p w:rsidR="00602891" w:rsidRPr="003960BF" w:rsidRDefault="00602891" w:rsidP="003960B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Peer pressure</w:t>
                            </w:r>
                          </w:p>
                          <w:p w:rsidR="00013329" w:rsidRPr="003960BF" w:rsidRDefault="00013329" w:rsidP="00DE4768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013329" w:rsidRPr="00E96939" w:rsidRDefault="00013329" w:rsidP="00E96939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013329" w:rsidRPr="00255BC3" w:rsidRDefault="00013329" w:rsidP="00E96939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013329" w:rsidRDefault="00013329" w:rsidP="00E9693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1" o:spid="_x0000_s1031" style="position:absolute;margin-left:518.4pt;margin-top:220.35pt;width:217.05pt;height:10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" fillcolor="white [3201]" strokecolor="#8064a2 [3207]" strokeweight="2.5pt">
                <v:shadow color="#868686"/>
                <v:textbox>
                  <w:txbxContent>
                    <w:p w:rsidR="00013329" w:rsidRDefault="00013329" w:rsidP="00E9693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PSHE</w:t>
                      </w:r>
                    </w:p>
                    <w:p w:rsidR="00013329" w:rsidRDefault="00013329" w:rsidP="003960BF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</w:p>
                    <w:p w:rsidR="00013329" w:rsidRDefault="00DE4768" w:rsidP="003960B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Personal relationships</w:t>
                      </w:r>
                    </w:p>
                    <w:p w:rsidR="00602891" w:rsidRDefault="00602891" w:rsidP="003960B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Friendships </w:t>
                      </w:r>
                    </w:p>
                    <w:p w:rsidR="00602891" w:rsidRDefault="00602891" w:rsidP="003960B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Managing conflicts</w:t>
                      </w:r>
                    </w:p>
                    <w:p w:rsidR="00602891" w:rsidRPr="003960BF" w:rsidRDefault="00602891" w:rsidP="003960B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Peer pressure</w:t>
                      </w:r>
                    </w:p>
                    <w:p w:rsidR="00013329" w:rsidRPr="003960BF" w:rsidRDefault="00013329" w:rsidP="00DE4768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013329" w:rsidRPr="00E96939" w:rsidRDefault="00013329" w:rsidP="00E96939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013329" w:rsidRPr="00255BC3" w:rsidRDefault="00013329" w:rsidP="00E96939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013329" w:rsidRDefault="00013329" w:rsidP="00E96939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6028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D7E34B" wp14:editId="5337B918">
                <wp:simplePos x="0" y="0"/>
                <wp:positionH relativeFrom="column">
                  <wp:posOffset>6536055</wp:posOffset>
                </wp:positionH>
                <wp:positionV relativeFrom="paragraph">
                  <wp:posOffset>4314825</wp:posOffset>
                </wp:positionV>
                <wp:extent cx="2819400" cy="786765"/>
                <wp:effectExtent l="19050" t="19050" r="19050" b="1333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3329" w:rsidRDefault="00013329" w:rsidP="0060289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Music</w:t>
                            </w:r>
                          </w:p>
                          <w:p w:rsidR="00013329" w:rsidRPr="003A09DC" w:rsidRDefault="00602891" w:rsidP="0060289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Pitch composition and performance</w:t>
                            </w:r>
                          </w:p>
                          <w:p w:rsidR="00013329" w:rsidRDefault="00013329" w:rsidP="0060289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7E34B" id="AutoShape 12" o:spid="_x0000_s1032" style="position:absolute;margin-left:514.65pt;margin-top:339.75pt;width:222pt;height:6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" fillcolor="white [3201]" strokecolor="#8064a2 [3207]" strokeweight="2.5pt">
                <v:shadow color="#868686"/>
                <v:textbox>
                  <w:txbxContent>
                    <w:p w:rsidR="00013329" w:rsidRDefault="00013329" w:rsidP="0060289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Music</w:t>
                      </w:r>
                    </w:p>
                    <w:p w:rsidR="00013329" w:rsidRPr="003A09DC" w:rsidRDefault="00602891" w:rsidP="0060289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Pitch composition and performance</w:t>
                      </w:r>
                    </w:p>
                    <w:p w:rsidR="00013329" w:rsidRDefault="00013329" w:rsidP="00602891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6028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6583680</wp:posOffset>
                </wp:positionH>
                <wp:positionV relativeFrom="paragraph">
                  <wp:posOffset>710565</wp:posOffset>
                </wp:positionV>
                <wp:extent cx="2756535" cy="1021080"/>
                <wp:effectExtent l="19050" t="19050" r="24765" b="2667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1021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3329" w:rsidRDefault="00013329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RE</w:t>
                            </w:r>
                          </w:p>
                          <w:p w:rsidR="00013329" w:rsidRDefault="00013329" w:rsidP="003A09D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Christianity</w:t>
                            </w:r>
                          </w:p>
                          <w:p w:rsidR="00013329" w:rsidRDefault="00602891" w:rsidP="003A09D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The Gospel </w:t>
                            </w:r>
                          </w:p>
                          <w:p w:rsidR="00602891" w:rsidRPr="00602891" w:rsidRDefault="00602891" w:rsidP="0060289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People of God</w:t>
                            </w:r>
                          </w:p>
                          <w:p w:rsidR="00013329" w:rsidRPr="003A09DC" w:rsidRDefault="00013329" w:rsidP="003A09D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013329" w:rsidRPr="00255BC3" w:rsidRDefault="00013329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013329" w:rsidRDefault="00013329" w:rsidP="00255BC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9" o:spid="_x0000_s1034" style="position:absolute;margin-left:518.4pt;margin-top:55.95pt;width:217.05pt;height:8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" fillcolor="white [3201]" strokecolor="#8064a2 [3207]" strokeweight="2.5pt">
                <v:shadow color="#868686"/>
                <v:textbox>
                  <w:txbxContent>
                    <w:p w:rsidR="00013329" w:rsidRDefault="00013329" w:rsidP="00255BC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RE</w:t>
                      </w:r>
                    </w:p>
                    <w:p w:rsidR="00013329" w:rsidRDefault="00013329" w:rsidP="003A09DC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Christianity</w:t>
                      </w:r>
                    </w:p>
                    <w:p w:rsidR="00013329" w:rsidRDefault="00602891" w:rsidP="003A09D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The Gospel </w:t>
                      </w:r>
                    </w:p>
                    <w:p w:rsidR="00602891" w:rsidRPr="00602891" w:rsidRDefault="00602891" w:rsidP="0060289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People of God</w:t>
                      </w:r>
                    </w:p>
                    <w:p w:rsidR="00013329" w:rsidRPr="003A09DC" w:rsidRDefault="00013329" w:rsidP="003A09DC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013329" w:rsidRPr="00255BC3" w:rsidRDefault="00013329" w:rsidP="00255BC3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013329" w:rsidRDefault="00013329" w:rsidP="00255BC3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885E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65728" wp14:editId="715A4F54">
                <wp:simplePos x="0" y="0"/>
                <wp:positionH relativeFrom="column">
                  <wp:posOffset>3543300</wp:posOffset>
                </wp:positionH>
                <wp:positionV relativeFrom="paragraph">
                  <wp:posOffset>2040255</wp:posOffset>
                </wp:positionV>
                <wp:extent cx="2756535" cy="1838325"/>
                <wp:effectExtent l="19050" t="19050" r="2476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3329" w:rsidRPr="003960BF" w:rsidRDefault="00013329" w:rsidP="003960B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History and Geography</w:t>
                            </w:r>
                          </w:p>
                          <w:p w:rsidR="00013329" w:rsidRDefault="00013329" w:rsidP="003960B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Atlas skills</w:t>
                            </w:r>
                          </w:p>
                          <w:p w:rsidR="00013329" w:rsidRDefault="00013329" w:rsidP="003960B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Mountain ranges</w:t>
                            </w:r>
                          </w:p>
                          <w:p w:rsidR="00013329" w:rsidRDefault="00013329" w:rsidP="003960B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Altitude and climate</w:t>
                            </w:r>
                          </w:p>
                          <w:p w:rsidR="00013329" w:rsidRDefault="00013329" w:rsidP="003960B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Journey of a river</w:t>
                            </w:r>
                          </w:p>
                          <w:p w:rsidR="00013329" w:rsidRDefault="00013329" w:rsidP="003960B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River vocabulary</w:t>
                            </w:r>
                          </w:p>
                          <w:p w:rsidR="00013329" w:rsidRPr="003960BF" w:rsidRDefault="00013329" w:rsidP="00422EC4">
                            <w:pPr>
                              <w:pStyle w:val="ListParagraph"/>
                              <w:spacing w:after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565728" id="AutoShape 5" o:spid="_x0000_s1035" style="position:absolute;margin-left:279pt;margin-top:160.65pt;width:217.05pt;height:1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" fillcolor="white [3201]" strokecolor="#8064a2 [3207]" strokeweight="2.5pt">
                <v:shadow color="#868686"/>
                <v:textbox>
                  <w:txbxContent>
                    <w:p w:rsidR="00013329" w:rsidRPr="003960BF" w:rsidRDefault="00013329" w:rsidP="003960B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History and Geography</w:t>
                      </w:r>
                    </w:p>
                    <w:p w:rsidR="00013329" w:rsidRDefault="00013329" w:rsidP="003960B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Atlas skills</w:t>
                      </w:r>
                    </w:p>
                    <w:p w:rsidR="00013329" w:rsidRDefault="00013329" w:rsidP="003960B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Mountain ranges</w:t>
                      </w:r>
                    </w:p>
                    <w:p w:rsidR="00013329" w:rsidRDefault="00013329" w:rsidP="003960B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Altitude and climate</w:t>
                      </w:r>
                    </w:p>
                    <w:p w:rsidR="00013329" w:rsidRDefault="00013329" w:rsidP="003960B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Journey of a river</w:t>
                      </w:r>
                    </w:p>
                    <w:p w:rsidR="00013329" w:rsidRDefault="00013329" w:rsidP="003960B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River vocabulary</w:t>
                      </w:r>
                    </w:p>
                    <w:p w:rsidR="00013329" w:rsidRPr="003960BF" w:rsidRDefault="00013329" w:rsidP="00422EC4">
                      <w:pPr>
                        <w:pStyle w:val="ListParagraph"/>
                        <w:spacing w:after="0"/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85E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5CD776" wp14:editId="64C2C041">
                <wp:simplePos x="0" y="0"/>
                <wp:positionH relativeFrom="column">
                  <wp:posOffset>3543300</wp:posOffset>
                </wp:positionH>
                <wp:positionV relativeFrom="paragraph">
                  <wp:posOffset>97155</wp:posOffset>
                </wp:positionV>
                <wp:extent cx="2756535" cy="1809750"/>
                <wp:effectExtent l="19050" t="19050" r="24765" b="190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180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3329" w:rsidRDefault="00013329" w:rsidP="00AA3B3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Science</w:t>
                            </w:r>
                          </w:p>
                          <w:p w:rsidR="00013329" w:rsidRDefault="00013329" w:rsidP="003A09DC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3A09DC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Forces and Magnetism</w:t>
                            </w:r>
                          </w:p>
                          <w:p w:rsidR="00013329" w:rsidRDefault="00013329" w:rsidP="003A09D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Forces, push/pull/friction</w:t>
                            </w:r>
                          </w:p>
                          <w:p w:rsidR="00013329" w:rsidRDefault="00013329" w:rsidP="003A09D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Magnets</w:t>
                            </w:r>
                          </w:p>
                          <w:p w:rsidR="00013329" w:rsidRPr="000156C8" w:rsidRDefault="00013329" w:rsidP="00D2398A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0156C8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Rocks and soil</w:t>
                            </w:r>
                          </w:p>
                          <w:p w:rsidR="00013329" w:rsidRPr="00D2398A" w:rsidRDefault="00013329" w:rsidP="00D2398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Types and properties</w:t>
                            </w:r>
                          </w:p>
                          <w:p w:rsidR="00013329" w:rsidRDefault="00013329" w:rsidP="00885E3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013329" w:rsidRPr="00885E36" w:rsidRDefault="00013329" w:rsidP="00885E3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5CD776" id="AutoShape 6" o:spid="_x0000_s1036" style="position:absolute;margin-left:279pt;margin-top:7.65pt;width:217.05pt;height:1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" fillcolor="white [3201]" strokecolor="#9bbb59 [3206]" strokeweight="2.5pt">
                <v:shadow color="#868686"/>
                <v:textbox>
                  <w:txbxContent>
                    <w:p w:rsidR="00013329" w:rsidRDefault="00013329" w:rsidP="00AA3B3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Science</w:t>
                      </w:r>
                    </w:p>
                    <w:p w:rsidR="00013329" w:rsidRDefault="00013329" w:rsidP="003A09DC">
                      <w:pPr>
                        <w:spacing w:after="0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3A09DC">
                        <w:rPr>
                          <w:rFonts w:ascii="Comic Sans MS" w:hAnsi="Comic Sans MS"/>
                          <w:b/>
                          <w:sz w:val="20"/>
                        </w:rPr>
                        <w:t>Forces and Magnetism</w:t>
                      </w:r>
                    </w:p>
                    <w:p w:rsidR="00013329" w:rsidRDefault="00013329" w:rsidP="003A09D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Forces, push/pull/friction</w:t>
                      </w:r>
                    </w:p>
                    <w:p w:rsidR="00013329" w:rsidRDefault="00013329" w:rsidP="003A09D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Magnets</w:t>
                      </w:r>
                    </w:p>
                    <w:p w:rsidR="00013329" w:rsidRPr="000156C8" w:rsidRDefault="00013329" w:rsidP="00D2398A">
                      <w:pPr>
                        <w:spacing w:after="0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0156C8">
                        <w:rPr>
                          <w:rFonts w:ascii="Comic Sans MS" w:hAnsi="Comic Sans MS"/>
                          <w:b/>
                          <w:sz w:val="20"/>
                        </w:rPr>
                        <w:t>Rocks and soil</w:t>
                      </w:r>
                    </w:p>
                    <w:p w:rsidR="00013329" w:rsidRPr="00D2398A" w:rsidRDefault="00013329" w:rsidP="00D2398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Types and properties</w:t>
                      </w:r>
                    </w:p>
                    <w:p w:rsidR="00013329" w:rsidRDefault="00013329" w:rsidP="00885E36">
                      <w:pPr>
                        <w:spacing w:after="0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</w:p>
                    <w:p w:rsidR="00013329" w:rsidRPr="00885E36" w:rsidRDefault="00013329" w:rsidP="00885E3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586229" w:rsidRPr="00FA6B6A" w:rsidSect="00E96939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329" w:rsidRDefault="00013329" w:rsidP="00586229">
      <w:pPr>
        <w:spacing w:after="0" w:line="240" w:lineRule="auto"/>
      </w:pPr>
      <w:r>
        <w:separator/>
      </w:r>
    </w:p>
  </w:endnote>
  <w:endnote w:type="continuationSeparator" w:id="0">
    <w:p w:rsidR="00013329" w:rsidRDefault="00013329" w:rsidP="0058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329" w:rsidRDefault="00013329" w:rsidP="00586229">
      <w:pPr>
        <w:spacing w:after="0" w:line="240" w:lineRule="auto"/>
      </w:pPr>
      <w:r>
        <w:separator/>
      </w:r>
    </w:p>
  </w:footnote>
  <w:footnote w:type="continuationSeparator" w:id="0">
    <w:p w:rsidR="00013329" w:rsidRDefault="00013329" w:rsidP="00586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329" w:rsidRPr="00AC6830" w:rsidRDefault="00AC6830" w:rsidP="00AC6830">
    <w:pPr>
      <w:pStyle w:val="Header"/>
      <w:jc w:val="center"/>
      <w:rPr>
        <w:rFonts w:ascii="Comic Sans MS" w:hAnsi="Comic Sans MS"/>
        <w:b/>
        <w:color w:val="365F91" w:themeColor="accent1" w:themeShade="BF"/>
        <w:sz w:val="26"/>
      </w:rPr>
    </w:pPr>
    <w:r>
      <w:rPr>
        <w:rFonts w:ascii="Comic Sans MS" w:hAnsi="Comic Sans MS"/>
        <w:b/>
        <w:noProof/>
        <w:color w:val="365F91" w:themeColor="accent1" w:themeShade="BF"/>
        <w:sz w:val="26"/>
      </w:rPr>
      <w:drawing>
        <wp:anchor distT="0" distB="0" distL="114300" distR="114300" simplePos="0" relativeHeight="251660288" behindDoc="1" locked="0" layoutInCell="1" allowOverlap="1" wp14:anchorId="7336FA66" wp14:editId="1F310947">
          <wp:simplePos x="0" y="0"/>
          <wp:positionH relativeFrom="column">
            <wp:posOffset>8716645</wp:posOffset>
          </wp:positionH>
          <wp:positionV relativeFrom="paragraph">
            <wp:posOffset>-381000</wp:posOffset>
          </wp:positionV>
          <wp:extent cx="1386840" cy="388620"/>
          <wp:effectExtent l="0" t="0" r="3810" b="0"/>
          <wp:wrapTight wrapText="bothSides">
            <wp:wrapPolygon edited="0">
              <wp:start x="0" y="0"/>
              <wp:lineTo x="0" y="20118"/>
              <wp:lineTo x="21363" y="20118"/>
              <wp:lineTo x="21363" y="0"/>
              <wp:lineTo x="0" y="0"/>
            </wp:wrapPolygon>
          </wp:wrapTight>
          <wp:docPr id="17" name="Picture 17" descr="C:\Users\tsmith\AppData\Local\Microsoft\Windows\INetCache\Content.MSO\A69EDC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smith\AppData\Local\Microsoft\Windows\INetCache\Content.MSO\A69EDC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color w:val="365F91" w:themeColor="accent1" w:themeShade="BF"/>
        <w:sz w:val="26"/>
      </w:rPr>
      <w:drawing>
        <wp:anchor distT="0" distB="0" distL="114300" distR="114300" simplePos="0" relativeHeight="251659264" behindDoc="1" locked="0" layoutInCell="1" allowOverlap="1" wp14:anchorId="373DA3C3" wp14:editId="52C047CE">
          <wp:simplePos x="0" y="0"/>
          <wp:positionH relativeFrom="column">
            <wp:posOffset>-396240</wp:posOffset>
          </wp:positionH>
          <wp:positionV relativeFrom="paragraph">
            <wp:posOffset>-358140</wp:posOffset>
          </wp:positionV>
          <wp:extent cx="1413510" cy="304800"/>
          <wp:effectExtent l="0" t="0" r="0" b="0"/>
          <wp:wrapTight wrapText="bothSides">
            <wp:wrapPolygon edited="0">
              <wp:start x="0" y="0"/>
              <wp:lineTo x="0" y="20250"/>
              <wp:lineTo x="21251" y="20250"/>
              <wp:lineTo x="21251" y="0"/>
              <wp:lineTo x="0" y="0"/>
            </wp:wrapPolygon>
          </wp:wrapTight>
          <wp:docPr id="16" name="Picture 16" descr="C:\Users\tsmith\AppData\Local\Microsoft\Windows\INetCache\Content.MSO\820338C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smith\AppData\Local\Microsoft\Windows\INetCache\Content.MSO\820338C0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color w:val="365F91" w:themeColor="accent1" w:themeShade="BF"/>
        <w:sz w:val="26"/>
      </w:rPr>
      <w:t>E</w:t>
    </w:r>
    <w:r w:rsidRPr="00586229">
      <w:rPr>
        <w:rFonts w:ascii="Comic Sans MS" w:hAnsi="Comic Sans MS"/>
        <w:b/>
        <w:color w:val="365F91" w:themeColor="accent1" w:themeShade="BF"/>
        <w:sz w:val="26"/>
      </w:rPr>
      <w:t>arley St. Peter’s Church of England Primary School</w:t>
    </w:r>
    <w:r>
      <w:rPr>
        <w:rFonts w:ascii="Comic Sans MS" w:hAnsi="Comic Sans MS"/>
        <w:b/>
        <w:color w:val="365F91" w:themeColor="accent1" w:themeShade="BF"/>
        <w:sz w:val="26"/>
      </w:rPr>
      <w:t xml:space="preserve"> </w:t>
    </w:r>
    <w:r w:rsidRPr="00586229">
      <w:rPr>
        <w:rFonts w:ascii="Comic Sans MS" w:hAnsi="Comic Sans MS"/>
        <w:b/>
        <w:color w:val="365F91" w:themeColor="accent1" w:themeShade="BF"/>
        <w:sz w:val="26"/>
      </w:rPr>
      <w:br/>
    </w:r>
    <w:r>
      <w:rPr>
        <w:rFonts w:ascii="Comic Sans MS" w:hAnsi="Comic Sans MS"/>
        <w:b/>
        <w:color w:val="365F91" w:themeColor="accent1" w:themeShade="BF"/>
        <w:sz w:val="26"/>
      </w:rPr>
      <w:t xml:space="preserve">  </w:t>
    </w:r>
    <w:r w:rsidRPr="00586229">
      <w:rPr>
        <w:rFonts w:ascii="Comic Sans MS" w:hAnsi="Comic Sans MS"/>
        <w:b/>
        <w:color w:val="365F91" w:themeColor="accent1" w:themeShade="BF"/>
        <w:sz w:val="26"/>
      </w:rPr>
      <w:t>Termly Curriculum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06DD7"/>
    <w:multiLevelType w:val="hybridMultilevel"/>
    <w:tmpl w:val="2DC41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3091"/>
    <w:multiLevelType w:val="hybridMultilevel"/>
    <w:tmpl w:val="3A58B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06315"/>
    <w:multiLevelType w:val="hybridMultilevel"/>
    <w:tmpl w:val="E6B42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F734C"/>
    <w:multiLevelType w:val="hybridMultilevel"/>
    <w:tmpl w:val="E9C4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43536"/>
    <w:multiLevelType w:val="hybridMultilevel"/>
    <w:tmpl w:val="5E045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C2114"/>
    <w:multiLevelType w:val="hybridMultilevel"/>
    <w:tmpl w:val="4E604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A4894"/>
    <w:multiLevelType w:val="hybridMultilevel"/>
    <w:tmpl w:val="32E4D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C5ED8"/>
    <w:multiLevelType w:val="hybridMultilevel"/>
    <w:tmpl w:val="94FC1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21E09"/>
    <w:multiLevelType w:val="hybridMultilevel"/>
    <w:tmpl w:val="E3303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644D8"/>
    <w:multiLevelType w:val="hybridMultilevel"/>
    <w:tmpl w:val="20D4D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E6606"/>
    <w:multiLevelType w:val="hybridMultilevel"/>
    <w:tmpl w:val="763A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31475"/>
    <w:multiLevelType w:val="hybridMultilevel"/>
    <w:tmpl w:val="2118EF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FC385C"/>
    <w:multiLevelType w:val="hybridMultilevel"/>
    <w:tmpl w:val="9D369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20B06"/>
    <w:multiLevelType w:val="hybridMultilevel"/>
    <w:tmpl w:val="51721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E1A6E"/>
    <w:multiLevelType w:val="hybridMultilevel"/>
    <w:tmpl w:val="53BE12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A8780E"/>
    <w:multiLevelType w:val="hybridMultilevel"/>
    <w:tmpl w:val="2BDC0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1"/>
  </w:num>
  <w:num w:numId="5">
    <w:abstractNumId w:val="9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  <w:num w:numId="13">
    <w:abstractNumId w:val="14"/>
  </w:num>
  <w:num w:numId="14">
    <w:abstractNumId w:val="5"/>
  </w:num>
  <w:num w:numId="15">
    <w:abstractNumId w:val="0"/>
  </w:num>
  <w:num w:numId="16">
    <w:abstractNumId w:val="7"/>
  </w:num>
  <w:num w:numId="17">
    <w:abstractNumId w:val="6"/>
  </w:num>
  <w:num w:numId="18">
    <w:abstractNumId w:val="15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BE6"/>
    <w:rsid w:val="00013329"/>
    <w:rsid w:val="000156C8"/>
    <w:rsid w:val="000A32C6"/>
    <w:rsid w:val="000C7F20"/>
    <w:rsid w:val="000D5A5B"/>
    <w:rsid w:val="00113BE6"/>
    <w:rsid w:val="001245B1"/>
    <w:rsid w:val="00255BC3"/>
    <w:rsid w:val="003960BF"/>
    <w:rsid w:val="003A09DC"/>
    <w:rsid w:val="00422EC4"/>
    <w:rsid w:val="00586229"/>
    <w:rsid w:val="005A012D"/>
    <w:rsid w:val="005C2533"/>
    <w:rsid w:val="005E174D"/>
    <w:rsid w:val="00602891"/>
    <w:rsid w:val="006D28A7"/>
    <w:rsid w:val="00736AD5"/>
    <w:rsid w:val="00746B28"/>
    <w:rsid w:val="008501B0"/>
    <w:rsid w:val="00885E36"/>
    <w:rsid w:val="00904880"/>
    <w:rsid w:val="00997BB8"/>
    <w:rsid w:val="00A239DD"/>
    <w:rsid w:val="00A701F5"/>
    <w:rsid w:val="00A8656C"/>
    <w:rsid w:val="00AA3B34"/>
    <w:rsid w:val="00AC1C5D"/>
    <w:rsid w:val="00AC6830"/>
    <w:rsid w:val="00B568B2"/>
    <w:rsid w:val="00C02F69"/>
    <w:rsid w:val="00C1080C"/>
    <w:rsid w:val="00C72988"/>
    <w:rsid w:val="00D2398A"/>
    <w:rsid w:val="00D4483B"/>
    <w:rsid w:val="00D7117B"/>
    <w:rsid w:val="00DE4768"/>
    <w:rsid w:val="00DF50F4"/>
    <w:rsid w:val="00E96939"/>
    <w:rsid w:val="00EF3C03"/>
    <w:rsid w:val="00F5339C"/>
    <w:rsid w:val="00FA6B6A"/>
    <w:rsid w:val="00FE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838F388"/>
  <w15:docId w15:val="{A229F97D-C3B0-4EA9-B995-144F9BBF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229"/>
  </w:style>
  <w:style w:type="paragraph" w:styleId="Footer">
    <w:name w:val="footer"/>
    <w:basedOn w:val="Normal"/>
    <w:link w:val="FooterChar"/>
    <w:uiPriority w:val="99"/>
    <w:unhideWhenUsed/>
    <w:rsid w:val="0058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229"/>
  </w:style>
  <w:style w:type="paragraph" w:styleId="BalloonText">
    <w:name w:val="Balloon Text"/>
    <w:basedOn w:val="Normal"/>
    <w:link w:val="BalloonTextChar"/>
    <w:uiPriority w:val="99"/>
    <w:semiHidden/>
    <w:unhideWhenUsed/>
    <w:rsid w:val="0058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6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aworth\Desktop\Termly%20Curriculum%20Overvi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Termly Curriculum Overview Template</Template>
  <TotalTime>43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Haworth</dc:creator>
  <cp:lastModifiedBy>Tom Smith</cp:lastModifiedBy>
  <cp:revision>22</cp:revision>
  <cp:lastPrinted>2013-02-08T11:15:00Z</cp:lastPrinted>
  <dcterms:created xsi:type="dcterms:W3CDTF">2022-10-10T15:10:00Z</dcterms:created>
  <dcterms:modified xsi:type="dcterms:W3CDTF">2025-01-15T11:43:00Z</dcterms:modified>
</cp:coreProperties>
</file>