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6E7AAB" w:rsidRDefault="00362BC9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CD45E" wp14:editId="110C16C2">
                <wp:simplePos x="0" y="0"/>
                <wp:positionH relativeFrom="column">
                  <wp:posOffset>6416040</wp:posOffset>
                </wp:positionH>
                <wp:positionV relativeFrom="paragraph">
                  <wp:posOffset>113030</wp:posOffset>
                </wp:positionV>
                <wp:extent cx="2756535" cy="800100"/>
                <wp:effectExtent l="19050" t="19050" r="2476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Art</w:t>
                            </w:r>
                            <w:r w:rsidR="0080271A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and DT</w:t>
                            </w:r>
                          </w:p>
                          <w:p w:rsidR="00335C55" w:rsidRDefault="004B3558" w:rsidP="00335C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Looking at </w:t>
                            </w:r>
                            <w:r w:rsidR="00335C55">
                              <w:rPr>
                                <w:rFonts w:ascii="Arial" w:hAnsi="Arial" w:cs="Arial"/>
                                <w:sz w:val="20"/>
                              </w:rPr>
                              <w:t xml:space="preserve">existing products. </w:t>
                            </w:r>
                          </w:p>
                          <w:p w:rsidR="00255BC3" w:rsidRDefault="00335C55" w:rsidP="00335C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Preparing food safely. </w:t>
                            </w:r>
                          </w:p>
                          <w:p w:rsidR="00335C55" w:rsidRPr="00335C55" w:rsidRDefault="004B3558" w:rsidP="00335C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Evaluating against a design brief. </w:t>
                            </w: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CD45E" id="AutoShape 8" o:spid="_x0000_s1026" style="position:absolute;margin-left:505.2pt;margin-top:8.9pt;width:217.0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" fillcolor="white [3201]" strokecolor="#8064a2 [3207]" strokeweight="2.5pt">
                <v:shadow color="#868686"/>
                <v:textbox>
                  <w:txbxContent>
                    <w:p w:rsidR="00255BC3" w:rsidRPr="006E7AAB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Art</w:t>
                      </w:r>
                      <w:r w:rsidR="0080271A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and DT</w:t>
                      </w:r>
                    </w:p>
                    <w:p w:rsidR="00335C55" w:rsidRDefault="004B3558" w:rsidP="00335C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Looking at </w:t>
                      </w:r>
                      <w:r w:rsidR="00335C55">
                        <w:rPr>
                          <w:rFonts w:ascii="Arial" w:hAnsi="Arial" w:cs="Arial"/>
                          <w:sz w:val="20"/>
                        </w:rPr>
                        <w:t xml:space="preserve">existing products. </w:t>
                      </w:r>
                    </w:p>
                    <w:p w:rsidR="00255BC3" w:rsidRDefault="00335C55" w:rsidP="00335C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Preparing food safely. </w:t>
                      </w:r>
                    </w:p>
                    <w:p w:rsidR="00335C55" w:rsidRPr="00335C55" w:rsidRDefault="004B3558" w:rsidP="00335C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Evaluating against a design brief. </w:t>
                      </w: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557175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25E6" wp14:editId="2C2CC432">
                <wp:simplePos x="0" y="0"/>
                <wp:positionH relativeFrom="column">
                  <wp:posOffset>358140</wp:posOffset>
                </wp:positionH>
                <wp:positionV relativeFrom="paragraph">
                  <wp:posOffset>97790</wp:posOffset>
                </wp:positionV>
                <wp:extent cx="3080385" cy="2834640"/>
                <wp:effectExtent l="19050" t="19050" r="24765" b="2286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28346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Pr="006E7AAB" w:rsidRDefault="00126063" w:rsidP="00A273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6E7AAB" w:rsidRDefault="006E7AAB" w:rsidP="00A647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Narrative Writing (</w:t>
                            </w:r>
                            <w:r w:rsidR="00AA4CC7">
                              <w:rPr>
                                <w:rFonts w:ascii="Arial" w:hAnsi="Arial" w:cs="Arial"/>
                                <w:sz w:val="20"/>
                              </w:rPr>
                              <w:t>Pinocchio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A27335" w:rsidRDefault="00232C58" w:rsidP="006E7A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Non-fiction</w:t>
                            </w:r>
                            <w:r w:rsidR="006E7AAB"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(</w:t>
                            </w:r>
                            <w:r w:rsidR="00AA4CC7">
                              <w:rPr>
                                <w:rFonts w:ascii="Arial" w:hAnsi="Arial" w:cs="Arial"/>
                                <w:sz w:val="20"/>
                              </w:rPr>
                              <w:t>Toys and Games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AA4CC7" w:rsidRPr="006E7AAB" w:rsidRDefault="00AA4CC7" w:rsidP="006E7A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Poetry (</w:t>
                            </w:r>
                            <w:r w:rsidR="00557175">
                              <w:rPr>
                                <w:rFonts w:ascii="Arial" w:hAnsi="Arial" w:cs="Arial"/>
                                <w:sz w:val="20"/>
                              </w:rPr>
                              <w:t>When I’m By Myself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A64718" w:rsidRDefault="006E7AAB" w:rsidP="00A647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2C58">
                              <w:rPr>
                                <w:rFonts w:ascii="Arial" w:hAnsi="Arial" w:cs="Arial"/>
                                <w:sz w:val="20"/>
                              </w:rPr>
                              <w:t xml:space="preserve">A range of </w:t>
                            </w:r>
                            <w:r w:rsidR="00AA4CC7">
                              <w:rPr>
                                <w:rFonts w:ascii="Arial" w:hAnsi="Arial" w:cs="Arial"/>
                                <w:sz w:val="20"/>
                              </w:rPr>
                              <w:t xml:space="preserve">fiction and non-fiction </w:t>
                            </w:r>
                            <w:r w:rsidR="00557175">
                              <w:rPr>
                                <w:rFonts w:ascii="Arial" w:hAnsi="Arial" w:cs="Arial"/>
                                <w:sz w:val="20"/>
                              </w:rPr>
                              <w:t xml:space="preserve">picture </w:t>
                            </w:r>
                            <w:r w:rsidR="00AA4CC7">
                              <w:rPr>
                                <w:rFonts w:ascii="Arial" w:hAnsi="Arial" w:cs="Arial"/>
                                <w:sz w:val="20"/>
                              </w:rPr>
                              <w:t xml:space="preserve">books. </w:t>
                            </w:r>
                            <w:r w:rsidR="00232C58" w:rsidRPr="00232C5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232C58" w:rsidRPr="00557175" w:rsidRDefault="00232C58" w:rsidP="00232C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E7AAB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Reading and discussing stories at home.</w:t>
                            </w:r>
                          </w:p>
                          <w:p w:rsidR="00A64718" w:rsidRPr="00A64718" w:rsidRDefault="006E7AAB" w:rsidP="00A647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Practising writing </w:t>
                            </w:r>
                            <w:r w:rsidR="00991C39">
                              <w:rPr>
                                <w:rFonts w:ascii="Arial" w:hAnsi="Arial" w:cs="Arial"/>
                                <w:sz w:val="20"/>
                              </w:rPr>
                              <w:t xml:space="preserve">simple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sentences with 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 xml:space="preserve">capital letters, full stops and finger spaces. </w:t>
                            </w:r>
                          </w:p>
                          <w:p w:rsidR="00AA3B34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Practising letter formation</w:t>
                            </w:r>
                            <w:r w:rsidR="00A64718">
                              <w:rPr>
                                <w:rFonts w:ascii="Arial" w:hAnsi="Arial" w:cs="Arial"/>
                                <w:sz w:val="20"/>
                              </w:rPr>
                              <w:t>, lower and uppercase,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handwriting.</w:t>
                            </w:r>
                            <w:r w:rsidR="00A27335"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066A80" w:rsidRPr="006E7AAB" w:rsidRDefault="00066A80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Practising phonics sounds and segmenting and blending to read and write.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25E6" id="AutoShape 2" o:spid="_x0000_s1027" style="position:absolute;margin-left:28.2pt;margin-top:7.7pt;width:242.55pt;height:2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" fillcolor="white [3201]" strokecolor="#f79646 [3209]" strokeweight="2.5pt">
                <v:shadow color="#868686" opacity=".5" offset="-6pt,-6pt"/>
                <v:textbox>
                  <w:txbxContent>
                    <w:p w:rsidR="00586229" w:rsidRPr="006E7AAB" w:rsidRDefault="00126063" w:rsidP="00A273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English</w:t>
                      </w: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Writing</w:t>
                      </w:r>
                    </w:p>
                    <w:p w:rsidR="006E7AAB" w:rsidRDefault="006E7AAB" w:rsidP="00A647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Narrative Writing (</w:t>
                      </w:r>
                      <w:r w:rsidR="00AA4CC7">
                        <w:rPr>
                          <w:rFonts w:ascii="Arial" w:hAnsi="Arial" w:cs="Arial"/>
                          <w:sz w:val="20"/>
                        </w:rPr>
                        <w:t>Pinocchio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A27335" w:rsidRDefault="00232C58" w:rsidP="006E7A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Non-fiction</w:t>
                      </w:r>
                      <w:r w:rsidR="006E7AAB" w:rsidRPr="006E7AAB">
                        <w:rPr>
                          <w:rFonts w:ascii="Arial" w:hAnsi="Arial" w:cs="Arial"/>
                          <w:sz w:val="20"/>
                        </w:rPr>
                        <w:t xml:space="preserve"> (</w:t>
                      </w:r>
                      <w:r w:rsidR="00AA4CC7">
                        <w:rPr>
                          <w:rFonts w:ascii="Arial" w:hAnsi="Arial" w:cs="Arial"/>
                          <w:sz w:val="20"/>
                        </w:rPr>
                        <w:t>Toys and Games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AA4CC7" w:rsidRPr="006E7AAB" w:rsidRDefault="00AA4CC7" w:rsidP="006E7A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Poetry (</w:t>
                      </w:r>
                      <w:r w:rsidR="00557175">
                        <w:rPr>
                          <w:rFonts w:ascii="Arial" w:hAnsi="Arial" w:cs="Arial"/>
                          <w:sz w:val="20"/>
                        </w:rPr>
                        <w:t>When I’m By Myself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Reading</w:t>
                      </w:r>
                    </w:p>
                    <w:p w:rsidR="00A64718" w:rsidRDefault="006E7AAB" w:rsidP="00A647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232C58">
                        <w:rPr>
                          <w:rFonts w:ascii="Arial" w:hAnsi="Arial" w:cs="Arial"/>
                          <w:sz w:val="20"/>
                        </w:rPr>
                        <w:t xml:space="preserve">A range of </w:t>
                      </w:r>
                      <w:r w:rsidR="00AA4CC7">
                        <w:rPr>
                          <w:rFonts w:ascii="Arial" w:hAnsi="Arial" w:cs="Arial"/>
                          <w:sz w:val="20"/>
                        </w:rPr>
                        <w:t xml:space="preserve">fiction and non-fiction </w:t>
                      </w:r>
                      <w:r w:rsidR="00557175">
                        <w:rPr>
                          <w:rFonts w:ascii="Arial" w:hAnsi="Arial" w:cs="Arial"/>
                          <w:sz w:val="20"/>
                        </w:rPr>
                        <w:t xml:space="preserve">picture </w:t>
                      </w:r>
                      <w:r w:rsidR="00AA4CC7">
                        <w:rPr>
                          <w:rFonts w:ascii="Arial" w:hAnsi="Arial" w:cs="Arial"/>
                          <w:sz w:val="20"/>
                        </w:rPr>
                        <w:t xml:space="preserve">books. </w:t>
                      </w:r>
                      <w:r w:rsidR="00232C58" w:rsidRPr="00232C5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232C58" w:rsidRPr="00557175" w:rsidRDefault="00232C58" w:rsidP="00232C58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You can help your child by:</w:t>
                      </w:r>
                    </w:p>
                    <w:p w:rsidR="006E7AAB" w:rsidRDefault="006E7AAB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Reading and discussing stories at home.</w:t>
                      </w:r>
                    </w:p>
                    <w:p w:rsidR="00A64718" w:rsidRPr="00A64718" w:rsidRDefault="006E7AAB" w:rsidP="00A647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Practising writing </w:t>
                      </w:r>
                      <w:r w:rsidR="00991C39">
                        <w:rPr>
                          <w:rFonts w:ascii="Arial" w:hAnsi="Arial" w:cs="Arial"/>
                          <w:sz w:val="20"/>
                        </w:rPr>
                        <w:t xml:space="preserve">simple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sentences with 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 xml:space="preserve">capital letters, full stops and finger spaces. </w:t>
                      </w:r>
                    </w:p>
                    <w:p w:rsidR="00AA3B34" w:rsidRDefault="006E7AAB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Practising letter formation</w:t>
                      </w:r>
                      <w:r w:rsidR="00A64718">
                        <w:rPr>
                          <w:rFonts w:ascii="Arial" w:hAnsi="Arial" w:cs="Arial"/>
                          <w:sz w:val="20"/>
                        </w:rPr>
                        <w:t>, lower and uppercase,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and handwriting.</w:t>
                      </w:r>
                      <w:r w:rsidR="00A27335" w:rsidRPr="006E7A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066A80" w:rsidRPr="006E7AAB" w:rsidRDefault="00066A80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Practising phonics sounds and segmenting and blending to read and write. </w:t>
                      </w:r>
                    </w:p>
                  </w:txbxContent>
                </v:textbox>
              </v:roundrect>
            </w:pict>
          </mc:Fallback>
        </mc:AlternateContent>
      </w:r>
      <w:r w:rsidR="006E7AAB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4757" wp14:editId="1BC5C1DA">
                <wp:simplePos x="0" y="0"/>
                <wp:positionH relativeFrom="column">
                  <wp:posOffset>3535680</wp:posOffset>
                </wp:positionH>
                <wp:positionV relativeFrom="paragraph">
                  <wp:posOffset>-161290</wp:posOffset>
                </wp:positionV>
                <wp:extent cx="2756535" cy="358140"/>
                <wp:effectExtent l="0" t="0" r="2476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3581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E81" w:rsidRPr="006E7AAB" w:rsidRDefault="006E7AAB" w:rsidP="009F3E8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Year </w:t>
                            </w:r>
                            <w:r w:rsidR="00A647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</w:t>
                            </w: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AB172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</w:t>
                            </w:r>
                            <w:r w:rsidR="001F602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ummer</w:t>
                            </w:r>
                            <w:r w:rsidR="00487A4D"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Term</w:t>
                            </w:r>
                          </w:p>
                          <w:p w:rsidR="00586229" w:rsidRPr="009F3E81" w:rsidRDefault="00586229" w:rsidP="009F3E81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84757" id="AutoShape 3" o:spid="_x0000_s1028" style="position:absolute;margin-left:278.4pt;margin-top:-12.7pt;width:217.0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" fillcolor="white [3201]" strokecolor="#c0504d [3205]" strokeweight="2pt">
                <v:textbox>
                  <w:txbxContent>
                    <w:p w:rsidR="009F3E81" w:rsidRPr="006E7AAB" w:rsidRDefault="006E7AAB" w:rsidP="009F3E8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Year </w:t>
                      </w:r>
                      <w:r w:rsidR="00A64718">
                        <w:rPr>
                          <w:rFonts w:ascii="Arial" w:hAnsi="Arial" w:cs="Arial"/>
                          <w:b/>
                          <w:sz w:val="28"/>
                        </w:rPr>
                        <w:t>1</w:t>
                      </w: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AB1725">
                        <w:rPr>
                          <w:rFonts w:ascii="Arial" w:hAnsi="Arial" w:cs="Arial"/>
                          <w:b/>
                          <w:sz w:val="28"/>
                        </w:rPr>
                        <w:t>S</w:t>
                      </w:r>
                      <w:r w:rsidR="001F6024">
                        <w:rPr>
                          <w:rFonts w:ascii="Arial" w:hAnsi="Arial" w:cs="Arial"/>
                          <w:b/>
                          <w:sz w:val="28"/>
                        </w:rPr>
                        <w:t>ummer</w:t>
                      </w:r>
                      <w:r w:rsidR="00487A4D"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>Term</w:t>
                      </w:r>
                    </w:p>
                    <w:p w:rsidR="00586229" w:rsidRPr="009F3E81" w:rsidRDefault="00586229" w:rsidP="009F3E81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523CA4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9B996" wp14:editId="3611A308">
                <wp:simplePos x="0" y="0"/>
                <wp:positionH relativeFrom="column">
                  <wp:posOffset>3535680</wp:posOffset>
                </wp:positionH>
                <wp:positionV relativeFrom="paragraph">
                  <wp:posOffset>9525</wp:posOffset>
                </wp:positionV>
                <wp:extent cx="2781300" cy="2476500"/>
                <wp:effectExtent l="19050" t="19050" r="1905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476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5C1E" w:rsidRPr="006E7AAB" w:rsidRDefault="006E5C1E" w:rsidP="006E5C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D527F1" w:rsidRDefault="00CA0972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Seasonal change </w:t>
                            </w:r>
                          </w:p>
                          <w:p w:rsidR="00B07F89" w:rsidRPr="00B07F89" w:rsidRDefault="00CA0972" w:rsidP="00B07F8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Weather across the seasons. </w:t>
                            </w:r>
                          </w:p>
                          <w:p w:rsidR="00CA0972" w:rsidRDefault="00CA0972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How trees change. </w:t>
                            </w:r>
                          </w:p>
                          <w:p w:rsidR="00CA0972" w:rsidRDefault="00CA0972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Daylight hours. </w:t>
                            </w:r>
                          </w:p>
                          <w:p w:rsidR="00CA0972" w:rsidRPr="00523CA4" w:rsidRDefault="00CA0972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Observing change and writing weather reports. </w:t>
                            </w:r>
                          </w:p>
                          <w:p w:rsidR="00523CA4" w:rsidRPr="00B07F89" w:rsidRDefault="00523CA4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523CA4" w:rsidRPr="00523CA4" w:rsidRDefault="00CA0972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Making connection</w:t>
                            </w:r>
                            <w:r w:rsidR="00B07F8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</w:t>
                            </w:r>
                          </w:p>
                          <w:p w:rsidR="00CA0972" w:rsidRDefault="00CA0972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Asking scientific questions. </w:t>
                            </w:r>
                          </w:p>
                          <w:p w:rsidR="00B07F89" w:rsidRDefault="00B07F89" w:rsidP="00B07F8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Planning and carrying out investigations. </w:t>
                            </w:r>
                          </w:p>
                          <w:p w:rsidR="00B07F89" w:rsidRPr="00B07F89" w:rsidRDefault="00B07F89" w:rsidP="00B07F8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Making predictions. </w:t>
                            </w:r>
                          </w:p>
                          <w:p w:rsidR="00B07F89" w:rsidRDefault="00B07F89" w:rsidP="00B07F8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Spotting patterns in data. </w:t>
                            </w:r>
                          </w:p>
                          <w:p w:rsidR="00B07F89" w:rsidRPr="00B07F89" w:rsidRDefault="00B07F89" w:rsidP="00B07F8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Ensuring it is a ‘fair test’.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9B996" id="AutoShape 6" o:spid="_x0000_s1029" style="position:absolute;margin-left:278.4pt;margin-top:.75pt;width:219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" fillcolor="white [3201]" strokecolor="#9bbb59 [3206]" strokeweight="2.5pt">
                <v:shadow color="#868686"/>
                <v:textbox>
                  <w:txbxContent>
                    <w:p w:rsidR="006E5C1E" w:rsidRPr="006E7AAB" w:rsidRDefault="006E5C1E" w:rsidP="006E5C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Science</w:t>
                      </w:r>
                    </w:p>
                    <w:p w:rsidR="00D527F1" w:rsidRDefault="00CA0972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Seasonal change </w:t>
                      </w:r>
                    </w:p>
                    <w:p w:rsidR="00B07F89" w:rsidRPr="00B07F89" w:rsidRDefault="00CA0972" w:rsidP="00B07F8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Weather across the seasons. </w:t>
                      </w:r>
                    </w:p>
                    <w:p w:rsidR="00CA0972" w:rsidRDefault="00CA0972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How trees change. </w:t>
                      </w:r>
                    </w:p>
                    <w:p w:rsidR="00CA0972" w:rsidRDefault="00CA0972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Daylight hours. </w:t>
                      </w:r>
                    </w:p>
                    <w:p w:rsidR="00CA0972" w:rsidRPr="00523CA4" w:rsidRDefault="00CA0972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Observing change and writing weather reports. </w:t>
                      </w:r>
                    </w:p>
                    <w:p w:rsidR="00523CA4" w:rsidRPr="00B07F89" w:rsidRDefault="00523CA4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523CA4" w:rsidRPr="00523CA4" w:rsidRDefault="00CA0972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Making connection</w:t>
                      </w:r>
                      <w:r w:rsidR="00B07F89">
                        <w:rPr>
                          <w:rFonts w:ascii="Arial" w:hAnsi="Arial" w:cs="Arial"/>
                          <w:b/>
                          <w:sz w:val="20"/>
                        </w:rPr>
                        <w:t>s</w:t>
                      </w:r>
                    </w:p>
                    <w:p w:rsidR="00CA0972" w:rsidRDefault="00CA0972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Asking scientific questions. </w:t>
                      </w:r>
                    </w:p>
                    <w:p w:rsidR="00B07F89" w:rsidRDefault="00B07F89" w:rsidP="00B07F8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Planning and carrying out investigations. </w:t>
                      </w:r>
                    </w:p>
                    <w:p w:rsidR="00B07F89" w:rsidRPr="00B07F89" w:rsidRDefault="00B07F89" w:rsidP="00B07F8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Making predictions. </w:t>
                      </w:r>
                    </w:p>
                    <w:p w:rsidR="00B07F89" w:rsidRDefault="00B07F89" w:rsidP="00B07F8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Spotting patterns in data. </w:t>
                      </w:r>
                    </w:p>
                    <w:p w:rsidR="00B07F89" w:rsidRPr="00B07F89" w:rsidRDefault="00B07F89" w:rsidP="00B07F8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Ensuring it is a ‘fair test’.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FA6B6A" w:rsidP="00FA6B6A">
      <w:pPr>
        <w:rPr>
          <w:rFonts w:ascii="SassoonPrimaryInfant" w:hAnsi="SassoonPrimaryInfant"/>
        </w:rPr>
      </w:pPr>
    </w:p>
    <w:bookmarkStart w:id="0" w:name="_GoBack"/>
    <w:bookmarkEnd w:id="0"/>
    <w:p w:rsidR="00586229" w:rsidRPr="006E7AAB" w:rsidRDefault="00FC3BE8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4A1ED" wp14:editId="4DF4CD73">
                <wp:simplePos x="0" y="0"/>
                <wp:positionH relativeFrom="column">
                  <wp:posOffset>6416040</wp:posOffset>
                </wp:positionH>
                <wp:positionV relativeFrom="paragraph">
                  <wp:posOffset>17145</wp:posOffset>
                </wp:positionV>
                <wp:extent cx="2756535" cy="1120140"/>
                <wp:effectExtent l="19050" t="19050" r="24765" b="228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1201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2BC9" w:rsidRPr="006E7AAB" w:rsidRDefault="00362BC9" w:rsidP="00362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362BC9" w:rsidRDefault="00FC3BE8" w:rsidP="00362B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="004B3558">
                              <w:rPr>
                                <w:rFonts w:ascii="Arial" w:hAnsi="Arial" w:cs="Arial"/>
                                <w:sz w:val="20"/>
                              </w:rPr>
                              <w:t>itch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tempo</w:t>
                            </w:r>
                            <w:r w:rsidR="004B3558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dynamics. </w:t>
                            </w:r>
                          </w:p>
                          <w:p w:rsidR="00FC3BE8" w:rsidRDefault="00FC3BE8" w:rsidP="00362B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Finding the beat, pulse and rhythm of a piece of music. </w:t>
                            </w:r>
                          </w:p>
                          <w:p w:rsidR="00FC3BE8" w:rsidRDefault="00FC3BE8" w:rsidP="00362B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How music makes us feel. </w:t>
                            </w:r>
                          </w:p>
                          <w:p w:rsidR="00FC3BE8" w:rsidRPr="00FC3BE8" w:rsidRDefault="00FC3BE8" w:rsidP="00362B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Follow a conductor.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4A1ED" id="_x0000_s1030" style="position:absolute;margin-left:505.2pt;margin-top:1.35pt;width:217.05pt;height:8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" fillcolor="white [3201]" strokecolor="#8064a2 [3207]" strokeweight="2.5pt">
                <v:shadow color="#868686"/>
                <v:textbox>
                  <w:txbxContent>
                    <w:p w:rsidR="00362BC9" w:rsidRPr="006E7AAB" w:rsidRDefault="00362BC9" w:rsidP="00362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</w:rPr>
                        <w:t>Music</w:t>
                      </w:r>
                    </w:p>
                    <w:p w:rsidR="00362BC9" w:rsidRDefault="00FC3BE8" w:rsidP="00362B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="004B3558">
                        <w:rPr>
                          <w:rFonts w:ascii="Arial" w:hAnsi="Arial" w:cs="Arial"/>
                          <w:sz w:val="20"/>
                        </w:rPr>
                        <w:t>itch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, tempo</w:t>
                      </w:r>
                      <w:r w:rsidR="004B3558">
                        <w:rPr>
                          <w:rFonts w:ascii="Arial" w:hAnsi="Arial" w:cs="Arial"/>
                          <w:sz w:val="20"/>
                        </w:rPr>
                        <w:t xml:space="preserve"> and dynamics. </w:t>
                      </w:r>
                    </w:p>
                    <w:p w:rsidR="00FC3BE8" w:rsidRDefault="00FC3BE8" w:rsidP="00362B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Finding the beat, pulse and rhythm of a piece of music. </w:t>
                      </w:r>
                    </w:p>
                    <w:p w:rsidR="00FC3BE8" w:rsidRDefault="00FC3BE8" w:rsidP="00362B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How music makes us feel. </w:t>
                      </w:r>
                    </w:p>
                    <w:p w:rsidR="00FC3BE8" w:rsidRPr="00FC3BE8" w:rsidRDefault="00FC3BE8" w:rsidP="00362B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Follow a conductor. </w:t>
                      </w: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E6445" wp14:editId="36B99949">
                <wp:simplePos x="0" y="0"/>
                <wp:positionH relativeFrom="column">
                  <wp:posOffset>6416040</wp:posOffset>
                </wp:positionH>
                <wp:positionV relativeFrom="paragraph">
                  <wp:posOffset>1228725</wp:posOffset>
                </wp:positionV>
                <wp:extent cx="2756535" cy="1851660"/>
                <wp:effectExtent l="19050" t="19050" r="24765" b="1524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851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07202C" w:rsidRDefault="00F5798C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Judaism</w:t>
                            </w:r>
                          </w:p>
                          <w:p w:rsidR="00B9669F" w:rsidRDefault="00F5798C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Synagogue </w:t>
                            </w:r>
                          </w:p>
                          <w:p w:rsidR="00F5798C" w:rsidRDefault="00F5798C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Shema and Mezuzah</w:t>
                            </w:r>
                          </w:p>
                          <w:p w:rsidR="00F5798C" w:rsidRDefault="00F5798C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Jewish food laws</w:t>
                            </w:r>
                          </w:p>
                          <w:p w:rsidR="00F5798C" w:rsidRDefault="00F5798C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Shabbat</w:t>
                            </w:r>
                          </w:p>
                          <w:p w:rsidR="00F5798C" w:rsidRDefault="00CA0972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Yom Kippur</w:t>
                            </w:r>
                          </w:p>
                          <w:p w:rsidR="00F5798C" w:rsidRDefault="00F5798C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Rosh Hashanah</w:t>
                            </w:r>
                          </w:p>
                          <w:p w:rsidR="00F5798C" w:rsidRPr="00F5798C" w:rsidRDefault="00F5798C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798C">
                              <w:rPr>
                                <w:rFonts w:ascii="Arial" w:hAnsi="Arial" w:cs="Arial"/>
                                <w:sz w:val="20"/>
                              </w:rPr>
                              <w:t>Hanukkah</w:t>
                            </w:r>
                          </w:p>
                          <w:p w:rsidR="00255BC3" w:rsidRPr="00CA0972" w:rsidRDefault="00F5798C" w:rsidP="00255BC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Similarities and differences between </w:t>
                            </w:r>
                            <w:r w:rsidR="00FC3BE8">
                              <w:rPr>
                                <w:rFonts w:ascii="Arial" w:hAnsi="Arial" w:cs="Arial"/>
                                <w:sz w:val="20"/>
                              </w:rPr>
                              <w:t xml:space="preserve">Christianity and Judaism.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E6445" id="AutoShape 9" o:spid="_x0000_s1031" style="position:absolute;margin-left:505.2pt;margin-top:96.75pt;width:217.05pt;height:1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RE</w:t>
                      </w:r>
                    </w:p>
                    <w:p w:rsidR="0007202C" w:rsidRDefault="00F5798C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Judaism</w:t>
                      </w:r>
                    </w:p>
                    <w:p w:rsidR="00B9669F" w:rsidRDefault="00F5798C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Synagogue </w:t>
                      </w:r>
                    </w:p>
                    <w:p w:rsidR="00F5798C" w:rsidRDefault="00F5798C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Shema and Mezuzah</w:t>
                      </w:r>
                    </w:p>
                    <w:p w:rsidR="00F5798C" w:rsidRDefault="00F5798C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Jewish food laws</w:t>
                      </w:r>
                    </w:p>
                    <w:p w:rsidR="00F5798C" w:rsidRDefault="00F5798C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Shabbat</w:t>
                      </w:r>
                    </w:p>
                    <w:p w:rsidR="00F5798C" w:rsidRDefault="00CA0972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Yom Kippur</w:t>
                      </w:r>
                    </w:p>
                    <w:p w:rsidR="00F5798C" w:rsidRDefault="00F5798C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Rosh Hashanah</w:t>
                      </w:r>
                    </w:p>
                    <w:p w:rsidR="00F5798C" w:rsidRPr="00F5798C" w:rsidRDefault="00F5798C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5798C">
                        <w:rPr>
                          <w:rFonts w:ascii="Arial" w:hAnsi="Arial" w:cs="Arial"/>
                          <w:sz w:val="20"/>
                        </w:rPr>
                        <w:t>Hanukkah</w:t>
                      </w:r>
                    </w:p>
                    <w:p w:rsidR="00255BC3" w:rsidRPr="00CA0972" w:rsidRDefault="00F5798C" w:rsidP="00255BC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Similarities and differences between </w:t>
                      </w:r>
                      <w:r w:rsidR="00FC3BE8">
                        <w:rPr>
                          <w:rFonts w:ascii="Arial" w:hAnsi="Arial" w:cs="Arial"/>
                          <w:sz w:val="20"/>
                        </w:rPr>
                        <w:t xml:space="preserve">Christianity and Judaism.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6DEF4" wp14:editId="082404F2">
                <wp:simplePos x="0" y="0"/>
                <wp:positionH relativeFrom="column">
                  <wp:posOffset>6408420</wp:posOffset>
                </wp:positionH>
                <wp:positionV relativeFrom="paragraph">
                  <wp:posOffset>3164205</wp:posOffset>
                </wp:positionV>
                <wp:extent cx="2756535" cy="960120"/>
                <wp:effectExtent l="19050" t="19050" r="24765" b="1143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9601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F23A1D" w:rsidRDefault="008B182D" w:rsidP="00FA15F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Ball games. </w:t>
                            </w:r>
                          </w:p>
                          <w:p w:rsidR="008B182D" w:rsidRDefault="008B182D" w:rsidP="00FA15F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Throwing and catching. </w:t>
                            </w:r>
                          </w:p>
                          <w:p w:rsidR="008B182D" w:rsidRDefault="008B182D" w:rsidP="00FA15F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Teamwork. </w:t>
                            </w:r>
                          </w:p>
                          <w:p w:rsidR="008B182D" w:rsidRPr="00FA15FE" w:rsidRDefault="008B182D" w:rsidP="00FA15F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Sports day races.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6DEF4" id="AutoShape 10" o:spid="_x0000_s1032" style="position:absolute;margin-left:504.6pt;margin-top:249.15pt;width:217.05pt;height:7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PE</w:t>
                      </w:r>
                    </w:p>
                    <w:p w:rsidR="00F23A1D" w:rsidRDefault="008B182D" w:rsidP="00FA15F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Ball games. </w:t>
                      </w:r>
                    </w:p>
                    <w:p w:rsidR="008B182D" w:rsidRDefault="008B182D" w:rsidP="00FA15F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Throwing and catching. </w:t>
                      </w:r>
                    </w:p>
                    <w:p w:rsidR="008B182D" w:rsidRDefault="008B182D" w:rsidP="00FA15F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Teamwork. </w:t>
                      </w:r>
                    </w:p>
                    <w:p w:rsidR="008B182D" w:rsidRPr="00FA15FE" w:rsidRDefault="008B182D" w:rsidP="00FA15F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Sports day races. </w:t>
                      </w: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1D2CA" wp14:editId="50405511">
                <wp:simplePos x="0" y="0"/>
                <wp:positionH relativeFrom="column">
                  <wp:posOffset>6431280</wp:posOffset>
                </wp:positionH>
                <wp:positionV relativeFrom="paragraph">
                  <wp:posOffset>4200525</wp:posOffset>
                </wp:positionV>
                <wp:extent cx="2756535" cy="1196340"/>
                <wp:effectExtent l="19050" t="19050" r="24765" b="2286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1963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506D" w:rsidRPr="00F23A1D" w:rsidRDefault="00E96939" w:rsidP="008850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PSHE</w:t>
                            </w:r>
                          </w:p>
                          <w:p w:rsidR="00C26978" w:rsidRDefault="00C26978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Emotions, focusing on anger, worry and jealousy. </w:t>
                            </w:r>
                          </w:p>
                          <w:p w:rsidR="00C26978" w:rsidRDefault="00C26978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Living in Britain. </w:t>
                            </w:r>
                          </w:p>
                          <w:p w:rsidR="00C26978" w:rsidRDefault="00C26978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Diversity. </w:t>
                            </w:r>
                          </w:p>
                          <w:p w:rsidR="0067581C" w:rsidRPr="00D8637A" w:rsidRDefault="00F5798C" w:rsidP="00D863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Things I am proud of. </w:t>
                            </w:r>
                            <w:r w:rsidR="00675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1D2CA" id="AutoShape 11" o:spid="_x0000_s1033" style="position:absolute;margin-left:506.4pt;margin-top:330.75pt;width:217.05pt;height:9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" fillcolor="white [3201]" strokecolor="#8064a2 [3207]" strokeweight="2.5pt">
                <v:shadow color="#868686"/>
                <v:textbox>
                  <w:txbxContent>
                    <w:p w:rsidR="0088506D" w:rsidRPr="00F23A1D" w:rsidRDefault="00E96939" w:rsidP="008850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23A1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PSHE</w:t>
                      </w:r>
                    </w:p>
                    <w:p w:rsidR="00C26978" w:rsidRDefault="00C26978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Emotions, focusing on anger, worry and jealousy. </w:t>
                      </w:r>
                    </w:p>
                    <w:p w:rsidR="00C26978" w:rsidRDefault="00C26978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Living in Britain. </w:t>
                      </w:r>
                    </w:p>
                    <w:p w:rsidR="00C26978" w:rsidRDefault="00C26978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Diversity. </w:t>
                      </w:r>
                    </w:p>
                    <w:p w:rsidR="0067581C" w:rsidRPr="00D8637A" w:rsidRDefault="00F5798C" w:rsidP="00D863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Things I am proud of. </w:t>
                      </w:r>
                      <w:r w:rsidR="006758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B6BF7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A90F3" wp14:editId="6797838E">
                <wp:simplePos x="0" y="0"/>
                <wp:positionH relativeFrom="column">
                  <wp:posOffset>3535680</wp:posOffset>
                </wp:positionH>
                <wp:positionV relativeFrom="paragraph">
                  <wp:posOffset>4421505</wp:posOffset>
                </wp:positionV>
                <wp:extent cx="2773680" cy="1005840"/>
                <wp:effectExtent l="19050" t="19050" r="26670" b="2286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0058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Pr="006E7AAB" w:rsidRDefault="007039CB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E96939" w:rsidRDefault="009B6BF7" w:rsidP="008B182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How to stay safe </w:t>
                            </w:r>
                            <w:r w:rsidR="00AA4CC7">
                              <w:rPr>
                                <w:rFonts w:ascii="Arial" w:hAnsi="Arial" w:cs="Arial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internet</w:t>
                            </w:r>
                            <w:r w:rsidR="00AA4CC7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  <w:p w:rsidR="008B182D" w:rsidRDefault="009B6BF7" w:rsidP="008B182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What to do if you are worried. </w:t>
                            </w:r>
                          </w:p>
                          <w:p w:rsidR="009B6BF7" w:rsidRDefault="009B6BF7" w:rsidP="008B182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Keeping personal information safe. </w:t>
                            </w:r>
                          </w:p>
                          <w:p w:rsidR="009B6BF7" w:rsidRPr="008B182D" w:rsidRDefault="009B6BF7" w:rsidP="008B182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How long should I spend online? </w:t>
                            </w: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A90F3" id="AutoShape 12" o:spid="_x0000_s1034" style="position:absolute;margin-left:278.4pt;margin-top:348.15pt;width:218.4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" fillcolor="white [3201]" strokecolor="#8064a2 [3207]" strokeweight="2.5pt">
                <v:shadow color="#868686"/>
                <v:textbox>
                  <w:txbxContent>
                    <w:p w:rsidR="00E96939" w:rsidRPr="006E7AAB" w:rsidRDefault="007039CB" w:rsidP="00E969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</w:rPr>
                        <w:t>Computing</w:t>
                      </w:r>
                    </w:p>
                    <w:p w:rsidR="00E96939" w:rsidRDefault="009B6BF7" w:rsidP="008B182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How to stay safe </w:t>
                      </w:r>
                      <w:r w:rsidR="00AA4CC7">
                        <w:rPr>
                          <w:rFonts w:ascii="Arial" w:hAnsi="Arial" w:cs="Arial"/>
                          <w:sz w:val="20"/>
                        </w:rPr>
                        <w:t>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the internet</w:t>
                      </w:r>
                      <w:r w:rsidR="00AA4CC7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8B182D" w:rsidRDefault="009B6BF7" w:rsidP="008B182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What to do if you are worried. </w:t>
                      </w:r>
                    </w:p>
                    <w:p w:rsidR="009B6BF7" w:rsidRDefault="009B6BF7" w:rsidP="008B182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Keeping personal information safe. </w:t>
                      </w:r>
                    </w:p>
                    <w:p w:rsidR="009B6BF7" w:rsidRPr="008B182D" w:rsidRDefault="009B6BF7" w:rsidP="008B182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How long should I spend online? </w:t>
                      </w: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C0311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2BF9A" wp14:editId="4EED5A00">
                <wp:simplePos x="0" y="0"/>
                <wp:positionH relativeFrom="margin">
                  <wp:posOffset>3535680</wp:posOffset>
                </wp:positionH>
                <wp:positionV relativeFrom="paragraph">
                  <wp:posOffset>1914525</wp:posOffset>
                </wp:positionV>
                <wp:extent cx="2781300" cy="2423160"/>
                <wp:effectExtent l="19050" t="19050" r="19050" b="152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4231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History </w:t>
                            </w:r>
                            <w:r w:rsidR="009F3E81"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and Geography</w:t>
                            </w:r>
                          </w:p>
                          <w:p w:rsidR="006C0311" w:rsidRPr="006C0311" w:rsidRDefault="006E5C1E" w:rsidP="006C031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History</w:t>
                            </w:r>
                            <w:r w:rsidR="006C031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Explorers</w:t>
                            </w:r>
                          </w:p>
                          <w:p w:rsidR="006C0311" w:rsidRDefault="006C0311" w:rsidP="006C031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Why exploration is important. </w:t>
                            </w:r>
                          </w:p>
                          <w:p w:rsidR="006C0311" w:rsidRDefault="006C0311" w:rsidP="006C031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Where has been explored. </w:t>
                            </w:r>
                          </w:p>
                          <w:p w:rsidR="00C0186C" w:rsidRDefault="006C0311" w:rsidP="00C0186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Christopher Columbus. </w:t>
                            </w:r>
                          </w:p>
                          <w:p w:rsidR="006C0311" w:rsidRDefault="006C0311" w:rsidP="00C0186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Matthew Henson. </w:t>
                            </w:r>
                          </w:p>
                          <w:p w:rsidR="00AD119E" w:rsidRPr="00AD119E" w:rsidRDefault="00AD119E" w:rsidP="00AD119E">
                            <w:pPr>
                              <w:spacing w:after="0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6E5C1E" w:rsidRPr="006E7AAB" w:rsidRDefault="006E5C1E" w:rsidP="006E5C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Geography</w:t>
                            </w:r>
                            <w:r w:rsidR="00BB4B1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our local area</w:t>
                            </w:r>
                          </w:p>
                          <w:p w:rsidR="00BB4B11" w:rsidRDefault="00BB4B11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Rural and urban areas.</w:t>
                            </w:r>
                          </w:p>
                          <w:p w:rsidR="000C1A04" w:rsidRDefault="00BB4B11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Features of our school</w:t>
                            </w:r>
                            <w:r w:rsidR="006C03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grounds. </w:t>
                            </w:r>
                          </w:p>
                          <w:p w:rsidR="006C0311" w:rsidRDefault="006C0311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Features of the local area. </w:t>
                            </w:r>
                          </w:p>
                          <w:p w:rsidR="006C0311" w:rsidRDefault="006C0311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Map reading and recognising symbols. </w:t>
                            </w:r>
                          </w:p>
                          <w:p w:rsidR="006C0311" w:rsidRPr="000C1A04" w:rsidRDefault="006C0311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Creating maps of our local area.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2BF9A" id="AutoShape 5" o:spid="_x0000_s1035" style="position:absolute;margin-left:278.4pt;margin-top:150.75pt;width:219pt;height:19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AA3B34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 xml:space="preserve">History </w:t>
                      </w:r>
                      <w:r w:rsidR="009F3E81" w:rsidRPr="006E7AAB">
                        <w:rPr>
                          <w:rFonts w:ascii="Arial" w:hAnsi="Arial" w:cs="Arial"/>
                          <w:b/>
                          <w:sz w:val="26"/>
                        </w:rPr>
                        <w:t>and Geography</w:t>
                      </w:r>
                    </w:p>
                    <w:p w:rsidR="006C0311" w:rsidRPr="006C0311" w:rsidRDefault="006E5C1E" w:rsidP="006C031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History</w:t>
                      </w:r>
                      <w:r w:rsidR="006C031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Explorers</w:t>
                      </w:r>
                    </w:p>
                    <w:p w:rsidR="006C0311" w:rsidRDefault="006C0311" w:rsidP="006C031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Why exploration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important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  <w:p w:rsidR="006C0311" w:rsidRDefault="006C0311" w:rsidP="006C031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Where has been explored. </w:t>
                      </w:r>
                    </w:p>
                    <w:p w:rsidR="00C0186C" w:rsidRDefault="006C0311" w:rsidP="00C0186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Christopher Columbus. </w:t>
                      </w:r>
                    </w:p>
                    <w:p w:rsidR="006C0311" w:rsidRDefault="006C0311" w:rsidP="00C0186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Matthew Henson. </w:t>
                      </w:r>
                    </w:p>
                    <w:p w:rsidR="00AD119E" w:rsidRPr="00AD119E" w:rsidRDefault="00AD119E" w:rsidP="00AD119E">
                      <w:pPr>
                        <w:spacing w:after="0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6E5C1E" w:rsidRPr="006E7AAB" w:rsidRDefault="006E5C1E" w:rsidP="006E5C1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Geography</w:t>
                      </w:r>
                      <w:r w:rsidR="00BB4B1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our local area</w:t>
                      </w:r>
                    </w:p>
                    <w:p w:rsidR="00BB4B11" w:rsidRDefault="00BB4B11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Rural and urban areas.</w:t>
                      </w:r>
                    </w:p>
                    <w:p w:rsidR="000C1A04" w:rsidRDefault="00BB4B11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Features of our school</w:t>
                      </w:r>
                      <w:r w:rsidR="006C03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grounds. </w:t>
                      </w:r>
                    </w:p>
                    <w:p w:rsidR="006C0311" w:rsidRDefault="006C0311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Features of the local area. </w:t>
                      </w:r>
                    </w:p>
                    <w:p w:rsidR="006C0311" w:rsidRDefault="006C0311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Map reading and recognising symbols. </w:t>
                      </w:r>
                    </w:p>
                    <w:p w:rsidR="006C0311" w:rsidRPr="000C1A04" w:rsidRDefault="006C0311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Creating maps of our local area.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7175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2036445</wp:posOffset>
                </wp:positionV>
                <wp:extent cx="3095625" cy="3390900"/>
                <wp:effectExtent l="19050" t="1905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390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2B03C0" w:rsidP="00A81AB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FC20FB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Multiplication and division. </w:t>
                            </w:r>
                          </w:p>
                          <w:p w:rsidR="00557175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Doubles. </w:t>
                            </w:r>
                          </w:p>
                          <w:p w:rsidR="00557175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Halves and quarters of shapes and quantities. </w:t>
                            </w:r>
                          </w:p>
                          <w:p w:rsidR="00557175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Full, half, quarter and 3-quarter turns. </w:t>
                            </w:r>
                          </w:p>
                          <w:p w:rsidR="00557175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Clockwise and anti-clockwise. </w:t>
                            </w:r>
                          </w:p>
                          <w:p w:rsidR="00557175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Position, including left and right. </w:t>
                            </w:r>
                          </w:p>
                          <w:p w:rsidR="00557175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Ordinal numbers. </w:t>
                            </w:r>
                          </w:p>
                          <w:p w:rsidR="00557175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Numbers to 100. </w:t>
                            </w:r>
                          </w:p>
                          <w:p w:rsidR="00557175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Money, including coins and notes. </w:t>
                            </w:r>
                          </w:p>
                          <w:p w:rsidR="00557175" w:rsidRDefault="00557175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Days of the week and months of the year. </w:t>
                            </w:r>
                          </w:p>
                          <w:p w:rsidR="00557175" w:rsidRPr="00557175" w:rsidRDefault="00557175" w:rsidP="005571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Telling the time to o’clock and half past. </w:t>
                            </w:r>
                          </w:p>
                          <w:p w:rsidR="00BA3C88" w:rsidRDefault="00487A4D" w:rsidP="006A78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D50EB" w:rsidRPr="00BA3C88" w:rsidRDefault="00487A4D" w:rsidP="00BA3C8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A3C88">
                              <w:rPr>
                                <w:rFonts w:ascii="Arial" w:hAnsi="Arial" w:cs="Arial"/>
                                <w:sz w:val="20"/>
                              </w:rPr>
                              <w:t>Counting forwards and backwards</w:t>
                            </w:r>
                            <w:r w:rsidR="00523CA4" w:rsidRPr="00BA3C8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66A80" w:rsidRPr="00BA3C88">
                              <w:rPr>
                                <w:rFonts w:ascii="Arial" w:hAnsi="Arial" w:cs="Arial"/>
                                <w:sz w:val="20"/>
                              </w:rPr>
                              <w:t xml:space="preserve">from </w:t>
                            </w:r>
                            <w:r w:rsidR="00557175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 w:rsidR="00066A80" w:rsidRPr="00BA3C88">
                              <w:rPr>
                                <w:rFonts w:ascii="Arial" w:hAnsi="Arial" w:cs="Arial"/>
                                <w:sz w:val="20"/>
                              </w:rPr>
                              <w:t xml:space="preserve">0. </w:t>
                            </w:r>
                          </w:p>
                          <w:p w:rsidR="00FC20FB" w:rsidRDefault="00FC20FB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Counting in 2s, 5s and 10s. </w:t>
                            </w:r>
                          </w:p>
                          <w:p w:rsidR="00557175" w:rsidRDefault="00557175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Recognising and counting coins and notes. </w:t>
                            </w:r>
                          </w:p>
                          <w:p w:rsidR="00557175" w:rsidRPr="006E7AAB" w:rsidRDefault="00557175" w:rsidP="00066A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Telling the time.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36" style="position:absolute;margin-left:28.2pt;margin-top:160.35pt;width:243.75pt;height:2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" fillcolor="white [3201]" strokecolor="#4f81bd [3204]" strokeweight="2.5pt">
                <v:shadow color="#868686"/>
                <v:textbox>
                  <w:txbxContent>
                    <w:p w:rsidR="00AA3B34" w:rsidRPr="006E7AAB" w:rsidRDefault="002B03C0" w:rsidP="00A81AB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Maths</w:t>
                      </w:r>
                    </w:p>
                    <w:p w:rsidR="00FC20FB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Multiplication and division. </w:t>
                      </w:r>
                    </w:p>
                    <w:p w:rsidR="00557175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Doubles. </w:t>
                      </w:r>
                    </w:p>
                    <w:p w:rsidR="00557175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Halves and quarters of shapes and quantities. </w:t>
                      </w:r>
                    </w:p>
                    <w:p w:rsidR="00557175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Full, half, quarter and 3-quarter turns. </w:t>
                      </w:r>
                    </w:p>
                    <w:p w:rsidR="00557175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Clockwise and anti-clockwise. </w:t>
                      </w:r>
                    </w:p>
                    <w:p w:rsidR="00557175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Position, including left and right. </w:t>
                      </w:r>
                    </w:p>
                    <w:p w:rsidR="00557175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Ordinal numbers. </w:t>
                      </w:r>
                    </w:p>
                    <w:p w:rsidR="00557175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Numbers to 100. </w:t>
                      </w:r>
                    </w:p>
                    <w:p w:rsidR="00557175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Money, including coins and notes. </w:t>
                      </w:r>
                    </w:p>
                    <w:p w:rsidR="00557175" w:rsidRDefault="00557175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Days of the week and months of the year. </w:t>
                      </w:r>
                    </w:p>
                    <w:p w:rsidR="00557175" w:rsidRPr="00557175" w:rsidRDefault="00557175" w:rsidP="005571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Telling the time to o’clock and half past. </w:t>
                      </w:r>
                    </w:p>
                    <w:p w:rsidR="00BA3C88" w:rsidRDefault="00487A4D" w:rsidP="006A787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You can help your child by:</w:t>
                      </w:r>
                    </w:p>
                    <w:p w:rsidR="006D50EB" w:rsidRPr="00BA3C88" w:rsidRDefault="00487A4D" w:rsidP="00BA3C8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BA3C88">
                        <w:rPr>
                          <w:rFonts w:ascii="Arial" w:hAnsi="Arial" w:cs="Arial"/>
                          <w:sz w:val="20"/>
                        </w:rPr>
                        <w:t>Counting forwards and backwards</w:t>
                      </w:r>
                      <w:r w:rsidR="00523CA4" w:rsidRPr="00BA3C8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66A80" w:rsidRPr="00BA3C88">
                        <w:rPr>
                          <w:rFonts w:ascii="Arial" w:hAnsi="Arial" w:cs="Arial"/>
                          <w:sz w:val="20"/>
                        </w:rPr>
                        <w:t xml:space="preserve">from </w:t>
                      </w:r>
                      <w:r w:rsidR="00557175"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 w:rsidR="00066A80" w:rsidRPr="00BA3C88">
                        <w:rPr>
                          <w:rFonts w:ascii="Arial" w:hAnsi="Arial" w:cs="Arial"/>
                          <w:sz w:val="20"/>
                        </w:rPr>
                        <w:t xml:space="preserve">0. </w:t>
                      </w:r>
                    </w:p>
                    <w:p w:rsidR="00FC20FB" w:rsidRDefault="00FC20FB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Counting in 2s, 5s and 10s. </w:t>
                      </w:r>
                    </w:p>
                    <w:p w:rsidR="00557175" w:rsidRDefault="00557175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Recognising and counting coins and notes. </w:t>
                      </w:r>
                    </w:p>
                    <w:p w:rsidR="00557175" w:rsidRPr="006E7AAB" w:rsidRDefault="00557175" w:rsidP="00066A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Telling the time.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6229" w:rsidRPr="006E7AAB" w:rsidSect="00E9693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B1" w:rsidRDefault="00456FB1" w:rsidP="00586229">
      <w:pPr>
        <w:spacing w:after="0" w:line="240" w:lineRule="auto"/>
      </w:pPr>
      <w:r>
        <w:separator/>
      </w:r>
    </w:p>
  </w:endnote>
  <w:endnote w:type="continuationSeparator" w:id="0">
    <w:p w:rsidR="00456FB1" w:rsidRDefault="00456FB1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B1" w:rsidRDefault="00456FB1" w:rsidP="00586229">
      <w:pPr>
        <w:spacing w:after="0" w:line="240" w:lineRule="auto"/>
      </w:pPr>
      <w:r>
        <w:separator/>
      </w:r>
    </w:p>
  </w:footnote>
  <w:footnote w:type="continuationSeparator" w:id="0">
    <w:p w:rsidR="00456FB1" w:rsidRDefault="00456FB1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75" w:rsidRPr="00586229" w:rsidRDefault="00397975" w:rsidP="00397975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59A5445F" wp14:editId="343CC45C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1A45BAB7" wp14:editId="0018C84A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6E7AAB" w:rsidRPr="00586229" w:rsidRDefault="006E7AAB" w:rsidP="006E7AAB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color w:val="365F91" w:themeColor="accent1" w:themeShade="BF"/>
        <w:sz w:val="26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5DA"/>
    <w:multiLevelType w:val="hybridMultilevel"/>
    <w:tmpl w:val="4E5E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E2B"/>
    <w:multiLevelType w:val="hybridMultilevel"/>
    <w:tmpl w:val="4100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48BC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B75"/>
    <w:multiLevelType w:val="hybridMultilevel"/>
    <w:tmpl w:val="2344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39C7"/>
    <w:multiLevelType w:val="hybridMultilevel"/>
    <w:tmpl w:val="997E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81891"/>
    <w:multiLevelType w:val="hybridMultilevel"/>
    <w:tmpl w:val="73CE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797D"/>
    <w:multiLevelType w:val="hybridMultilevel"/>
    <w:tmpl w:val="1E44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21126"/>
    <w:multiLevelType w:val="hybridMultilevel"/>
    <w:tmpl w:val="1592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06EBE"/>
    <w:multiLevelType w:val="hybridMultilevel"/>
    <w:tmpl w:val="C17A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3024"/>
    <w:multiLevelType w:val="hybridMultilevel"/>
    <w:tmpl w:val="3DA8A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B0D50"/>
    <w:multiLevelType w:val="hybridMultilevel"/>
    <w:tmpl w:val="C1F6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440D1"/>
    <w:multiLevelType w:val="hybridMultilevel"/>
    <w:tmpl w:val="D0A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F559E"/>
    <w:multiLevelType w:val="hybridMultilevel"/>
    <w:tmpl w:val="0568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D3865"/>
    <w:multiLevelType w:val="hybridMultilevel"/>
    <w:tmpl w:val="E50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6143"/>
    <w:multiLevelType w:val="hybridMultilevel"/>
    <w:tmpl w:val="3B3E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42096"/>
    <w:multiLevelType w:val="hybridMultilevel"/>
    <w:tmpl w:val="A0DE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42983"/>
    <w:multiLevelType w:val="hybridMultilevel"/>
    <w:tmpl w:val="881CFF58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8" w15:restartNumberingAfterBreak="0">
    <w:nsid w:val="52B41A63"/>
    <w:multiLevelType w:val="hybridMultilevel"/>
    <w:tmpl w:val="072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35879"/>
    <w:multiLevelType w:val="hybridMultilevel"/>
    <w:tmpl w:val="BE48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84A0A"/>
    <w:multiLevelType w:val="hybridMultilevel"/>
    <w:tmpl w:val="3EDA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B259A"/>
    <w:multiLevelType w:val="hybridMultilevel"/>
    <w:tmpl w:val="A270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D6032"/>
    <w:multiLevelType w:val="hybridMultilevel"/>
    <w:tmpl w:val="5CE07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48694E"/>
    <w:multiLevelType w:val="hybridMultilevel"/>
    <w:tmpl w:val="4BDA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67638"/>
    <w:multiLevelType w:val="hybridMultilevel"/>
    <w:tmpl w:val="35BCD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503E7D"/>
    <w:multiLevelType w:val="hybridMultilevel"/>
    <w:tmpl w:val="267E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5"/>
  </w:num>
  <w:num w:numId="5">
    <w:abstractNumId w:val="22"/>
  </w:num>
  <w:num w:numId="6">
    <w:abstractNumId w:val="2"/>
  </w:num>
  <w:num w:numId="7">
    <w:abstractNumId w:val="13"/>
  </w:num>
  <w:num w:numId="8">
    <w:abstractNumId w:val="17"/>
  </w:num>
  <w:num w:numId="9">
    <w:abstractNumId w:val="6"/>
  </w:num>
  <w:num w:numId="10">
    <w:abstractNumId w:val="11"/>
  </w:num>
  <w:num w:numId="11">
    <w:abstractNumId w:val="27"/>
  </w:num>
  <w:num w:numId="12">
    <w:abstractNumId w:val="9"/>
  </w:num>
  <w:num w:numId="13">
    <w:abstractNumId w:val="14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  <w:num w:numId="18">
    <w:abstractNumId w:val="28"/>
  </w:num>
  <w:num w:numId="19">
    <w:abstractNumId w:val="1"/>
  </w:num>
  <w:num w:numId="20">
    <w:abstractNumId w:val="29"/>
  </w:num>
  <w:num w:numId="21">
    <w:abstractNumId w:val="21"/>
  </w:num>
  <w:num w:numId="22">
    <w:abstractNumId w:val="18"/>
  </w:num>
  <w:num w:numId="23">
    <w:abstractNumId w:val="15"/>
  </w:num>
  <w:num w:numId="24">
    <w:abstractNumId w:val="3"/>
  </w:num>
  <w:num w:numId="25">
    <w:abstractNumId w:val="23"/>
  </w:num>
  <w:num w:numId="26">
    <w:abstractNumId w:val="19"/>
  </w:num>
  <w:num w:numId="27">
    <w:abstractNumId w:val="26"/>
  </w:num>
  <w:num w:numId="28">
    <w:abstractNumId w:val="10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8"/>
    <w:rsid w:val="00066A80"/>
    <w:rsid w:val="0007202C"/>
    <w:rsid w:val="000C1A04"/>
    <w:rsid w:val="000E21D5"/>
    <w:rsid w:val="00126063"/>
    <w:rsid w:val="001F6024"/>
    <w:rsid w:val="00210D42"/>
    <w:rsid w:val="0022790A"/>
    <w:rsid w:val="00232C58"/>
    <w:rsid w:val="00255BC3"/>
    <w:rsid w:val="00297A02"/>
    <w:rsid w:val="002B03C0"/>
    <w:rsid w:val="002D6849"/>
    <w:rsid w:val="00333C7C"/>
    <w:rsid w:val="00335C55"/>
    <w:rsid w:val="0034096E"/>
    <w:rsid w:val="00362BC9"/>
    <w:rsid w:val="00362E63"/>
    <w:rsid w:val="00384DF4"/>
    <w:rsid w:val="003977A7"/>
    <w:rsid w:val="00397975"/>
    <w:rsid w:val="003D054B"/>
    <w:rsid w:val="003F448C"/>
    <w:rsid w:val="00431090"/>
    <w:rsid w:val="00456FB1"/>
    <w:rsid w:val="00474ACE"/>
    <w:rsid w:val="00487A4D"/>
    <w:rsid w:val="004B3558"/>
    <w:rsid w:val="00523CA4"/>
    <w:rsid w:val="00532E87"/>
    <w:rsid w:val="00557175"/>
    <w:rsid w:val="00560030"/>
    <w:rsid w:val="00586229"/>
    <w:rsid w:val="005F028B"/>
    <w:rsid w:val="00613E0A"/>
    <w:rsid w:val="00633F27"/>
    <w:rsid w:val="00665095"/>
    <w:rsid w:val="0067581C"/>
    <w:rsid w:val="006A67C6"/>
    <w:rsid w:val="006A787E"/>
    <w:rsid w:val="006C0311"/>
    <w:rsid w:val="006D50EB"/>
    <w:rsid w:val="006E5C1E"/>
    <w:rsid w:val="006E7AAB"/>
    <w:rsid w:val="006F5ABC"/>
    <w:rsid w:val="006F5F08"/>
    <w:rsid w:val="007039CB"/>
    <w:rsid w:val="00751FB9"/>
    <w:rsid w:val="007563A7"/>
    <w:rsid w:val="007660CE"/>
    <w:rsid w:val="0079579D"/>
    <w:rsid w:val="007D1AEC"/>
    <w:rsid w:val="0080271A"/>
    <w:rsid w:val="00830931"/>
    <w:rsid w:val="00845136"/>
    <w:rsid w:val="00845265"/>
    <w:rsid w:val="0085035B"/>
    <w:rsid w:val="00855AEE"/>
    <w:rsid w:val="0088506D"/>
    <w:rsid w:val="008A0DC0"/>
    <w:rsid w:val="008B182D"/>
    <w:rsid w:val="009132C4"/>
    <w:rsid w:val="00991C39"/>
    <w:rsid w:val="009B43F1"/>
    <w:rsid w:val="009B6BF7"/>
    <w:rsid w:val="009F3E81"/>
    <w:rsid w:val="00A27335"/>
    <w:rsid w:val="00A64718"/>
    <w:rsid w:val="00A81AB6"/>
    <w:rsid w:val="00A8396F"/>
    <w:rsid w:val="00AA3B34"/>
    <w:rsid w:val="00AA4CC7"/>
    <w:rsid w:val="00AB1725"/>
    <w:rsid w:val="00AD119E"/>
    <w:rsid w:val="00B07F89"/>
    <w:rsid w:val="00B25991"/>
    <w:rsid w:val="00B26F28"/>
    <w:rsid w:val="00B4518E"/>
    <w:rsid w:val="00B9669F"/>
    <w:rsid w:val="00BA3C88"/>
    <w:rsid w:val="00BB3D6E"/>
    <w:rsid w:val="00BB4B11"/>
    <w:rsid w:val="00BC69B4"/>
    <w:rsid w:val="00BC6E1C"/>
    <w:rsid w:val="00BF4F16"/>
    <w:rsid w:val="00BF7D5E"/>
    <w:rsid w:val="00C0186C"/>
    <w:rsid w:val="00C04D8B"/>
    <w:rsid w:val="00C076C8"/>
    <w:rsid w:val="00C26978"/>
    <w:rsid w:val="00C31AD8"/>
    <w:rsid w:val="00C61B16"/>
    <w:rsid w:val="00C75DDB"/>
    <w:rsid w:val="00C91F3F"/>
    <w:rsid w:val="00CA0972"/>
    <w:rsid w:val="00D10D04"/>
    <w:rsid w:val="00D527F1"/>
    <w:rsid w:val="00D8637A"/>
    <w:rsid w:val="00DB4419"/>
    <w:rsid w:val="00DC1790"/>
    <w:rsid w:val="00E10C98"/>
    <w:rsid w:val="00E30A10"/>
    <w:rsid w:val="00E62706"/>
    <w:rsid w:val="00E96939"/>
    <w:rsid w:val="00EE679E"/>
    <w:rsid w:val="00F06FD2"/>
    <w:rsid w:val="00F23A1D"/>
    <w:rsid w:val="00F5798C"/>
    <w:rsid w:val="00F6761E"/>
    <w:rsid w:val="00F969BE"/>
    <w:rsid w:val="00FA15FE"/>
    <w:rsid w:val="00FA6B6A"/>
    <w:rsid w:val="00FC20FB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C7CB9E-EEED-43A6-AF0A-51F76AF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styleId="NoSpacing">
    <w:name w:val="No Spacing"/>
    <w:uiPriority w:val="1"/>
    <w:qFormat/>
    <w:rsid w:val="009F3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A\Dropbox\School\Assesment%20grids\Termly%20Curriculum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BD8D59289445B5D85D7823DB2DA1" ma:contentTypeVersion="4" ma:contentTypeDescription="Create a new document." ma:contentTypeScope="" ma:versionID="3c6e6ba7305e6385abc3a109abef3b8f">
  <xsd:schema xmlns:xsd="http://www.w3.org/2001/XMLSchema" xmlns:xs="http://www.w3.org/2001/XMLSchema" xmlns:p="http://schemas.microsoft.com/office/2006/metadata/properties" xmlns:ns2="c5f90c80-9971-4d1a-b9bd-69ae54345f00" targetNamespace="http://schemas.microsoft.com/office/2006/metadata/properties" ma:root="true" ma:fieldsID="07c077449b204727473e12512332af9c" ns2:_="">
    <xsd:import namespace="c5f90c80-9971-4d1a-b9bd-69ae54345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0c80-9971-4d1a-b9bd-69ae54345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29E0-8C7D-476D-B2FA-C1CAE68D2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0BF18-2A78-4E4E-ADB3-E802E1BA9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DA5A73-39D9-43DE-BFCD-D7F034C4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90c80-9971-4d1a-b9bd-69ae54345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2E9E6-B54E-44E5-BA72-1CE9FDA5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Termly Curriculum Overview Template</Template>
  <TotalTime>76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Tom Smith</cp:lastModifiedBy>
  <cp:revision>11</cp:revision>
  <cp:lastPrinted>2013-02-08T11:15:00Z</cp:lastPrinted>
  <dcterms:created xsi:type="dcterms:W3CDTF">2025-01-06T14:16:00Z</dcterms:created>
  <dcterms:modified xsi:type="dcterms:W3CDTF">2025-01-15T11:47:00Z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0x010100B98FBD8D59289445B5D85D7823DB2DA1</vt:lpwstr>
  </property>
</Properties>
</file>