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A6B6A" w:rsidRPr="006E7AAB" w:rsidRDefault="0042045E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25E6" wp14:editId="2C2CC432">
                <wp:simplePos x="0" y="0"/>
                <wp:positionH relativeFrom="column">
                  <wp:posOffset>359229</wp:posOffset>
                </wp:positionH>
                <wp:positionV relativeFrom="paragraph">
                  <wp:posOffset>71663</wp:posOffset>
                </wp:positionV>
                <wp:extent cx="3080385" cy="2699657"/>
                <wp:effectExtent l="19050" t="19050" r="24765" b="2476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269965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692" w:rsidRPr="00FE3B8A" w:rsidRDefault="00315CE7" w:rsidP="00FE3B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26063" w:rsidRPr="00315C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English</w:t>
                            </w:r>
                          </w:p>
                          <w:p w:rsidR="00FE3B8A" w:rsidRDefault="00FE3B8A" w:rsidP="00FE3B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Adventure story writing based on ‘</w:t>
                            </w:r>
                            <w:r w:rsidR="004614A0"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owl who was afraid of the dark</w:t>
                            </w:r>
                            <w:r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:rsidR="004614A0" w:rsidRPr="00FE3B8A" w:rsidRDefault="004614A0" w:rsidP="00FE3B8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Desk </w:t>
                            </w:r>
                            <w:proofErr w:type="spellStart"/>
                            <w:r w:rsidR="00FE3B8A"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Diddler</w:t>
                            </w:r>
                            <w:proofErr w:type="spellEnd"/>
                            <w:r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E3B8A"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Humorous</w:t>
                            </w:r>
                            <w:r w:rsidRPr="00FE3B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poetry</w:t>
                            </w:r>
                          </w:p>
                          <w:p w:rsidR="004614A0" w:rsidRDefault="004614A0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Spelling rules for adding suffixes.</w:t>
                            </w:r>
                          </w:p>
                          <w:p w:rsidR="004614A0" w:rsidRDefault="004614A0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Spelling common exception words</w:t>
                            </w:r>
                          </w:p>
                          <w:p w:rsidR="00FE3B8A" w:rsidRDefault="00FE3B8A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Apostrophes for contraction </w:t>
                            </w:r>
                          </w:p>
                          <w:p w:rsidR="00FE3B8A" w:rsidRDefault="00FE3B8A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Apostrophes for possession</w:t>
                            </w:r>
                          </w:p>
                          <w:p w:rsidR="00FE3B8A" w:rsidRDefault="00FE3B8A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Commas in a list</w:t>
                            </w:r>
                          </w:p>
                          <w:p w:rsidR="004614A0" w:rsidRDefault="004614A0" w:rsidP="004614A0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5CE7" w:rsidRDefault="00315CE7" w:rsidP="004614A0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614A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Reading</w:t>
                            </w:r>
                          </w:p>
                          <w:p w:rsidR="004614A0" w:rsidRDefault="004614A0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Day I fell into a Fairy tale</w:t>
                            </w:r>
                          </w:p>
                          <w:p w:rsidR="004614A0" w:rsidRPr="004614A0" w:rsidRDefault="004614A0" w:rsidP="004614A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Selkie Summer</w:t>
                            </w:r>
                          </w:p>
                          <w:p w:rsidR="00AA3B34" w:rsidRPr="00315CE7" w:rsidRDefault="00A27335" w:rsidP="00B62692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5CE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A25E6" id="AutoShape 2" o:spid="_x0000_s1026" style="position:absolute;margin-left:28.3pt;margin-top:5.65pt;width:242.55pt;height:2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B62692" w:rsidRPr="00FE3B8A" w:rsidRDefault="00315CE7" w:rsidP="00FE3B8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126063" w:rsidRPr="00315C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English</w:t>
                      </w:r>
                    </w:p>
                    <w:p w:rsidR="00FE3B8A" w:rsidRDefault="00FE3B8A" w:rsidP="00FE3B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>Adventure story writing based on ‘</w:t>
                      </w:r>
                      <w:r w:rsidR="004614A0"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>The owl who was afraid of the dark</w:t>
                      </w:r>
                      <w:r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</w:p>
                    <w:p w:rsidR="004614A0" w:rsidRPr="00FE3B8A" w:rsidRDefault="004614A0" w:rsidP="00FE3B8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Desk </w:t>
                      </w:r>
                      <w:proofErr w:type="spellStart"/>
                      <w:r w:rsidR="00FE3B8A"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>Diddler</w:t>
                      </w:r>
                      <w:proofErr w:type="spellEnd"/>
                      <w:r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FE3B8A"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>Humorous</w:t>
                      </w:r>
                      <w:r w:rsidRPr="00FE3B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poetry</w:t>
                      </w:r>
                    </w:p>
                    <w:p w:rsidR="004614A0" w:rsidRDefault="004614A0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Spelling rules for adding suffixes.</w:t>
                      </w:r>
                    </w:p>
                    <w:p w:rsidR="004614A0" w:rsidRDefault="004614A0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Spelling common exception words</w:t>
                      </w:r>
                    </w:p>
                    <w:p w:rsidR="00FE3B8A" w:rsidRDefault="00FE3B8A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Apostrophes for contraction </w:t>
                      </w:r>
                    </w:p>
                    <w:p w:rsidR="00FE3B8A" w:rsidRDefault="00FE3B8A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Apostrophes for possession</w:t>
                      </w:r>
                    </w:p>
                    <w:p w:rsidR="00FE3B8A" w:rsidRDefault="00FE3B8A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Commas in a list</w:t>
                      </w:r>
                    </w:p>
                    <w:p w:rsidR="004614A0" w:rsidRDefault="004614A0" w:rsidP="004614A0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315CE7" w:rsidRDefault="00315CE7" w:rsidP="004614A0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614A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Reading</w:t>
                      </w:r>
                    </w:p>
                    <w:p w:rsidR="004614A0" w:rsidRDefault="004614A0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Day I fell into a Fairy tale</w:t>
                      </w:r>
                    </w:p>
                    <w:p w:rsidR="004614A0" w:rsidRPr="004614A0" w:rsidRDefault="004614A0" w:rsidP="004614A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Selkie Summer</w:t>
                      </w:r>
                    </w:p>
                    <w:p w:rsidR="00AA3B34" w:rsidRPr="00315CE7" w:rsidRDefault="00A27335" w:rsidP="00B62692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5CE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23A1D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CD45E" wp14:editId="110C16C2">
                <wp:simplePos x="0" y="0"/>
                <wp:positionH relativeFrom="column">
                  <wp:posOffset>6416040</wp:posOffset>
                </wp:positionH>
                <wp:positionV relativeFrom="paragraph">
                  <wp:posOffset>74930</wp:posOffset>
                </wp:positionV>
                <wp:extent cx="2756535" cy="1295400"/>
                <wp:effectExtent l="19050" t="19050" r="2476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295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255BC3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Art</w:t>
                            </w:r>
                          </w:p>
                          <w:p w:rsidR="00255BC3" w:rsidRPr="006E7AAB" w:rsidRDefault="00901686" w:rsidP="00255B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Sculptures</w:t>
                            </w:r>
                          </w:p>
                          <w:p w:rsidR="00255BC3" w:rsidRPr="00901686" w:rsidRDefault="00901686" w:rsidP="00BF38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1686">
                              <w:rPr>
                                <w:rFonts w:ascii="Arial" w:hAnsi="Arial" w:cs="Arial"/>
                                <w:sz w:val="20"/>
                              </w:rPr>
                              <w:t>3d Sculptures</w:t>
                            </w:r>
                          </w:p>
                          <w:p w:rsidR="00901686" w:rsidRPr="00901686" w:rsidRDefault="00901686" w:rsidP="00BF38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01686">
                              <w:rPr>
                                <w:rFonts w:ascii="Arial" w:hAnsi="Arial" w:cs="Arial"/>
                                <w:sz w:val="20"/>
                              </w:rPr>
                              <w:t>Shaping and modelling clay</w:t>
                            </w:r>
                          </w:p>
                          <w:p w:rsidR="00901686" w:rsidRPr="00925D3C" w:rsidRDefault="00901686" w:rsidP="00BF38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Clay houses</w:t>
                            </w:r>
                          </w:p>
                          <w:p w:rsidR="00255BC3" w:rsidRDefault="00255BC3" w:rsidP="00255BC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D45E" id="AutoShape 8" o:spid="_x0000_s1027" style="position:absolute;margin-left:505.2pt;margin-top:5.9pt;width:217.0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/X7QIAADAGAAAOAAAAZHJzL2Uyb0RvYy54bWysVF1v0zAUfUfiP1h+75K0SdNVS6euaxHS&#10;gImBeHZtpwk4drDdpgPx37m+aUvHXhBaK0W+/jj349xz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255BC3" w:rsidRPr="006E7AAB" w:rsidRDefault="00255BC3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Art</w:t>
                      </w:r>
                    </w:p>
                    <w:p w:rsidR="00255BC3" w:rsidRPr="006E7AAB" w:rsidRDefault="00901686" w:rsidP="00255B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Sculptures</w:t>
                      </w:r>
                    </w:p>
                    <w:p w:rsidR="00255BC3" w:rsidRPr="00901686" w:rsidRDefault="00901686" w:rsidP="00BF38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01686">
                        <w:rPr>
                          <w:rFonts w:ascii="Arial" w:hAnsi="Arial" w:cs="Arial"/>
                          <w:sz w:val="20"/>
                        </w:rPr>
                        <w:t>3d Sculptures</w:t>
                      </w:r>
                    </w:p>
                    <w:p w:rsidR="00901686" w:rsidRPr="00901686" w:rsidRDefault="00901686" w:rsidP="00BF38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01686">
                        <w:rPr>
                          <w:rFonts w:ascii="Arial" w:hAnsi="Arial" w:cs="Arial"/>
                          <w:sz w:val="20"/>
                        </w:rPr>
                        <w:t>Shaping and modelling clay</w:t>
                      </w:r>
                    </w:p>
                    <w:p w:rsidR="00901686" w:rsidRPr="00925D3C" w:rsidRDefault="00901686" w:rsidP="00BF38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Clay houses</w:t>
                      </w:r>
                    </w:p>
                    <w:p w:rsidR="00255BC3" w:rsidRDefault="00255BC3" w:rsidP="00255BC3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E7AAB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4757" wp14:editId="1BC5C1DA">
                <wp:simplePos x="0" y="0"/>
                <wp:positionH relativeFrom="column">
                  <wp:posOffset>3535680</wp:posOffset>
                </wp:positionH>
                <wp:positionV relativeFrom="paragraph">
                  <wp:posOffset>-161290</wp:posOffset>
                </wp:positionV>
                <wp:extent cx="2756535" cy="358140"/>
                <wp:effectExtent l="0" t="0" r="2476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E81" w:rsidRPr="006E7AAB" w:rsidRDefault="006E7AAB" w:rsidP="009F3E8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Year 2 </w:t>
                            </w:r>
                            <w:r w:rsidR="007F51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Summer</w:t>
                            </w:r>
                            <w:r w:rsidR="00487A4D"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6E7A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Term</w:t>
                            </w:r>
                          </w:p>
                          <w:p w:rsidR="00586229" w:rsidRPr="009F3E81" w:rsidRDefault="00586229" w:rsidP="009F3E81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84757" id="AutoShape 3" o:spid="_x0000_s1028" style="position:absolute;margin-left:278.4pt;margin-top:-12.7pt;width:217.0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" fillcolor="white [3201]" strokecolor="#c0504d [3205]" strokeweight="2pt">
                <v:textbox>
                  <w:txbxContent>
                    <w:p w:rsidR="009F3E81" w:rsidRPr="006E7AAB" w:rsidRDefault="006E7AAB" w:rsidP="009F3E8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Year 2 </w:t>
                      </w:r>
                      <w:r w:rsidR="007F5125">
                        <w:rPr>
                          <w:rFonts w:ascii="Arial" w:hAnsi="Arial" w:cs="Arial"/>
                          <w:b/>
                          <w:sz w:val="28"/>
                        </w:rPr>
                        <w:t>Summer</w:t>
                      </w:r>
                      <w:r w:rsidR="00487A4D" w:rsidRPr="006E7AA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6E7AAB">
                        <w:rPr>
                          <w:rFonts w:ascii="Arial" w:hAnsi="Arial" w:cs="Arial"/>
                          <w:b/>
                          <w:sz w:val="28"/>
                        </w:rPr>
                        <w:t>Term</w:t>
                      </w:r>
                    </w:p>
                    <w:p w:rsidR="00586229" w:rsidRPr="009F3E81" w:rsidRDefault="00586229" w:rsidP="009F3E81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523CA4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B996" wp14:editId="3611A308">
                <wp:simplePos x="0" y="0"/>
                <wp:positionH relativeFrom="column">
                  <wp:posOffset>3537857</wp:posOffset>
                </wp:positionH>
                <wp:positionV relativeFrom="paragraph">
                  <wp:posOffset>8436</wp:posOffset>
                </wp:positionV>
                <wp:extent cx="2756535" cy="2438400"/>
                <wp:effectExtent l="19050" t="19050" r="2476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5C1E" w:rsidRPr="006E7AAB" w:rsidRDefault="006E5C1E" w:rsidP="006E5C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D527F1" w:rsidRDefault="00315CE7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Materials</w:t>
                            </w:r>
                          </w:p>
                          <w:p w:rsidR="00315CE7" w:rsidRDefault="005B04E8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Plant based materials.</w:t>
                            </w:r>
                          </w:p>
                          <w:p w:rsidR="005B04E8" w:rsidRDefault="005B04E8" w:rsidP="00315CE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Human made and natural materials</w:t>
                            </w:r>
                          </w:p>
                          <w:p w:rsidR="005B04E8" w:rsidRPr="00C21647" w:rsidRDefault="005B04E8" w:rsidP="005B04E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Testing plant pots suitability</w:t>
                            </w:r>
                          </w:p>
                          <w:p w:rsidR="00523CA4" w:rsidRDefault="00523CA4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523CA4" w:rsidRPr="00523CA4" w:rsidRDefault="005B04E8" w:rsidP="00523C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Microhabitats</w:t>
                            </w:r>
                          </w:p>
                          <w:p w:rsidR="00D96255" w:rsidRDefault="00D96255" w:rsidP="00D9625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Classifying minibeasts</w:t>
                            </w:r>
                          </w:p>
                          <w:p w:rsidR="00D96255" w:rsidRDefault="00D96255" w:rsidP="00D9625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Secondary sources of information</w:t>
                            </w:r>
                          </w:p>
                          <w:p w:rsidR="00D96255" w:rsidRDefault="00D96255" w:rsidP="00D9625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What is a botanist?</w:t>
                            </w:r>
                          </w:p>
                          <w:p w:rsidR="00D96255" w:rsidRDefault="00D96255" w:rsidP="00D962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96255" w:rsidRPr="00D96255" w:rsidRDefault="00D96255" w:rsidP="00D962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9625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Working Scientifically</w:t>
                            </w:r>
                          </w:p>
                          <w:p w:rsidR="00D96255" w:rsidRDefault="00D96255" w:rsidP="00D9625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Asking scientific questions and finding ways to answer them</w:t>
                            </w:r>
                          </w:p>
                          <w:p w:rsidR="00D96255" w:rsidRPr="00D96255" w:rsidRDefault="00C21647" w:rsidP="00D9625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Recording data in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9B996" id="AutoShape 6" o:spid="_x0000_s1029" style="position:absolute;margin-left:278.55pt;margin-top:.65pt;width:217.0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" fillcolor="white [3201]" strokecolor="#9bbb59 [3206]" strokeweight="2.5pt">
                <v:shadow color="#868686"/>
                <v:textbox>
                  <w:txbxContent>
                    <w:p w:rsidR="006E5C1E" w:rsidRPr="006E7AAB" w:rsidRDefault="006E5C1E" w:rsidP="006E5C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Science</w:t>
                      </w:r>
                    </w:p>
                    <w:p w:rsidR="00D527F1" w:rsidRDefault="00315CE7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Materials</w:t>
                      </w:r>
                    </w:p>
                    <w:p w:rsidR="00315CE7" w:rsidRDefault="005B04E8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Plant based materials.</w:t>
                      </w:r>
                    </w:p>
                    <w:p w:rsidR="005B04E8" w:rsidRDefault="005B04E8" w:rsidP="00315CE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Human made and natural materials</w:t>
                      </w:r>
                    </w:p>
                    <w:p w:rsidR="005B04E8" w:rsidRPr="00C21647" w:rsidRDefault="005B04E8" w:rsidP="005B04E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Testing plant pots suitability</w:t>
                      </w:r>
                    </w:p>
                    <w:p w:rsidR="00523CA4" w:rsidRDefault="00523CA4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523CA4" w:rsidRPr="00523CA4" w:rsidRDefault="005B04E8" w:rsidP="00523C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Microhabitats</w:t>
                      </w:r>
                    </w:p>
                    <w:p w:rsidR="00D96255" w:rsidRDefault="00D96255" w:rsidP="00D9625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Classifying minibeasts</w:t>
                      </w:r>
                    </w:p>
                    <w:p w:rsidR="00D96255" w:rsidRDefault="00D96255" w:rsidP="00D9625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Secondary sources of information</w:t>
                      </w:r>
                    </w:p>
                    <w:p w:rsidR="00D96255" w:rsidRDefault="00D96255" w:rsidP="00D9625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What is a botanist?</w:t>
                      </w:r>
                    </w:p>
                    <w:p w:rsidR="00D96255" w:rsidRDefault="00D96255" w:rsidP="00D9625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96255" w:rsidRPr="00D96255" w:rsidRDefault="00D96255" w:rsidP="00D962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96255">
                        <w:rPr>
                          <w:rFonts w:ascii="Arial" w:hAnsi="Arial" w:cs="Arial"/>
                          <w:b/>
                          <w:sz w:val="20"/>
                        </w:rPr>
                        <w:t>Working Scientifically</w:t>
                      </w:r>
                    </w:p>
                    <w:p w:rsidR="00D96255" w:rsidRDefault="00D96255" w:rsidP="00D9625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Asking scientific questions and finding ways to answer them</w:t>
                      </w:r>
                    </w:p>
                    <w:p w:rsidR="00D96255" w:rsidRPr="00D96255" w:rsidRDefault="00C21647" w:rsidP="00D9625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Recording data in tables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B6A" w:rsidRPr="006E7AAB" w:rsidRDefault="00FA6B6A" w:rsidP="00FA6B6A">
      <w:pPr>
        <w:rPr>
          <w:rFonts w:ascii="SassoonPrimaryInfant" w:hAnsi="SassoonPrimaryInfant"/>
        </w:rPr>
      </w:pPr>
    </w:p>
    <w:p w:rsidR="00586229" w:rsidRPr="006E7AAB" w:rsidRDefault="00901686" w:rsidP="00FA6B6A">
      <w:pPr>
        <w:rPr>
          <w:rFonts w:ascii="SassoonPrimaryInfant" w:hAnsi="SassoonPrimaryInfant"/>
        </w:rPr>
      </w:pP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4C75A" wp14:editId="20F0BD43">
                <wp:simplePos x="0" y="0"/>
                <wp:positionH relativeFrom="column">
                  <wp:posOffset>6429375</wp:posOffset>
                </wp:positionH>
                <wp:positionV relativeFrom="paragraph">
                  <wp:posOffset>3034665</wp:posOffset>
                </wp:positionV>
                <wp:extent cx="2756535" cy="1085850"/>
                <wp:effectExtent l="19050" t="19050" r="24765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085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692" w:rsidRPr="006E7AAB" w:rsidRDefault="00B62692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B62692" w:rsidRDefault="00901686" w:rsidP="006E5C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Games</w:t>
                            </w:r>
                          </w:p>
                          <w:p w:rsidR="00B62692" w:rsidRDefault="00901686" w:rsidP="00CA5A9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Sending and receiving </w:t>
                            </w:r>
                          </w:p>
                          <w:p w:rsidR="00901686" w:rsidRDefault="00BE7B23" w:rsidP="00CA5A9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Spatial</w:t>
                            </w:r>
                            <w:r w:rsidR="00901686">
                              <w:rPr>
                                <w:rFonts w:ascii="Arial" w:hAnsi="Arial" w:cs="Arial"/>
                                <w:sz w:val="20"/>
                              </w:rPr>
                              <w:t xml:space="preserve"> awareness</w:t>
                            </w:r>
                          </w:p>
                          <w:p w:rsidR="00901686" w:rsidRDefault="00901686" w:rsidP="00CA5A9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Running, chasing, dodging</w:t>
                            </w:r>
                          </w:p>
                          <w:p w:rsidR="00901686" w:rsidRPr="00F23A1D" w:rsidRDefault="00901686" w:rsidP="00CA5A90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4C75A" id="AutoShape 10" o:spid="_x0000_s1030" style="position:absolute;margin-left:506.25pt;margin-top:238.95pt;width:217.0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" fillcolor="white [3201]" strokecolor="#8064a2 [3207]" strokeweight="2.5pt">
                <v:shadow color="#868686"/>
                <v:textbox>
                  <w:txbxContent>
                    <w:p w:rsidR="00B62692" w:rsidRPr="006E7AAB" w:rsidRDefault="00B62692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PE</w:t>
                      </w:r>
                    </w:p>
                    <w:p w:rsidR="00B62692" w:rsidRDefault="00901686" w:rsidP="006E5C1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Games</w:t>
                      </w:r>
                    </w:p>
                    <w:p w:rsidR="00B62692" w:rsidRDefault="00901686" w:rsidP="00CA5A90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Sending and receiving </w:t>
                      </w:r>
                    </w:p>
                    <w:p w:rsidR="00901686" w:rsidRDefault="00BE7B23" w:rsidP="00CA5A90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Spatial</w:t>
                      </w:r>
                      <w:r w:rsidR="00901686">
                        <w:rPr>
                          <w:rFonts w:ascii="Arial" w:hAnsi="Arial" w:cs="Arial"/>
                          <w:sz w:val="20"/>
                        </w:rPr>
                        <w:t xml:space="preserve"> awareness</w:t>
                      </w:r>
                    </w:p>
                    <w:p w:rsidR="00901686" w:rsidRDefault="00901686" w:rsidP="00CA5A90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Running, chasing, dodging</w:t>
                      </w:r>
                    </w:p>
                    <w:p w:rsidR="00901686" w:rsidRPr="00F23A1D" w:rsidRDefault="00901686" w:rsidP="00CA5A90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1D2CA" wp14:editId="50405511">
                <wp:simplePos x="0" y="0"/>
                <wp:positionH relativeFrom="column">
                  <wp:posOffset>6416040</wp:posOffset>
                </wp:positionH>
                <wp:positionV relativeFrom="paragraph">
                  <wp:posOffset>4232910</wp:posOffset>
                </wp:positionV>
                <wp:extent cx="2756535" cy="882650"/>
                <wp:effectExtent l="19050" t="19050" r="24765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882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686" w:rsidRDefault="00E96939" w:rsidP="009016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23A1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PSHE</w:t>
                            </w:r>
                          </w:p>
                          <w:p w:rsidR="00901686" w:rsidRPr="00BE7B23" w:rsidRDefault="00901686" w:rsidP="0090168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B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Positive thinking</w:t>
                            </w:r>
                          </w:p>
                          <w:p w:rsidR="00901686" w:rsidRPr="00BE7B23" w:rsidRDefault="00BE7B23" w:rsidP="0090168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B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Goal setting</w:t>
                            </w:r>
                          </w:p>
                          <w:p w:rsidR="00BE7B23" w:rsidRPr="00BE7B23" w:rsidRDefault="00BE7B23" w:rsidP="0090168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B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Looking to the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1D2CA" id="AutoShape 11" o:spid="_x0000_s1031" style="position:absolute;margin-left:505.2pt;margin-top:333.3pt;width:217.05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" fillcolor="white [3201]" strokecolor="#8064a2 [3207]" strokeweight="2.5pt">
                <v:shadow color="#868686"/>
                <v:textbox>
                  <w:txbxContent>
                    <w:p w:rsidR="00901686" w:rsidRDefault="00E96939" w:rsidP="009016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23A1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PSHE</w:t>
                      </w:r>
                    </w:p>
                    <w:p w:rsidR="00901686" w:rsidRPr="00BE7B23" w:rsidRDefault="00901686" w:rsidP="0090168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7B23">
                        <w:rPr>
                          <w:rFonts w:ascii="Arial" w:hAnsi="Arial" w:cs="Arial"/>
                          <w:sz w:val="20"/>
                          <w:szCs w:val="20"/>
                        </w:rPr>
                        <w:t>Positive thinking</w:t>
                      </w:r>
                    </w:p>
                    <w:p w:rsidR="00901686" w:rsidRPr="00BE7B23" w:rsidRDefault="00BE7B23" w:rsidP="0090168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7B23">
                        <w:rPr>
                          <w:rFonts w:ascii="Arial" w:hAnsi="Arial" w:cs="Arial"/>
                          <w:sz w:val="20"/>
                          <w:szCs w:val="20"/>
                        </w:rPr>
                        <w:t>Goal setting</w:t>
                      </w:r>
                    </w:p>
                    <w:p w:rsidR="00BE7B23" w:rsidRPr="00BE7B23" w:rsidRDefault="00BE7B23" w:rsidP="0090168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7B23">
                        <w:rPr>
                          <w:rFonts w:ascii="Arial" w:hAnsi="Arial" w:cs="Arial"/>
                          <w:sz w:val="20"/>
                          <w:szCs w:val="20"/>
                        </w:rPr>
                        <w:t>Looking to the future</w:t>
                      </w: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A90F3" wp14:editId="6797838E">
                <wp:simplePos x="0" y="0"/>
                <wp:positionH relativeFrom="column">
                  <wp:posOffset>361950</wp:posOffset>
                </wp:positionH>
                <wp:positionV relativeFrom="paragraph">
                  <wp:posOffset>4244340</wp:posOffset>
                </wp:positionV>
                <wp:extent cx="3080385" cy="867864"/>
                <wp:effectExtent l="19050" t="19050" r="24765" b="2794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8678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045E" w:rsidRDefault="0042045E" w:rsidP="004204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42045E" w:rsidRPr="00C21647" w:rsidRDefault="0042045E" w:rsidP="004204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:rsidR="0042045E" w:rsidRDefault="00C21647" w:rsidP="00E9693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Data handling</w:t>
                            </w:r>
                          </w:p>
                          <w:p w:rsidR="00C21647" w:rsidRDefault="00C21647" w:rsidP="00E9693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Digital drawing</w:t>
                            </w:r>
                          </w:p>
                          <w:p w:rsidR="00C21647" w:rsidRPr="0042045E" w:rsidRDefault="00C21647" w:rsidP="00E9693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Creating algorithms</w:t>
                            </w:r>
                          </w:p>
                          <w:p w:rsidR="00E96939" w:rsidRDefault="00E96939" w:rsidP="00E9693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A90F3" id="AutoShape 12" o:spid="_x0000_s1032" style="position:absolute;margin-left:28.5pt;margin-top:334.2pt;width:242.55pt;height:6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" fillcolor="white [3201]" strokecolor="#8064a2 [3207]" strokeweight="2.5pt">
                <v:shadow color="#868686"/>
                <v:textbox>
                  <w:txbxContent>
                    <w:p w:rsidR="0042045E" w:rsidRDefault="0042045E" w:rsidP="004204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Computing</w:t>
                      </w:r>
                    </w:p>
                    <w:p w:rsidR="0042045E" w:rsidRPr="00C21647" w:rsidRDefault="0042045E" w:rsidP="004204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:rsidR="0042045E" w:rsidRDefault="00C21647" w:rsidP="00E9693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Data handling</w:t>
                      </w:r>
                    </w:p>
                    <w:p w:rsidR="00C21647" w:rsidRDefault="00C21647" w:rsidP="00E9693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Digital drawing</w:t>
                      </w:r>
                    </w:p>
                    <w:p w:rsidR="00C21647" w:rsidRPr="0042045E" w:rsidRDefault="00C21647" w:rsidP="00E9693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Creating algorithms</w:t>
                      </w:r>
                    </w:p>
                    <w:p w:rsidR="00E96939" w:rsidRDefault="00E96939" w:rsidP="00E96939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6DEF4" wp14:editId="082404F2">
                <wp:simplePos x="0" y="0"/>
                <wp:positionH relativeFrom="column">
                  <wp:posOffset>6438900</wp:posOffset>
                </wp:positionH>
                <wp:positionV relativeFrom="paragraph">
                  <wp:posOffset>2025015</wp:posOffset>
                </wp:positionV>
                <wp:extent cx="2756535" cy="904875"/>
                <wp:effectExtent l="19050" t="19050" r="24765" b="285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904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901686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Design &amp; Technology</w:t>
                            </w:r>
                          </w:p>
                          <w:p w:rsidR="00925D3C" w:rsidRDefault="00925D3C" w:rsidP="009016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01686" w:rsidRDefault="00901686" w:rsidP="0090168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How do fairground rides work?</w:t>
                            </w:r>
                          </w:p>
                          <w:p w:rsidR="00901686" w:rsidRDefault="00901686" w:rsidP="0090168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Mechanisms</w:t>
                            </w:r>
                          </w:p>
                          <w:p w:rsidR="00901686" w:rsidRPr="00901686" w:rsidRDefault="00901686" w:rsidP="00901686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6DEF4" id="_x0000_s1033" style="position:absolute;margin-left:507pt;margin-top:159.45pt;width:217.0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255BC3" w:rsidRPr="006E7AAB" w:rsidRDefault="00901686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</w:rPr>
                        <w:t>Design &amp; Technology</w:t>
                      </w:r>
                    </w:p>
                    <w:p w:rsidR="00925D3C" w:rsidRDefault="00925D3C" w:rsidP="0090168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01686" w:rsidRDefault="00901686" w:rsidP="0090168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How do fairground rides work?</w:t>
                      </w:r>
                    </w:p>
                    <w:p w:rsidR="00901686" w:rsidRDefault="00901686" w:rsidP="0090168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Mechanisms</w:t>
                      </w:r>
                    </w:p>
                    <w:p w:rsidR="00901686" w:rsidRPr="00901686" w:rsidRDefault="00901686" w:rsidP="00901686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3B8A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1910715</wp:posOffset>
                </wp:positionV>
                <wp:extent cx="3076575" cy="2257425"/>
                <wp:effectExtent l="19050" t="1905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257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2B03C0" w:rsidP="00A81AB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315CE7" w:rsidRDefault="004614A0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Measuring length and height</w:t>
                            </w:r>
                            <w:r w:rsidR="00FE3B8A">
                              <w:rPr>
                                <w:rFonts w:ascii="Arial" w:hAnsi="Arial" w:cs="Arial"/>
                                <w:sz w:val="20"/>
                              </w:rPr>
                              <w:t xml:space="preserve"> (mm, cm, m)</w:t>
                            </w:r>
                          </w:p>
                          <w:p w:rsidR="004614A0" w:rsidRDefault="004614A0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Measuring mass</w:t>
                            </w:r>
                            <w:r w:rsidR="00FE3B8A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capacity</w:t>
                            </w:r>
                            <w:r w:rsidR="00FE3B8A">
                              <w:rPr>
                                <w:rFonts w:ascii="Arial" w:hAnsi="Arial" w:cs="Arial"/>
                                <w:sz w:val="20"/>
                              </w:rPr>
                              <w:t>(g, kg, ml, l)</w:t>
                            </w:r>
                          </w:p>
                          <w:p w:rsidR="00FE3B8A" w:rsidRDefault="00FE3B8A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Reading thermometers</w:t>
                            </w:r>
                          </w:p>
                          <w:p w:rsidR="004614A0" w:rsidRDefault="00FE3B8A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Problem solving using efficient methods</w:t>
                            </w:r>
                          </w:p>
                          <w:p w:rsidR="00FE3B8A" w:rsidRDefault="00FE3B8A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Turns- quarter, half, three quarter, clockwise &amp; anti-clockwise</w:t>
                            </w:r>
                          </w:p>
                          <w:p w:rsidR="00FE3B8A" w:rsidRDefault="00FE3B8A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Collecting data</w:t>
                            </w:r>
                          </w:p>
                          <w:p w:rsidR="00FE3B8A" w:rsidRDefault="00FE3B8A" w:rsidP="00DC55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Reading and interpreting data</w:t>
                            </w:r>
                          </w:p>
                          <w:p w:rsidR="00FE3B8A" w:rsidRPr="00315CE7" w:rsidRDefault="00FE3B8A" w:rsidP="000C7B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3B8A">
                              <w:rPr>
                                <w:rFonts w:ascii="Arial" w:hAnsi="Arial" w:cs="Arial"/>
                                <w:sz w:val="20"/>
                              </w:rPr>
                              <w:t>Answering questions using graphs and charts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4" style="position:absolute;margin-left:28.5pt;margin-top:150.45pt;width:242.2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" fillcolor="white [3201]" strokecolor="#4f81bd [3204]" strokeweight="2.5pt">
                <v:shadow color="#868686"/>
                <v:textbox>
                  <w:txbxContent>
                    <w:p w:rsidR="00AA3B34" w:rsidRPr="006E7AAB" w:rsidRDefault="002B03C0" w:rsidP="00A81AB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Maths</w:t>
                      </w:r>
                    </w:p>
                    <w:p w:rsidR="00315CE7" w:rsidRDefault="004614A0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Measuring length and height</w:t>
                      </w:r>
                      <w:r w:rsidR="00FE3B8A">
                        <w:rPr>
                          <w:rFonts w:ascii="Arial" w:hAnsi="Arial" w:cs="Arial"/>
                          <w:sz w:val="20"/>
                        </w:rPr>
                        <w:t xml:space="preserve"> (mm, cm, m)</w:t>
                      </w:r>
                    </w:p>
                    <w:p w:rsidR="004614A0" w:rsidRDefault="004614A0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Measuring mass</w:t>
                      </w:r>
                      <w:r w:rsidR="00FE3B8A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capacity</w:t>
                      </w:r>
                      <w:r w:rsidR="00FE3B8A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gramEnd"/>
                      <w:r w:rsidR="00FE3B8A">
                        <w:rPr>
                          <w:rFonts w:ascii="Arial" w:hAnsi="Arial" w:cs="Arial"/>
                          <w:sz w:val="20"/>
                        </w:rPr>
                        <w:t>g, kg, ml, l)</w:t>
                      </w:r>
                    </w:p>
                    <w:p w:rsidR="00FE3B8A" w:rsidRDefault="00FE3B8A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Reading thermometers</w:t>
                      </w:r>
                    </w:p>
                    <w:p w:rsidR="004614A0" w:rsidRDefault="00FE3B8A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Problem solving using efficient methods</w:t>
                      </w:r>
                    </w:p>
                    <w:p w:rsidR="00FE3B8A" w:rsidRDefault="00FE3B8A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Turns- quarter, half, three quarter, clockwise &amp; anti-clockwise</w:t>
                      </w:r>
                    </w:p>
                    <w:p w:rsidR="00FE3B8A" w:rsidRDefault="00FE3B8A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Collecting data</w:t>
                      </w:r>
                    </w:p>
                    <w:p w:rsidR="00FE3B8A" w:rsidRDefault="00FE3B8A" w:rsidP="00DC55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Reading and interpreting data</w:t>
                      </w:r>
                    </w:p>
                    <w:p w:rsidR="00FE3B8A" w:rsidRPr="00315CE7" w:rsidRDefault="00FE3B8A" w:rsidP="000C7B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E3B8A">
                        <w:rPr>
                          <w:rFonts w:ascii="Arial" w:hAnsi="Arial" w:cs="Arial"/>
                          <w:sz w:val="20"/>
                        </w:rPr>
                        <w:t>Answering questions using graphs and charts</w:t>
                      </w:r>
                    </w:p>
                  </w:txbxContent>
                </v:textbox>
              </v:roundrect>
            </w:pict>
          </mc:Fallback>
        </mc:AlternateContent>
      </w:r>
      <w:r w:rsidR="00B62692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E6445" wp14:editId="36B99949">
                <wp:simplePos x="0" y="0"/>
                <wp:positionH relativeFrom="column">
                  <wp:posOffset>6423660</wp:posOffset>
                </wp:positionH>
                <wp:positionV relativeFrom="paragraph">
                  <wp:posOffset>497206</wp:posOffset>
                </wp:positionV>
                <wp:extent cx="2756535" cy="1417320"/>
                <wp:effectExtent l="19050" t="19050" r="24765" b="1143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173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5BC3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42045E" w:rsidRPr="0042045E" w:rsidRDefault="00C21647" w:rsidP="00C2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Islam- </w:t>
                            </w:r>
                          </w:p>
                          <w:p w:rsidR="00C21647" w:rsidRDefault="00044E47" w:rsidP="00255B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Community and belonging</w:t>
                            </w:r>
                          </w:p>
                          <w:p w:rsidR="00044E47" w:rsidRDefault="00044E47" w:rsidP="00255B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mosque</w:t>
                            </w:r>
                          </w:p>
                          <w:p w:rsidR="00B62692" w:rsidRDefault="00B62692" w:rsidP="00255B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Prayer and why it is important to Muslims</w:t>
                            </w:r>
                          </w:p>
                          <w:p w:rsidR="00044E47" w:rsidRDefault="002D2EE6" w:rsidP="00255B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Haji</w:t>
                            </w:r>
                          </w:p>
                          <w:p w:rsidR="00C21647" w:rsidRPr="00C21647" w:rsidRDefault="00C21647" w:rsidP="00C2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E6445" id="AutoShape 9" o:spid="_x0000_s1035" style="position:absolute;margin-left:505.8pt;margin-top:39.15pt;width:217.05pt;height:1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255BC3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>RE</w:t>
                      </w:r>
                    </w:p>
                    <w:p w:rsidR="0042045E" w:rsidRPr="0042045E" w:rsidRDefault="00C21647" w:rsidP="00C2164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Islam- </w:t>
                      </w:r>
                    </w:p>
                    <w:p w:rsidR="00C21647" w:rsidRDefault="00044E47" w:rsidP="00255B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Community and belonging</w:t>
                      </w:r>
                    </w:p>
                    <w:p w:rsidR="00044E47" w:rsidRDefault="00044E47" w:rsidP="00255B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mosque</w:t>
                      </w:r>
                    </w:p>
                    <w:p w:rsidR="00B62692" w:rsidRDefault="00B62692" w:rsidP="00255B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Prayer and why it is important to Muslims</w:t>
                      </w:r>
                    </w:p>
                    <w:p w:rsidR="00044E47" w:rsidRDefault="002D2EE6" w:rsidP="00255B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Haji</w:t>
                      </w:r>
                    </w:p>
                    <w:p w:rsidR="00C21647" w:rsidRPr="00C21647" w:rsidRDefault="00C21647" w:rsidP="00C2164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045E" w:rsidRPr="006E7AAB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BF9A" wp14:editId="4EED5A00">
                <wp:simplePos x="0" y="0"/>
                <wp:positionH relativeFrom="margin">
                  <wp:posOffset>3537857</wp:posOffset>
                </wp:positionH>
                <wp:positionV relativeFrom="paragraph">
                  <wp:posOffset>1907994</wp:posOffset>
                </wp:positionV>
                <wp:extent cx="2756535" cy="2514600"/>
                <wp:effectExtent l="19050" t="19050" r="2476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514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3B34" w:rsidRPr="006E7AAB" w:rsidRDefault="00E96939" w:rsidP="00255B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History </w:t>
                            </w:r>
                            <w:r w:rsidR="009F3E81" w:rsidRPr="006E7AA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and Geography</w:t>
                            </w:r>
                          </w:p>
                          <w:p w:rsidR="006E5C1E" w:rsidRDefault="006E5C1E" w:rsidP="008309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</w:p>
                          <w:p w:rsidR="0042045E" w:rsidRDefault="005B04E8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Monarchy</w:t>
                            </w:r>
                          </w:p>
                          <w:p w:rsidR="005B04E8" w:rsidRDefault="005B04E8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William the Conqueror</w:t>
                            </w:r>
                          </w:p>
                          <w:p w:rsidR="005B04E8" w:rsidRDefault="005B04E8" w:rsidP="008309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Castles</w:t>
                            </w:r>
                          </w:p>
                          <w:p w:rsidR="005B04E8" w:rsidRPr="00830931" w:rsidRDefault="005B04E8" w:rsidP="005B04E8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5C1E" w:rsidRPr="006E7AAB" w:rsidRDefault="006E5C1E" w:rsidP="006E5C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E7AA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:rsidR="0042045E" w:rsidRDefault="005B04E8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Contrasting localities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Muhurameno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 Zambian village)</w:t>
                            </w:r>
                          </w:p>
                          <w:p w:rsidR="005B04E8" w:rsidRDefault="005B04E8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Zambia’s human and physical features</w:t>
                            </w:r>
                          </w:p>
                          <w:p w:rsidR="005B04E8" w:rsidRDefault="005B04E8" w:rsidP="008309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Locating Zambia on a map</w:t>
                            </w:r>
                          </w:p>
                          <w:p w:rsidR="00C91F3F" w:rsidRPr="005B04E8" w:rsidRDefault="005B04E8" w:rsidP="006E5C1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is life like for those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Mugurameno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2BF9A" id="AutoShape 5" o:spid="_x0000_s1036" style="position:absolute;margin-left:278.55pt;margin-top:150.25pt;width:217.0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" fillcolor="white [3201]" strokecolor="#8064a2 [3207]" strokeweight="2.5pt">
                <v:shadow color="#868686"/>
                <v:textbox>
                  <w:txbxContent>
                    <w:p w:rsidR="00AA3B34" w:rsidRPr="006E7AAB" w:rsidRDefault="00E96939" w:rsidP="00255B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6"/>
                        </w:rPr>
                        <w:t xml:space="preserve">History </w:t>
                      </w:r>
                      <w:r w:rsidR="009F3E81" w:rsidRPr="006E7AAB">
                        <w:rPr>
                          <w:rFonts w:ascii="Arial" w:hAnsi="Arial" w:cs="Arial"/>
                          <w:b/>
                          <w:sz w:val="26"/>
                        </w:rPr>
                        <w:t>and Geography</w:t>
                      </w:r>
                    </w:p>
                    <w:p w:rsidR="006E5C1E" w:rsidRDefault="006E5C1E" w:rsidP="0083093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</w:p>
                    <w:p w:rsidR="0042045E" w:rsidRDefault="005B04E8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Monarchy</w:t>
                      </w:r>
                    </w:p>
                    <w:p w:rsidR="005B04E8" w:rsidRDefault="005B04E8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William the Conqueror</w:t>
                      </w:r>
                    </w:p>
                    <w:p w:rsidR="005B04E8" w:rsidRDefault="005B04E8" w:rsidP="008309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Castles</w:t>
                      </w:r>
                    </w:p>
                    <w:p w:rsidR="005B04E8" w:rsidRPr="00830931" w:rsidRDefault="005B04E8" w:rsidP="005B04E8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E5C1E" w:rsidRPr="006E7AAB" w:rsidRDefault="006E5C1E" w:rsidP="006E5C1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E7AAB">
                        <w:rPr>
                          <w:rFonts w:ascii="Arial" w:hAnsi="Arial" w:cs="Arial"/>
                          <w:b/>
                          <w:sz w:val="20"/>
                        </w:rPr>
                        <w:t>Geography</w:t>
                      </w:r>
                    </w:p>
                    <w:p w:rsidR="0042045E" w:rsidRDefault="005B04E8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Contrasting localities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Muhurameno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a Zambian village)</w:t>
                      </w:r>
                    </w:p>
                    <w:p w:rsidR="005B04E8" w:rsidRDefault="005B04E8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Zambia’s human and physical features</w:t>
                      </w:r>
                    </w:p>
                    <w:p w:rsidR="005B04E8" w:rsidRDefault="005B04E8" w:rsidP="008309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Locating Zambia on a map</w:t>
                      </w:r>
                    </w:p>
                    <w:p w:rsidR="00C91F3F" w:rsidRPr="005B04E8" w:rsidRDefault="005B04E8" w:rsidP="006E5C1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is life like for those 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Mugurameno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86229" w:rsidRPr="006E7AAB" w:rsidSect="00E9693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A7" w:rsidRDefault="003977A7" w:rsidP="00586229">
      <w:pPr>
        <w:spacing w:after="0" w:line="240" w:lineRule="auto"/>
      </w:pPr>
      <w:r>
        <w:separator/>
      </w:r>
    </w:p>
  </w:endnote>
  <w:end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A7" w:rsidRDefault="003977A7" w:rsidP="00586229">
      <w:pPr>
        <w:spacing w:after="0" w:line="240" w:lineRule="auto"/>
      </w:pPr>
      <w:r>
        <w:separator/>
      </w:r>
    </w:p>
  </w:footnote>
  <w:footnote w:type="continuationSeparator" w:id="0">
    <w:p w:rsidR="003977A7" w:rsidRDefault="003977A7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AAB" w:rsidRPr="00586229" w:rsidRDefault="006E7AAB" w:rsidP="006E7AAB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8B1BA">
          <wp:simplePos x="0" y="0"/>
          <wp:positionH relativeFrom="column">
            <wp:posOffset>7840980</wp:posOffset>
          </wp:positionH>
          <wp:positionV relativeFrom="paragraph">
            <wp:posOffset>-426700</wp:posOffset>
          </wp:positionV>
          <wp:extent cx="2263205" cy="701040"/>
          <wp:effectExtent l="0" t="0" r="0" b="0"/>
          <wp:wrapTight wrapText="bothSides">
            <wp:wrapPolygon edited="0">
              <wp:start x="2545" y="587"/>
              <wp:lineTo x="1455" y="3522"/>
              <wp:lineTo x="545" y="8217"/>
              <wp:lineTo x="545" y="13500"/>
              <wp:lineTo x="2000" y="19370"/>
              <wp:lineTo x="2545" y="20543"/>
              <wp:lineTo x="4545" y="20543"/>
              <wp:lineTo x="18727" y="16435"/>
              <wp:lineTo x="18909" y="11739"/>
              <wp:lineTo x="20727" y="10565"/>
              <wp:lineTo x="20545" y="5870"/>
              <wp:lineTo x="4545" y="587"/>
              <wp:lineTo x="2545" y="587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20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952"/>
    <w:multiLevelType w:val="hybridMultilevel"/>
    <w:tmpl w:val="2856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5DA"/>
    <w:multiLevelType w:val="hybridMultilevel"/>
    <w:tmpl w:val="4E5E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16854"/>
    <w:multiLevelType w:val="hybridMultilevel"/>
    <w:tmpl w:val="5E14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3962"/>
    <w:multiLevelType w:val="hybridMultilevel"/>
    <w:tmpl w:val="29C2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E2B"/>
    <w:multiLevelType w:val="hybridMultilevel"/>
    <w:tmpl w:val="4100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3091"/>
    <w:multiLevelType w:val="hybridMultilevel"/>
    <w:tmpl w:val="48BC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4B75"/>
    <w:multiLevelType w:val="hybridMultilevel"/>
    <w:tmpl w:val="2344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03E26"/>
    <w:multiLevelType w:val="hybridMultilevel"/>
    <w:tmpl w:val="C1DA6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81891"/>
    <w:multiLevelType w:val="hybridMultilevel"/>
    <w:tmpl w:val="73CE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797D"/>
    <w:multiLevelType w:val="hybridMultilevel"/>
    <w:tmpl w:val="1E4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06EBE"/>
    <w:multiLevelType w:val="hybridMultilevel"/>
    <w:tmpl w:val="C17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B0D50"/>
    <w:multiLevelType w:val="hybridMultilevel"/>
    <w:tmpl w:val="C1F6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6A03"/>
    <w:multiLevelType w:val="hybridMultilevel"/>
    <w:tmpl w:val="81B4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440D1"/>
    <w:multiLevelType w:val="hybridMultilevel"/>
    <w:tmpl w:val="D0A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A1623"/>
    <w:multiLevelType w:val="hybridMultilevel"/>
    <w:tmpl w:val="CD4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559E"/>
    <w:multiLevelType w:val="hybridMultilevel"/>
    <w:tmpl w:val="0568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D3865"/>
    <w:multiLevelType w:val="hybridMultilevel"/>
    <w:tmpl w:val="E50A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95ACC"/>
    <w:multiLevelType w:val="hybridMultilevel"/>
    <w:tmpl w:val="1326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6143"/>
    <w:multiLevelType w:val="hybridMultilevel"/>
    <w:tmpl w:val="3B3E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2096"/>
    <w:multiLevelType w:val="hybridMultilevel"/>
    <w:tmpl w:val="A0DE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2983"/>
    <w:multiLevelType w:val="hybridMultilevel"/>
    <w:tmpl w:val="881CFF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2" w15:restartNumberingAfterBreak="0">
    <w:nsid w:val="52B41A63"/>
    <w:multiLevelType w:val="hybridMultilevel"/>
    <w:tmpl w:val="072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A0A"/>
    <w:multiLevelType w:val="hybridMultilevel"/>
    <w:tmpl w:val="3EDA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19A5"/>
    <w:multiLevelType w:val="hybridMultilevel"/>
    <w:tmpl w:val="EC26E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1303D"/>
    <w:multiLevelType w:val="hybridMultilevel"/>
    <w:tmpl w:val="81286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8694E"/>
    <w:multiLevelType w:val="hybridMultilevel"/>
    <w:tmpl w:val="4BDA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67638"/>
    <w:multiLevelType w:val="hybridMultilevel"/>
    <w:tmpl w:val="35BCD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9665F4"/>
    <w:multiLevelType w:val="hybridMultilevel"/>
    <w:tmpl w:val="1756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03E7D"/>
    <w:multiLevelType w:val="hybridMultilevel"/>
    <w:tmpl w:val="267E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27"/>
  </w:num>
  <w:num w:numId="5">
    <w:abstractNumId w:val="25"/>
  </w:num>
  <w:num w:numId="6">
    <w:abstractNumId w:val="5"/>
  </w:num>
  <w:num w:numId="7">
    <w:abstractNumId w:val="16"/>
  </w:num>
  <w:num w:numId="8">
    <w:abstractNumId w:val="21"/>
  </w:num>
  <w:num w:numId="9">
    <w:abstractNumId w:val="9"/>
  </w:num>
  <w:num w:numId="10">
    <w:abstractNumId w:val="12"/>
  </w:num>
  <w:num w:numId="11">
    <w:abstractNumId w:val="30"/>
  </w:num>
  <w:num w:numId="12">
    <w:abstractNumId w:val="11"/>
  </w:num>
  <w:num w:numId="13">
    <w:abstractNumId w:val="17"/>
  </w:num>
  <w:num w:numId="14">
    <w:abstractNumId w:val="1"/>
  </w:num>
  <w:num w:numId="15">
    <w:abstractNumId w:val="14"/>
  </w:num>
  <w:num w:numId="16">
    <w:abstractNumId w:val="10"/>
  </w:num>
  <w:num w:numId="17">
    <w:abstractNumId w:val="20"/>
  </w:num>
  <w:num w:numId="18">
    <w:abstractNumId w:val="31"/>
  </w:num>
  <w:num w:numId="19">
    <w:abstractNumId w:val="4"/>
  </w:num>
  <w:num w:numId="20">
    <w:abstractNumId w:val="33"/>
  </w:num>
  <w:num w:numId="21">
    <w:abstractNumId w:val="24"/>
  </w:num>
  <w:num w:numId="22">
    <w:abstractNumId w:val="22"/>
  </w:num>
  <w:num w:numId="23">
    <w:abstractNumId w:val="19"/>
  </w:num>
  <w:num w:numId="24">
    <w:abstractNumId w:val="6"/>
  </w:num>
  <w:num w:numId="25">
    <w:abstractNumId w:val="25"/>
  </w:num>
  <w:num w:numId="26">
    <w:abstractNumId w:val="13"/>
  </w:num>
  <w:num w:numId="27">
    <w:abstractNumId w:val="32"/>
  </w:num>
  <w:num w:numId="28">
    <w:abstractNumId w:val="3"/>
  </w:num>
  <w:num w:numId="29">
    <w:abstractNumId w:val="2"/>
  </w:num>
  <w:num w:numId="30">
    <w:abstractNumId w:val="8"/>
  </w:num>
  <w:num w:numId="31">
    <w:abstractNumId w:val="28"/>
  </w:num>
  <w:num w:numId="32">
    <w:abstractNumId w:val="15"/>
  </w:num>
  <w:num w:numId="33">
    <w:abstractNumId w:val="29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8"/>
    <w:rsid w:val="00044E47"/>
    <w:rsid w:val="000E21D5"/>
    <w:rsid w:val="00126063"/>
    <w:rsid w:val="00210D42"/>
    <w:rsid w:val="00255BC3"/>
    <w:rsid w:val="00297A02"/>
    <w:rsid w:val="002B03C0"/>
    <w:rsid w:val="002D2EE6"/>
    <w:rsid w:val="002D6849"/>
    <w:rsid w:val="00315CE7"/>
    <w:rsid w:val="0034096E"/>
    <w:rsid w:val="00384DF4"/>
    <w:rsid w:val="003977A7"/>
    <w:rsid w:val="003D054B"/>
    <w:rsid w:val="003F448C"/>
    <w:rsid w:val="0042045E"/>
    <w:rsid w:val="00431090"/>
    <w:rsid w:val="004614A0"/>
    <w:rsid w:val="00474ACE"/>
    <w:rsid w:val="00487A4D"/>
    <w:rsid w:val="00523CA4"/>
    <w:rsid w:val="00532E87"/>
    <w:rsid w:val="00560030"/>
    <w:rsid w:val="00586229"/>
    <w:rsid w:val="005B04E8"/>
    <w:rsid w:val="005F028B"/>
    <w:rsid w:val="00633F27"/>
    <w:rsid w:val="00665095"/>
    <w:rsid w:val="006A67C6"/>
    <w:rsid w:val="006C1E41"/>
    <w:rsid w:val="006D50EB"/>
    <w:rsid w:val="006E5C1E"/>
    <w:rsid w:val="006E7AAB"/>
    <w:rsid w:val="006F5F08"/>
    <w:rsid w:val="007563A7"/>
    <w:rsid w:val="007660CE"/>
    <w:rsid w:val="007D1AEC"/>
    <w:rsid w:val="007F5125"/>
    <w:rsid w:val="00830931"/>
    <w:rsid w:val="00845265"/>
    <w:rsid w:val="0085035B"/>
    <w:rsid w:val="00855AEE"/>
    <w:rsid w:val="0088506D"/>
    <w:rsid w:val="008A0DC0"/>
    <w:rsid w:val="00901686"/>
    <w:rsid w:val="009132C4"/>
    <w:rsid w:val="00925D3C"/>
    <w:rsid w:val="009F3E81"/>
    <w:rsid w:val="00A27335"/>
    <w:rsid w:val="00A81AB6"/>
    <w:rsid w:val="00A8396F"/>
    <w:rsid w:val="00AA3B34"/>
    <w:rsid w:val="00B25991"/>
    <w:rsid w:val="00B26F28"/>
    <w:rsid w:val="00B4518E"/>
    <w:rsid w:val="00B62692"/>
    <w:rsid w:val="00BB3D6E"/>
    <w:rsid w:val="00BC69B4"/>
    <w:rsid w:val="00BC6E1C"/>
    <w:rsid w:val="00BE7B23"/>
    <w:rsid w:val="00BF4F16"/>
    <w:rsid w:val="00BF7D5E"/>
    <w:rsid w:val="00C04D8B"/>
    <w:rsid w:val="00C076C8"/>
    <w:rsid w:val="00C21647"/>
    <w:rsid w:val="00C31AD8"/>
    <w:rsid w:val="00C61B16"/>
    <w:rsid w:val="00C75DDB"/>
    <w:rsid w:val="00C91F3F"/>
    <w:rsid w:val="00D10D04"/>
    <w:rsid w:val="00D527F1"/>
    <w:rsid w:val="00D96255"/>
    <w:rsid w:val="00DC1790"/>
    <w:rsid w:val="00E30A10"/>
    <w:rsid w:val="00E62706"/>
    <w:rsid w:val="00E96939"/>
    <w:rsid w:val="00EE679E"/>
    <w:rsid w:val="00F23A1D"/>
    <w:rsid w:val="00F6761E"/>
    <w:rsid w:val="00F92E72"/>
    <w:rsid w:val="00F969BE"/>
    <w:rsid w:val="00FA6B6A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9C7CB9E-EEED-43A6-AF0A-51F76AF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F3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\Dropbox\School\Assesment%20grids\Termly%20Curriculum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7422-7A0E-458B-A78B-BC35F783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Termly Curriculum Overview Template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Tom Smith</cp:lastModifiedBy>
  <cp:revision>2</cp:revision>
  <cp:lastPrinted>2013-02-08T11:15:00Z</cp:lastPrinted>
  <dcterms:created xsi:type="dcterms:W3CDTF">2025-02-19T11:28:00Z</dcterms:created>
  <dcterms:modified xsi:type="dcterms:W3CDTF">2025-02-19T11:28:00Z</dcterms:modified>
</cp:coreProperties>
</file>