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A6B6A" w:rsidRDefault="001821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B58F8B" wp14:editId="0150A875">
                <wp:simplePos x="0" y="0"/>
                <wp:positionH relativeFrom="column">
                  <wp:posOffset>555812</wp:posOffset>
                </wp:positionH>
                <wp:positionV relativeFrom="paragraph">
                  <wp:posOffset>-131109</wp:posOffset>
                </wp:positionV>
                <wp:extent cx="2756535" cy="3926541"/>
                <wp:effectExtent l="19050" t="19050" r="24765" b="1714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9265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Default="006733E4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113BE6" w:rsidRDefault="006733E4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904880" w:rsidRDefault="0001054F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Myths and Legend</w:t>
                            </w:r>
                          </w:p>
                          <w:p w:rsidR="009A6349" w:rsidRDefault="009A6349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Letters</w:t>
                            </w:r>
                          </w:p>
                          <w:p w:rsidR="009A6349" w:rsidRDefault="009A6349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Persuasive texts</w:t>
                            </w: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Word Work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Sentence openers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Adjectives, verbs, adverbs</w:t>
                            </w:r>
                          </w:p>
                          <w:p w:rsidR="00A701F5" w:rsidRPr="00303AB6" w:rsidRDefault="009A6349" w:rsidP="00A701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Conjunctions</w:t>
                            </w:r>
                          </w:p>
                          <w:p w:rsidR="00303AB6" w:rsidRPr="00303AB6" w:rsidRDefault="00303AB6" w:rsidP="00303AB6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303AB6" w:rsidRPr="00303AB6" w:rsidRDefault="00303AB6" w:rsidP="00303AB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113BE6" w:rsidRPr="0018217E" w:rsidRDefault="0018217E" w:rsidP="00303AB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8217E">
                              <w:rPr>
                                <w:rFonts w:ascii="Comic Sans MS" w:hAnsi="Comic Sans MS"/>
                                <w:sz w:val="20"/>
                              </w:rPr>
                              <w:t>Flotsam</w:t>
                            </w:r>
                          </w:p>
                          <w:p w:rsidR="0018217E" w:rsidRPr="0018217E" w:rsidRDefault="0018217E" w:rsidP="001821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8217E">
                              <w:rPr>
                                <w:rFonts w:ascii="Comic Sans MS" w:hAnsi="Comic Sans MS"/>
                                <w:sz w:val="20"/>
                              </w:rPr>
                              <w:t>Poetry</w:t>
                            </w:r>
                          </w:p>
                          <w:p w:rsidR="0018217E" w:rsidRPr="0018217E" w:rsidRDefault="0018217E" w:rsidP="001821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8217E">
                              <w:rPr>
                                <w:rFonts w:ascii="Comic Sans MS" w:hAnsi="Comic Sans MS"/>
                                <w:sz w:val="20"/>
                              </w:rPr>
                              <w:t>Charlotte</w:t>
                            </w:r>
                            <w:r w:rsidR="004F346A">
                              <w:rPr>
                                <w:rFonts w:ascii="Comic Sans MS" w:hAnsi="Comic Sans MS"/>
                                <w:sz w:val="20"/>
                              </w:rPr>
                              <w:t>’</w:t>
                            </w:r>
                            <w:r w:rsidRPr="0018217E">
                              <w:rPr>
                                <w:rFonts w:ascii="Comic Sans MS" w:hAnsi="Comic Sans MS"/>
                                <w:sz w:val="20"/>
                              </w:rPr>
                              <w:t>s Web</w:t>
                            </w:r>
                          </w:p>
                          <w:p w:rsidR="0018217E" w:rsidRPr="0018217E" w:rsidRDefault="0018217E" w:rsidP="0018217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Reading these different text types with your child at home.</w:t>
                            </w:r>
                          </w:p>
                          <w:p w:rsidR="00AA3B34" w:rsidRPr="00AA3B34" w:rsidRDefault="00AA3B34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58F8B" id="AutoShape 2" o:spid="_x0000_s1026" style="position:absolute;margin-left:43.75pt;margin-top:-10.3pt;width:217.05pt;height:30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" fillcolor="white [3201]" strokecolor="#f79646 [3209]" strokeweight="2.5pt">
                <v:shadow color="#868686" opacity=".5" offset="-6pt,-6pt"/>
                <v:textbox>
                  <w:txbxContent>
                    <w:p w:rsidR="00586229" w:rsidRDefault="006733E4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English</w:t>
                      </w:r>
                    </w:p>
                    <w:p w:rsidR="00113BE6" w:rsidRDefault="006733E4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Writing</w:t>
                      </w:r>
                    </w:p>
                    <w:p w:rsidR="00904880" w:rsidRDefault="0001054F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Myths and Legend</w:t>
                      </w:r>
                    </w:p>
                    <w:p w:rsidR="009A6349" w:rsidRDefault="009A6349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Letters</w:t>
                      </w:r>
                    </w:p>
                    <w:p w:rsidR="009A6349" w:rsidRDefault="009A6349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Persuasive texts</w:t>
                      </w: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Word Work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Sentence openers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Adjectives, verbs, adverbs</w:t>
                      </w:r>
                    </w:p>
                    <w:p w:rsidR="00A701F5" w:rsidRPr="00303AB6" w:rsidRDefault="009A6349" w:rsidP="00A701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Conjunctions</w:t>
                      </w:r>
                    </w:p>
                    <w:p w:rsidR="00303AB6" w:rsidRPr="00303AB6" w:rsidRDefault="00303AB6" w:rsidP="00303AB6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303AB6" w:rsidRPr="00303AB6" w:rsidRDefault="00303AB6" w:rsidP="00303AB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Reading</w:t>
                      </w:r>
                    </w:p>
                    <w:p w:rsidR="00113BE6" w:rsidRPr="0018217E" w:rsidRDefault="0018217E" w:rsidP="00303AB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8217E">
                        <w:rPr>
                          <w:rFonts w:ascii="Comic Sans MS" w:hAnsi="Comic Sans MS"/>
                          <w:sz w:val="20"/>
                        </w:rPr>
                        <w:t>Flotsam</w:t>
                      </w:r>
                    </w:p>
                    <w:p w:rsidR="0018217E" w:rsidRPr="0018217E" w:rsidRDefault="0018217E" w:rsidP="001821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8217E">
                        <w:rPr>
                          <w:rFonts w:ascii="Comic Sans MS" w:hAnsi="Comic Sans MS"/>
                          <w:sz w:val="20"/>
                        </w:rPr>
                        <w:t>Poetry</w:t>
                      </w:r>
                    </w:p>
                    <w:p w:rsidR="0018217E" w:rsidRPr="0018217E" w:rsidRDefault="0018217E" w:rsidP="001821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8217E">
                        <w:rPr>
                          <w:rFonts w:ascii="Comic Sans MS" w:hAnsi="Comic Sans MS"/>
                          <w:sz w:val="20"/>
                        </w:rPr>
                        <w:t>Charlotte</w:t>
                      </w:r>
                      <w:r w:rsidR="004F346A">
                        <w:rPr>
                          <w:rFonts w:ascii="Comic Sans MS" w:hAnsi="Comic Sans MS"/>
                          <w:sz w:val="20"/>
                        </w:rPr>
                        <w:t>’</w:t>
                      </w:r>
                      <w:r w:rsidRPr="0018217E">
                        <w:rPr>
                          <w:rFonts w:ascii="Comic Sans MS" w:hAnsi="Comic Sans MS"/>
                          <w:sz w:val="20"/>
                        </w:rPr>
                        <w:t>s Web</w:t>
                      </w:r>
                    </w:p>
                    <w:p w:rsidR="0018217E" w:rsidRPr="0018217E" w:rsidRDefault="0018217E" w:rsidP="0018217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Reading these different text types with your child at home.</w:t>
                      </w:r>
                    </w:p>
                    <w:p w:rsidR="00AA3B34" w:rsidRPr="00AA3B34" w:rsidRDefault="00AA3B34" w:rsidP="00113BE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33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56590</wp:posOffset>
                </wp:positionV>
                <wp:extent cx="2756535" cy="779930"/>
                <wp:effectExtent l="19050" t="19050" r="43815" b="39370"/>
                <wp:wrapNone/>
                <wp:docPr id="12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77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BE6" w:rsidRDefault="00113BE6" w:rsidP="00113B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Year 3 </w:t>
                            </w:r>
                            <w:r w:rsidR="0001054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Summer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br/>
                            </w:r>
                            <w:r w:rsidR="006733E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Curriculum Overview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279.5pt;margin-top:4.45pt;width:217.0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" fillcolor="white [3201]" strokecolor="#c0504d" strokeweight="5pt">
                <v:stroke linestyle="thickThin"/>
                <v:shadow color="#868686"/>
                <v:textbox>
                  <w:txbxContent>
                    <w:p w:rsidR="00113BE6" w:rsidRDefault="00113BE6" w:rsidP="00113BE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Year 3 </w:t>
                      </w:r>
                      <w:r w:rsidR="0001054F">
                        <w:rPr>
                          <w:rFonts w:ascii="Comic Sans MS" w:hAnsi="Comic Sans MS"/>
                          <w:b/>
                          <w:sz w:val="24"/>
                        </w:rPr>
                        <w:t>Summer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br/>
                      </w:r>
                      <w:r w:rsidR="006733E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Curriculum Overview </w:t>
                      </w:r>
                    </w:p>
                  </w:txbxContent>
                </v:textbox>
              </v:roundrect>
            </w:pict>
          </mc:Fallback>
        </mc:AlternateContent>
      </w:r>
      <w:r w:rsidR="00492C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27F09" wp14:editId="2FF0767B">
                <wp:simplePos x="0" y="0"/>
                <wp:positionH relativeFrom="column">
                  <wp:posOffset>6657974</wp:posOffset>
                </wp:positionH>
                <wp:positionV relativeFrom="paragraph">
                  <wp:posOffset>-76201</wp:posOffset>
                </wp:positionV>
                <wp:extent cx="2657475" cy="1590675"/>
                <wp:effectExtent l="19050" t="19050" r="28575" b="2857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Art and </w:t>
                            </w:r>
                            <w:r w:rsidR="00E96939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DT</w:t>
                            </w:r>
                          </w:p>
                          <w:p w:rsidR="00492C06" w:rsidRDefault="00113BE6" w:rsidP="00492C0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Art</w:t>
                            </w:r>
                            <w:r w:rsidR="00492C0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/DT</w:t>
                            </w:r>
                          </w:p>
                          <w:p w:rsidR="00492C06" w:rsidRPr="00C25526" w:rsidRDefault="00D56542" w:rsidP="00492C0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Mixed media art work</w:t>
                            </w: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9A6349" w:rsidRPr="00C25526" w:rsidRDefault="00D56542" w:rsidP="009A63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Pneumatic systems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27F09" id="AutoShape 8" o:spid="_x0000_s1028" style="position:absolute;margin-left:524.25pt;margin-top:-6pt;width:209.25pt;height:1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Dv8w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255BC3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Art and </w:t>
                      </w:r>
                      <w:r w:rsidR="00E96939">
                        <w:rPr>
                          <w:rFonts w:ascii="Comic Sans MS" w:hAnsi="Comic Sans MS"/>
                          <w:b/>
                          <w:sz w:val="26"/>
                        </w:rPr>
                        <w:t>DT</w:t>
                      </w:r>
                    </w:p>
                    <w:p w:rsidR="00492C06" w:rsidRDefault="00113BE6" w:rsidP="00492C0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Art</w:t>
                      </w:r>
                      <w:r w:rsidR="00492C06">
                        <w:rPr>
                          <w:rFonts w:ascii="Comic Sans MS" w:hAnsi="Comic Sans MS"/>
                          <w:b/>
                          <w:sz w:val="20"/>
                        </w:rPr>
                        <w:t>/DT</w:t>
                      </w:r>
                    </w:p>
                    <w:p w:rsidR="00492C06" w:rsidRPr="00C25526" w:rsidRDefault="00D56542" w:rsidP="00492C0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Mixed media art work</w:t>
                      </w: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DT</w:t>
                      </w:r>
                    </w:p>
                    <w:p w:rsidR="009A6349" w:rsidRPr="00C25526" w:rsidRDefault="00D56542" w:rsidP="009A63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Pneumatic systems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FA6B6A" w:rsidP="00FA6B6A"/>
    <w:p w:rsidR="00586229" w:rsidRPr="00FA6B6A" w:rsidRDefault="003B3F7A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DE8B8B" wp14:editId="029C50EE">
                <wp:simplePos x="0" y="0"/>
                <wp:positionH relativeFrom="column">
                  <wp:posOffset>6634480</wp:posOffset>
                </wp:positionH>
                <wp:positionV relativeFrom="paragraph">
                  <wp:posOffset>2125345</wp:posOffset>
                </wp:positionV>
                <wp:extent cx="2771775" cy="1005840"/>
                <wp:effectExtent l="19050" t="19050" r="28575" b="2286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01054F" w:rsidRDefault="003B3F7A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Cricket</w:t>
                            </w:r>
                          </w:p>
                          <w:p w:rsidR="003B3F7A" w:rsidRDefault="003B3F7A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Rounders</w:t>
                            </w:r>
                          </w:p>
                          <w:p w:rsidR="003B3F7A" w:rsidRDefault="003B3F7A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Swimming </w:t>
                            </w:r>
                          </w:p>
                          <w:p w:rsidR="00255BC3" w:rsidRPr="00E96939" w:rsidRDefault="00255BC3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E8B8B" id="AutoShape 10" o:spid="_x0000_s1029" style="position:absolute;margin-left:522.4pt;margin-top:167.35pt;width:218.25pt;height:7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255BC3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PE</w:t>
                      </w:r>
                    </w:p>
                    <w:p w:rsidR="0001054F" w:rsidRDefault="003B3F7A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Cricket</w:t>
                      </w:r>
                    </w:p>
                    <w:p w:rsidR="003B3F7A" w:rsidRDefault="003B3F7A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Rounders</w:t>
                      </w:r>
                    </w:p>
                    <w:p w:rsidR="003B3F7A" w:rsidRDefault="003B3F7A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Swimming </w:t>
                      </w:r>
                    </w:p>
                    <w:p w:rsidR="00255BC3" w:rsidRPr="00E96939" w:rsidRDefault="00255BC3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4C6B5" wp14:editId="09680232">
                <wp:simplePos x="0" y="0"/>
                <wp:positionH relativeFrom="column">
                  <wp:posOffset>6607810</wp:posOffset>
                </wp:positionH>
                <wp:positionV relativeFrom="paragraph">
                  <wp:posOffset>4060825</wp:posOffset>
                </wp:positionV>
                <wp:extent cx="2886075" cy="904800"/>
                <wp:effectExtent l="19050" t="19050" r="28575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217E" w:rsidRDefault="0018217E" w:rsidP="001821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18217E" w:rsidRDefault="004F346A" w:rsidP="001821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Composition and Performance</w:t>
                            </w:r>
                          </w:p>
                          <w:p w:rsidR="004F346A" w:rsidRDefault="004F346A" w:rsidP="001821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Beat/ Rhythm/ Timbre</w:t>
                            </w:r>
                          </w:p>
                          <w:p w:rsidR="0018217E" w:rsidRPr="00E96939" w:rsidRDefault="0018217E" w:rsidP="0018217E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8217E" w:rsidRPr="00255BC3" w:rsidRDefault="0018217E" w:rsidP="0018217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8217E" w:rsidRDefault="0018217E" w:rsidP="0018217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4C6B5" id="AutoShape 11" o:spid="_x0000_s1030" style="position:absolute;margin-left:520.3pt;margin-top:319.75pt;width:227.2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18217E" w:rsidRDefault="0018217E" w:rsidP="0018217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Music</w:t>
                      </w:r>
                    </w:p>
                    <w:p w:rsidR="0018217E" w:rsidRDefault="004F346A" w:rsidP="001821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Composition and Performance</w:t>
                      </w:r>
                    </w:p>
                    <w:p w:rsidR="004F346A" w:rsidRDefault="004F346A" w:rsidP="001821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Beat/ Rhythm/ Timbre</w:t>
                      </w:r>
                    </w:p>
                    <w:p w:rsidR="0018217E" w:rsidRPr="00E96939" w:rsidRDefault="0018217E" w:rsidP="0018217E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8217E" w:rsidRPr="00255BC3" w:rsidRDefault="0018217E" w:rsidP="0018217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8217E" w:rsidRDefault="0018217E" w:rsidP="0018217E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D9707C" wp14:editId="4DBD1D77">
                <wp:simplePos x="0" y="0"/>
                <wp:positionH relativeFrom="column">
                  <wp:posOffset>6614160</wp:posOffset>
                </wp:positionH>
                <wp:positionV relativeFrom="paragraph">
                  <wp:posOffset>3227706</wp:posOffset>
                </wp:positionV>
                <wp:extent cx="2886075" cy="685800"/>
                <wp:effectExtent l="19050" t="19050" r="28575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37E" w:rsidRDefault="00E96939" w:rsidP="001821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E96939" w:rsidRDefault="00C25526" w:rsidP="00E969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Living in the Wider world</w:t>
                            </w:r>
                          </w:p>
                          <w:p w:rsidR="00E96939" w:rsidRPr="00E96939" w:rsidRDefault="00E96939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9707C" id="_x0000_s1031" style="position:absolute;margin-left:520.8pt;margin-top:254.15pt;width:227.2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AD737E" w:rsidRDefault="00E96939" w:rsidP="0018217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PSHE</w:t>
                      </w:r>
                    </w:p>
                    <w:p w:rsidR="00E96939" w:rsidRDefault="00C25526" w:rsidP="00E9693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Living in the Wider world</w:t>
                      </w:r>
                    </w:p>
                    <w:p w:rsidR="00E96939" w:rsidRPr="00E96939" w:rsidRDefault="00E96939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C255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69857B" wp14:editId="3C327435">
                <wp:simplePos x="0" y="0"/>
                <wp:positionH relativeFrom="column">
                  <wp:posOffset>3550920</wp:posOffset>
                </wp:positionH>
                <wp:positionV relativeFrom="paragraph">
                  <wp:posOffset>4025266</wp:posOffset>
                </wp:positionV>
                <wp:extent cx="2756535" cy="1112520"/>
                <wp:effectExtent l="19050" t="19050" r="2476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5C10CE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ICT/COMPUTING</w:t>
                            </w:r>
                          </w:p>
                          <w:p w:rsidR="00113BE6" w:rsidRDefault="003B3F7A" w:rsidP="00C2552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Coding </w:t>
                            </w:r>
                          </w:p>
                          <w:p w:rsidR="003B3F7A" w:rsidRPr="00C25526" w:rsidRDefault="003B3F7A" w:rsidP="00C2552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Networks </w:t>
                            </w:r>
                          </w:p>
                          <w:p w:rsidR="00C25526" w:rsidRDefault="00C25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9857B" id="AutoShape 7" o:spid="_x0000_s1032" style="position:absolute;margin-left:279.6pt;margin-top:316.95pt;width:217.05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Xc8QIAADQ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255BC3" w:rsidRDefault="005C10CE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ICT/COMPUTING</w:t>
                      </w:r>
                    </w:p>
                    <w:p w:rsidR="00113BE6" w:rsidRDefault="003B3F7A" w:rsidP="00C2552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Coding </w:t>
                      </w:r>
                    </w:p>
                    <w:p w:rsidR="003B3F7A" w:rsidRPr="00C25526" w:rsidRDefault="003B3F7A" w:rsidP="00C2552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Networks </w:t>
                      </w:r>
                    </w:p>
                    <w:p w:rsidR="00C25526" w:rsidRDefault="00C25526"/>
                  </w:txbxContent>
                </v:textbox>
              </v:roundrect>
            </w:pict>
          </mc:Fallback>
        </mc:AlternateContent>
      </w:r>
      <w:r w:rsidR="006733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0FBC1" wp14:editId="18E7078A">
                <wp:simplePos x="0" y="0"/>
                <wp:positionH relativeFrom="column">
                  <wp:posOffset>555812</wp:posOffset>
                </wp:positionH>
                <wp:positionV relativeFrom="paragraph">
                  <wp:posOffset>2888540</wp:posOffset>
                </wp:positionV>
                <wp:extent cx="2756535" cy="2305984"/>
                <wp:effectExtent l="19050" t="19050" r="24765" b="184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3059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6733E4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113BE6" w:rsidRPr="006733E4" w:rsidRDefault="006733E4" w:rsidP="00BC2D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Fractions</w:t>
                            </w:r>
                          </w:p>
                          <w:p w:rsidR="006733E4" w:rsidRPr="006733E4" w:rsidRDefault="006733E4" w:rsidP="00BC2D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733E4">
                              <w:rPr>
                                <w:rFonts w:ascii="Comic Sans MS" w:hAnsi="Comic Sans MS"/>
                                <w:sz w:val="20"/>
                              </w:rPr>
                              <w:t>Time</w:t>
                            </w:r>
                          </w:p>
                          <w:p w:rsidR="006733E4" w:rsidRPr="006733E4" w:rsidRDefault="006733E4" w:rsidP="00BC2D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733E4">
                              <w:rPr>
                                <w:rFonts w:ascii="Comic Sans MS" w:hAnsi="Comic Sans MS"/>
                                <w:sz w:val="20"/>
                              </w:rPr>
                              <w:t>Angles and properties</w:t>
                            </w:r>
                          </w:p>
                          <w:p w:rsidR="006733E4" w:rsidRDefault="006733E4" w:rsidP="00BC2D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733E4">
                              <w:rPr>
                                <w:rFonts w:ascii="Comic Sans MS" w:hAnsi="Comic Sans MS"/>
                                <w:sz w:val="20"/>
                              </w:rPr>
                              <w:t xml:space="preserve">Mass </w:t>
                            </w:r>
                          </w:p>
                          <w:p w:rsidR="006733E4" w:rsidRPr="006733E4" w:rsidRDefault="006733E4" w:rsidP="00BC2D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733E4">
                              <w:rPr>
                                <w:rFonts w:ascii="Comic Sans MS" w:hAnsi="Comic Sans MS"/>
                                <w:sz w:val="20"/>
                              </w:rPr>
                              <w:t>Capacity</w:t>
                            </w:r>
                          </w:p>
                          <w:p w:rsidR="009A6349" w:rsidRPr="00492C06" w:rsidRDefault="009A6349" w:rsidP="009A634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AA3B34" w:rsidRP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Practising their times tables with them at home.</w:t>
                            </w:r>
                            <w:r w:rsidR="00113BE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0FBC1" id="AutoShape 4" o:spid="_x0000_s1033" style="position:absolute;margin-left:43.75pt;margin-top:227.45pt;width:217.05pt;height:18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HS8gIAADQGAAAOAAAAZHJzL2Uyb0RvYy54bWysVF1v0zAUfUfiP1h+75K0T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" fillcolor="white [3201]" strokecolor="#4f81bd [3204]" strokeweight="2.5pt">
                <v:shadow color="#868686"/>
                <v:textbox>
                  <w:txbxContent>
                    <w:p w:rsidR="00AA3B34" w:rsidRDefault="006733E4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Maths</w:t>
                      </w:r>
                    </w:p>
                    <w:p w:rsidR="00113BE6" w:rsidRPr="006733E4" w:rsidRDefault="006733E4" w:rsidP="00BC2D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Fractions</w:t>
                      </w:r>
                    </w:p>
                    <w:p w:rsidR="006733E4" w:rsidRPr="006733E4" w:rsidRDefault="006733E4" w:rsidP="00BC2D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733E4">
                        <w:rPr>
                          <w:rFonts w:ascii="Comic Sans MS" w:hAnsi="Comic Sans MS"/>
                          <w:sz w:val="20"/>
                        </w:rPr>
                        <w:t>Time</w:t>
                      </w:r>
                    </w:p>
                    <w:p w:rsidR="006733E4" w:rsidRPr="006733E4" w:rsidRDefault="006733E4" w:rsidP="00BC2D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733E4">
                        <w:rPr>
                          <w:rFonts w:ascii="Comic Sans MS" w:hAnsi="Comic Sans MS"/>
                          <w:sz w:val="20"/>
                        </w:rPr>
                        <w:t>Angles and properties</w:t>
                      </w:r>
                    </w:p>
                    <w:p w:rsidR="006733E4" w:rsidRDefault="006733E4" w:rsidP="00BC2D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733E4">
                        <w:rPr>
                          <w:rFonts w:ascii="Comic Sans MS" w:hAnsi="Comic Sans MS"/>
                          <w:sz w:val="20"/>
                        </w:rPr>
                        <w:t xml:space="preserve">Mass </w:t>
                      </w:r>
                    </w:p>
                    <w:p w:rsidR="006733E4" w:rsidRPr="006733E4" w:rsidRDefault="006733E4" w:rsidP="00BC2D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733E4">
                        <w:rPr>
                          <w:rFonts w:ascii="Comic Sans MS" w:hAnsi="Comic Sans MS"/>
                          <w:sz w:val="20"/>
                        </w:rPr>
                        <w:t>Capacity</w:t>
                      </w:r>
                    </w:p>
                    <w:p w:rsidR="009A6349" w:rsidRPr="00492C06" w:rsidRDefault="009A6349" w:rsidP="009A634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AA3B34" w:rsidRPr="00113BE6" w:rsidRDefault="00A701F5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Practising their times tables with them at home.</w:t>
                      </w:r>
                      <w:r w:rsidR="00113BE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733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36B1" wp14:editId="3B9EED22">
                <wp:simplePos x="0" y="0"/>
                <wp:positionH relativeFrom="column">
                  <wp:posOffset>3543300</wp:posOffset>
                </wp:positionH>
                <wp:positionV relativeFrom="paragraph">
                  <wp:posOffset>40565</wp:posOffset>
                </wp:positionV>
                <wp:extent cx="2756535" cy="1438275"/>
                <wp:effectExtent l="19050" t="19050" r="2476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AA3B34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FE370A" w:rsidRDefault="009A6349" w:rsidP="00492C0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Light</w:t>
                            </w:r>
                          </w:p>
                          <w:p w:rsidR="00AD737E" w:rsidRPr="006733E4" w:rsidRDefault="00AD737E" w:rsidP="00AD737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733E4">
                              <w:rPr>
                                <w:rFonts w:ascii="Comic Sans MS" w:hAnsi="Comic Sans MS"/>
                                <w:sz w:val="20"/>
                              </w:rPr>
                              <w:t>Sources of light and shadows</w:t>
                            </w:r>
                          </w:p>
                          <w:p w:rsidR="00AD737E" w:rsidRDefault="00D82AC0" w:rsidP="00D82AC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82AC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Plants</w:t>
                            </w:r>
                          </w:p>
                          <w:p w:rsidR="00D82AC0" w:rsidRPr="00D82AC0" w:rsidRDefault="00D82AC0" w:rsidP="00D82A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Parts of a flower</w:t>
                            </w:r>
                            <w:r w:rsidR="00271333">
                              <w:rPr>
                                <w:rFonts w:ascii="Comic Sans MS" w:hAnsi="Comic Sans MS"/>
                                <w:sz w:val="20"/>
                              </w:rPr>
                              <w:t>/ Life cycles</w:t>
                            </w:r>
                          </w:p>
                          <w:p w:rsidR="00D82AC0" w:rsidRPr="00D82AC0" w:rsidRDefault="00D82AC0" w:rsidP="00D82A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Po</w:t>
                            </w:r>
                          </w:p>
                          <w:p w:rsidR="00D82AC0" w:rsidRPr="00D82AC0" w:rsidRDefault="00D82AC0" w:rsidP="00D82A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</w:t>
                            </w:r>
                          </w:p>
                          <w:p w:rsidR="00D82AC0" w:rsidRPr="00AD737E" w:rsidRDefault="00D82AC0" w:rsidP="00D82AC0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AD737E" w:rsidRDefault="00AD737E" w:rsidP="00AD737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AD737E" w:rsidRPr="00AD737E" w:rsidRDefault="00AD737E" w:rsidP="00AD737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036B1" id="AutoShape 6" o:spid="_x0000_s1034" style="position:absolute;margin-left:279pt;margin-top:3.2pt;width:217.0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" fillcolor="white [3201]" strokecolor="#9bbb59 [3206]" strokeweight="2.5pt">
                <v:shadow color="#868686"/>
                <v:textbox>
                  <w:txbxContent>
                    <w:p w:rsidR="00AA3B34" w:rsidRDefault="00AA3B34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Science</w:t>
                      </w:r>
                    </w:p>
                    <w:p w:rsidR="00FE370A" w:rsidRDefault="009A6349" w:rsidP="00492C06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Light</w:t>
                      </w:r>
                    </w:p>
                    <w:p w:rsidR="00AD737E" w:rsidRPr="006733E4" w:rsidRDefault="00AD737E" w:rsidP="00AD737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6733E4">
                        <w:rPr>
                          <w:rFonts w:ascii="Comic Sans MS" w:hAnsi="Comic Sans MS"/>
                          <w:sz w:val="20"/>
                        </w:rPr>
                        <w:t>Sources of light and shadows</w:t>
                      </w:r>
                    </w:p>
                    <w:p w:rsidR="00AD737E" w:rsidRDefault="00D82AC0" w:rsidP="00D82AC0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82AC0">
                        <w:rPr>
                          <w:rFonts w:ascii="Comic Sans MS" w:hAnsi="Comic Sans MS"/>
                          <w:b/>
                          <w:sz w:val="20"/>
                        </w:rPr>
                        <w:t>Plants</w:t>
                      </w:r>
                    </w:p>
                    <w:p w:rsidR="00D82AC0" w:rsidRPr="00D82AC0" w:rsidRDefault="00D82AC0" w:rsidP="00D82A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Parts of a flower</w:t>
                      </w:r>
                      <w:r w:rsidR="00271333">
                        <w:rPr>
                          <w:rFonts w:ascii="Comic Sans MS" w:hAnsi="Comic Sans MS"/>
                          <w:sz w:val="20"/>
                        </w:rPr>
                        <w:t>/ Life cycles</w:t>
                      </w:r>
                    </w:p>
                    <w:p w:rsidR="00D82AC0" w:rsidRPr="00D82AC0" w:rsidRDefault="00D82AC0" w:rsidP="00D82A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Po</w:t>
                      </w:r>
                    </w:p>
                    <w:p w:rsidR="00D82AC0" w:rsidRPr="00D82AC0" w:rsidRDefault="00D82AC0" w:rsidP="00D82A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</w:t>
                      </w:r>
                    </w:p>
                    <w:p w:rsidR="00D82AC0" w:rsidRPr="00AD737E" w:rsidRDefault="00D82AC0" w:rsidP="00D82AC0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AD737E" w:rsidRDefault="00AD737E" w:rsidP="00AD737E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AD737E" w:rsidRPr="00AD737E" w:rsidRDefault="00AD737E" w:rsidP="00AD737E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2C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132DC" wp14:editId="58F9166F">
                <wp:simplePos x="0" y="0"/>
                <wp:positionH relativeFrom="column">
                  <wp:posOffset>6581775</wp:posOffset>
                </wp:positionH>
                <wp:positionV relativeFrom="paragraph">
                  <wp:posOffset>716279</wp:posOffset>
                </wp:positionV>
                <wp:extent cx="2781300" cy="1266825"/>
                <wp:effectExtent l="19050" t="19050" r="19050" b="285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3A09DC" w:rsidRDefault="00C25526" w:rsidP="003A09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Christianity </w:t>
                            </w:r>
                          </w:p>
                          <w:p w:rsidR="0001054F" w:rsidRPr="00D82AC0" w:rsidRDefault="00C25526" w:rsidP="003A09D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Kingdom of God</w:t>
                            </w:r>
                          </w:p>
                          <w:p w:rsidR="0001054F" w:rsidRDefault="00D82AC0" w:rsidP="003A09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Sikhism</w:t>
                            </w:r>
                          </w:p>
                          <w:p w:rsidR="00D82AC0" w:rsidRPr="00D82AC0" w:rsidRDefault="00C25526" w:rsidP="00D82AC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Commitment </w:t>
                            </w:r>
                          </w:p>
                          <w:p w:rsidR="00255BC3" w:rsidRPr="0001054F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132DC" id="AutoShape 9" o:spid="_x0000_s1035" style="position:absolute;margin-left:518.25pt;margin-top:56.4pt;width:219pt;height:9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255BC3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RE</w:t>
                      </w:r>
                    </w:p>
                    <w:p w:rsidR="003A09DC" w:rsidRDefault="00C25526" w:rsidP="003A09D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Christianity </w:t>
                      </w:r>
                    </w:p>
                    <w:p w:rsidR="0001054F" w:rsidRPr="00D82AC0" w:rsidRDefault="00C25526" w:rsidP="003A09D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Kingdom of God</w:t>
                      </w:r>
                    </w:p>
                    <w:p w:rsidR="0001054F" w:rsidRDefault="00D82AC0" w:rsidP="003A09D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Sikhism</w:t>
                      </w:r>
                    </w:p>
                    <w:p w:rsidR="00D82AC0" w:rsidRPr="00D82AC0" w:rsidRDefault="00C25526" w:rsidP="00D82AC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Commitment </w:t>
                      </w:r>
                    </w:p>
                    <w:p w:rsidR="00255BC3" w:rsidRPr="0001054F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3A09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03598" wp14:editId="4DB5007A">
                <wp:simplePos x="0" y="0"/>
                <wp:positionH relativeFrom="column">
                  <wp:posOffset>3552825</wp:posOffset>
                </wp:positionH>
                <wp:positionV relativeFrom="paragraph">
                  <wp:posOffset>1621155</wp:posOffset>
                </wp:positionV>
                <wp:extent cx="2756535" cy="2310765"/>
                <wp:effectExtent l="19050" t="19050" r="2476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31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History and </w:t>
                            </w:r>
                            <w:r w:rsidR="00AA3B34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Geography</w:t>
                            </w:r>
                          </w:p>
                          <w:p w:rsidR="00255BC3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</w:p>
                          <w:p w:rsidR="003A09DC" w:rsidRDefault="00C25526" w:rsidP="0001054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The UK</w:t>
                            </w:r>
                          </w:p>
                          <w:p w:rsidR="0001054F" w:rsidRPr="00AD737E" w:rsidRDefault="00C25526" w:rsidP="0001054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Comparing cities to the country</w:t>
                            </w:r>
                          </w:p>
                          <w:p w:rsidR="0001054F" w:rsidRPr="0001054F" w:rsidRDefault="00C25526" w:rsidP="0001054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Investigating satellite photos</w:t>
                            </w:r>
                          </w:p>
                          <w:p w:rsidR="0001054F" w:rsidRDefault="009A6349" w:rsidP="009A63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A6349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AD737E" w:rsidRPr="00AD737E" w:rsidRDefault="00AD737E" w:rsidP="00AD737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Local industry</w:t>
                            </w:r>
                          </w:p>
                          <w:p w:rsidR="00AA3B34" w:rsidRPr="00AD737E" w:rsidRDefault="00C25526" w:rsidP="00D6668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Changes in Reading and Earley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03598" id="AutoShape 5" o:spid="_x0000_s1036" style="position:absolute;margin-left:279.75pt;margin-top:127.65pt;width:217.05pt;height:18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l09AIAADUGAAAOAAAAZHJzL2Uyb0RvYy54bWysVF1v0zAUfUfiP1h+75K0T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AA3B34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History and </w:t>
                      </w:r>
                      <w:r w:rsidR="00AA3B34">
                        <w:rPr>
                          <w:rFonts w:ascii="Comic Sans MS" w:hAnsi="Comic Sans MS"/>
                          <w:b/>
                          <w:sz w:val="26"/>
                        </w:rPr>
                        <w:t>Geography</w:t>
                      </w:r>
                    </w:p>
                    <w:p w:rsidR="00255BC3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</w:p>
                    <w:p w:rsidR="003A09DC" w:rsidRDefault="00C25526" w:rsidP="0001054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The UK</w:t>
                      </w:r>
                    </w:p>
                    <w:p w:rsidR="0001054F" w:rsidRPr="00AD737E" w:rsidRDefault="00C25526" w:rsidP="0001054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Comparing cities to the country</w:t>
                      </w:r>
                    </w:p>
                    <w:p w:rsidR="0001054F" w:rsidRPr="0001054F" w:rsidRDefault="00C25526" w:rsidP="0001054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Investigating satellite photos</w:t>
                      </w:r>
                    </w:p>
                    <w:p w:rsidR="0001054F" w:rsidRDefault="009A6349" w:rsidP="009A634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A6349">
                        <w:rPr>
                          <w:rFonts w:ascii="Comic Sans MS" w:hAnsi="Comic Sans MS"/>
                          <w:b/>
                          <w:sz w:val="20"/>
                        </w:rPr>
                        <w:t>Reading</w:t>
                      </w:r>
                    </w:p>
                    <w:p w:rsidR="00AD737E" w:rsidRPr="00AD737E" w:rsidRDefault="00AD737E" w:rsidP="00AD737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Local industry</w:t>
                      </w:r>
                    </w:p>
                    <w:p w:rsidR="00AA3B34" w:rsidRPr="00AD737E" w:rsidRDefault="00C25526" w:rsidP="00D6668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Changes in Reading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Earley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9C" w:rsidRDefault="00F5339C" w:rsidP="00586229">
      <w:pPr>
        <w:spacing w:after="0" w:line="240" w:lineRule="auto"/>
      </w:pPr>
      <w:r>
        <w:separator/>
      </w:r>
    </w:p>
  </w:endnote>
  <w:endnote w:type="continuationSeparator" w:id="0">
    <w:p w:rsidR="00F5339C" w:rsidRDefault="00F5339C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9C" w:rsidRDefault="00F5339C" w:rsidP="00586229">
      <w:pPr>
        <w:spacing w:after="0" w:line="240" w:lineRule="auto"/>
      </w:pPr>
      <w:r>
        <w:separator/>
      </w:r>
    </w:p>
  </w:footnote>
  <w:footnote w:type="continuationSeparator" w:id="0">
    <w:p w:rsidR="00F5339C" w:rsidRDefault="00F5339C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AD" w:rsidRPr="00586229" w:rsidRDefault="00FD58AD" w:rsidP="00FD58AD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9A5445F" wp14:editId="343CC45C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1A45BAB7" wp14:editId="0018C84A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586229" w:rsidRPr="00586229" w:rsidRDefault="00586229" w:rsidP="00586229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091"/>
    <w:multiLevelType w:val="hybridMultilevel"/>
    <w:tmpl w:val="CEE2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05C"/>
    <w:multiLevelType w:val="hybridMultilevel"/>
    <w:tmpl w:val="A7BE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987"/>
    <w:multiLevelType w:val="hybridMultilevel"/>
    <w:tmpl w:val="05CCB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6315"/>
    <w:multiLevelType w:val="hybridMultilevel"/>
    <w:tmpl w:val="9DFC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3536"/>
    <w:multiLevelType w:val="hybridMultilevel"/>
    <w:tmpl w:val="3E20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2114"/>
    <w:multiLevelType w:val="hybridMultilevel"/>
    <w:tmpl w:val="4E6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F14"/>
    <w:multiLevelType w:val="hybridMultilevel"/>
    <w:tmpl w:val="8E92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E09"/>
    <w:multiLevelType w:val="hybridMultilevel"/>
    <w:tmpl w:val="BA88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F257E"/>
    <w:multiLevelType w:val="hybridMultilevel"/>
    <w:tmpl w:val="0894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A5535"/>
    <w:multiLevelType w:val="hybridMultilevel"/>
    <w:tmpl w:val="0DFE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644D8"/>
    <w:multiLevelType w:val="hybridMultilevel"/>
    <w:tmpl w:val="20D4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696023"/>
    <w:multiLevelType w:val="hybridMultilevel"/>
    <w:tmpl w:val="A5A0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A6E"/>
    <w:multiLevelType w:val="hybridMultilevel"/>
    <w:tmpl w:val="53BE1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0465E4"/>
    <w:multiLevelType w:val="hybridMultilevel"/>
    <w:tmpl w:val="5A2A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2075"/>
    <w:multiLevelType w:val="hybridMultilevel"/>
    <w:tmpl w:val="A632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665F"/>
    <w:multiLevelType w:val="hybridMultilevel"/>
    <w:tmpl w:val="5B7C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D369A"/>
    <w:multiLevelType w:val="hybridMultilevel"/>
    <w:tmpl w:val="EA06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5"/>
  </w:num>
  <w:num w:numId="14">
    <w:abstractNumId w:val="6"/>
  </w:num>
  <w:num w:numId="15">
    <w:abstractNumId w:val="19"/>
  </w:num>
  <w:num w:numId="16">
    <w:abstractNumId w:val="18"/>
  </w:num>
  <w:num w:numId="17">
    <w:abstractNumId w:val="9"/>
  </w:num>
  <w:num w:numId="18">
    <w:abstractNumId w:val="14"/>
  </w:num>
  <w:num w:numId="19">
    <w:abstractNumId w:val="2"/>
  </w:num>
  <w:num w:numId="20">
    <w:abstractNumId w:val="1"/>
  </w:num>
  <w:num w:numId="21">
    <w:abstractNumId w:val="10"/>
  </w:num>
  <w:num w:numId="22">
    <w:abstractNumId w:val="17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E6"/>
    <w:rsid w:val="0001054F"/>
    <w:rsid w:val="00113BE6"/>
    <w:rsid w:val="0018217E"/>
    <w:rsid w:val="00255BC3"/>
    <w:rsid w:val="00271333"/>
    <w:rsid w:val="00303AB6"/>
    <w:rsid w:val="003A09DC"/>
    <w:rsid w:val="003B3F7A"/>
    <w:rsid w:val="00492C06"/>
    <w:rsid w:val="004F346A"/>
    <w:rsid w:val="00586229"/>
    <w:rsid w:val="005C10CE"/>
    <w:rsid w:val="005C2533"/>
    <w:rsid w:val="006733E4"/>
    <w:rsid w:val="007E3AFE"/>
    <w:rsid w:val="008679EE"/>
    <w:rsid w:val="00904880"/>
    <w:rsid w:val="009A6349"/>
    <w:rsid w:val="00A701F5"/>
    <w:rsid w:val="00A8656C"/>
    <w:rsid w:val="00AA3B34"/>
    <w:rsid w:val="00AC2786"/>
    <w:rsid w:val="00AD737E"/>
    <w:rsid w:val="00C07986"/>
    <w:rsid w:val="00C25526"/>
    <w:rsid w:val="00D56542"/>
    <w:rsid w:val="00D7117B"/>
    <w:rsid w:val="00D82AC0"/>
    <w:rsid w:val="00E96939"/>
    <w:rsid w:val="00F5339C"/>
    <w:rsid w:val="00FA6B6A"/>
    <w:rsid w:val="00FD2DD6"/>
    <w:rsid w:val="00FD58AD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BAC3598"/>
  <w15:docId w15:val="{9B32845D-781E-4EF4-8A8E-83B4BF20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worth\Desktop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Haworth</dc:creator>
  <cp:lastModifiedBy>Tom Smith</cp:lastModifiedBy>
  <cp:revision>12</cp:revision>
  <cp:lastPrinted>2013-02-08T11:15:00Z</cp:lastPrinted>
  <dcterms:created xsi:type="dcterms:W3CDTF">2022-10-10T15:30:00Z</dcterms:created>
  <dcterms:modified xsi:type="dcterms:W3CDTF">2025-01-15T11:47:00Z</dcterms:modified>
</cp:coreProperties>
</file>